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31F" w14:textId="77777777" w:rsidR="00A979E1" w:rsidRDefault="00335291" w:rsidP="00A979E1">
      <w:pPr>
        <w:pStyle w:val="Title"/>
      </w:pPr>
      <w:r>
        <w:t>Mendon City Council Minutes</w:t>
      </w:r>
    </w:p>
    <w:p w14:paraId="09764F68" w14:textId="4CB52BDD" w:rsidR="00A979E1" w:rsidRDefault="00335291" w:rsidP="00A979E1">
      <w:pPr>
        <w:pStyle w:val="Heading2"/>
      </w:pPr>
      <w:r w:rsidRPr="00335291">
        <w:rPr>
          <w:rStyle w:val="SubtleEmphasis"/>
          <w:color w:val="9F2936" w:themeColor="accent2"/>
        </w:rPr>
        <w:t>Convened:</w:t>
      </w:r>
      <w:r w:rsidR="00EE12E6">
        <w:rPr>
          <w:rStyle w:val="SubtleEmphasis"/>
          <w:color w:val="9F2936" w:themeColor="accent2"/>
        </w:rPr>
        <w:t xml:space="preserve"> </w:t>
      </w:r>
      <w:r w:rsidR="00FA4879">
        <w:rPr>
          <w:rStyle w:val="SubtleEmphasis"/>
          <w:color w:val="9F2936" w:themeColor="accent2"/>
        </w:rPr>
        <w:t>April 9</w:t>
      </w:r>
      <w:r w:rsidR="00632DFB">
        <w:rPr>
          <w:rStyle w:val="SubtleEmphasis"/>
          <w:color w:val="9F2936" w:themeColor="accent2"/>
        </w:rPr>
        <w:t xml:space="preserve">, </w:t>
      </w:r>
      <w:r w:rsidR="00572E53">
        <w:rPr>
          <w:rStyle w:val="SubtleEmphasis"/>
          <w:color w:val="9F2936" w:themeColor="accent2"/>
        </w:rPr>
        <w:t>202</w:t>
      </w:r>
      <w:r w:rsidR="00632DFB">
        <w:rPr>
          <w:rStyle w:val="SubtleEmphasis"/>
          <w:color w:val="9F2936" w:themeColor="accent2"/>
        </w:rPr>
        <w:t>6</w:t>
      </w:r>
      <w:r w:rsidR="0009249D">
        <w:rPr>
          <w:rStyle w:val="SubtleEmphasis"/>
        </w:rPr>
        <w:t xml:space="preserve"> </w:t>
      </w:r>
      <w:r w:rsidR="00A979E1" w:rsidRPr="003665F5">
        <w:rPr>
          <w:rStyle w:val="SubtleEmphasis"/>
        </w:rPr>
        <w:t xml:space="preserve">| </w:t>
      </w:r>
      <w:sdt>
        <w:sdtPr>
          <w:alias w:val="Meeting location:"/>
          <w:tag w:val="Meeting location:"/>
          <w:id w:val="1910582416"/>
          <w:placeholder>
            <w:docPart w:val="23BDA70BC3A04245BD86069496BF762E"/>
          </w:placeholder>
          <w:temporary/>
          <w:showingPlcHdr/>
          <w15:appearance w15:val="hidden"/>
        </w:sdtPr>
        <w:sdtContent>
          <w:r w:rsidR="00A979E1">
            <w:t>Meeting location</w:t>
          </w:r>
        </w:sdtContent>
      </w:sdt>
      <w:r w:rsidR="00A979E1">
        <w:t xml:space="preserve"> </w:t>
      </w:r>
      <w:sdt>
        <w:sdtPr>
          <w:rPr>
            <w:rStyle w:val="SubtleEmphasis"/>
          </w:rPr>
          <w:alias w:val="Enter location:"/>
          <w:tag w:val="Enter location:"/>
          <w:id w:val="465398058"/>
          <w:placeholder>
            <w:docPart w:val="8067FA5EB73A411394581939246EA2E3"/>
          </w:placeholder>
          <w15:appearance w15:val="hidden"/>
        </w:sdtPr>
        <w:sdtEndPr>
          <w:rPr>
            <w:rStyle w:val="DefaultParagraphFont"/>
            <w:i w:val="0"/>
            <w:iCs w:val="0"/>
            <w:color w:val="9F2936" w:themeColor="accent2"/>
          </w:rPr>
        </w:sdtEndPr>
        <w:sdtContent>
          <w:r>
            <w:rPr>
              <w:rStyle w:val="SubtleEmphasis"/>
            </w:rPr>
            <w:t xml:space="preserve">15 North Main Street, Mendon City </w:t>
          </w:r>
          <w:r w:rsidR="00D955B8">
            <w:rPr>
              <w:rStyle w:val="SubtleEmphasis"/>
            </w:rPr>
            <w:t>Meeting Room</w:t>
          </w:r>
        </w:sdtContent>
      </w:sdt>
    </w:p>
    <w:tbl>
      <w:tblPr>
        <w:tblW w:w="5000" w:type="pct"/>
        <w:tblLayout w:type="fixed"/>
        <w:tblCellMar>
          <w:left w:w="0" w:type="dxa"/>
          <w:right w:w="0" w:type="dxa"/>
        </w:tblCellMar>
        <w:tblLook w:val="04A0" w:firstRow="1" w:lastRow="0" w:firstColumn="1" w:lastColumn="0" w:noHBand="0" w:noVBand="1"/>
        <w:tblDescription w:val="Meeting information layout table"/>
      </w:tblPr>
      <w:tblGrid>
        <w:gridCol w:w="4680"/>
        <w:gridCol w:w="4680"/>
      </w:tblGrid>
      <w:tr w:rsidR="00A979E1" w14:paraId="2E1C75EC" w14:textId="77777777">
        <w:tc>
          <w:tcPr>
            <w:tcW w:w="5400" w:type="dxa"/>
          </w:tcPr>
          <w:tbl>
            <w:tblPr>
              <w:tblW w:w="5000" w:type="pct"/>
              <w:tblInd w:w="1" w:type="dxa"/>
              <w:tblBorders>
                <w:left w:val="single" w:sz="4" w:space="0" w:color="9F2936" w:themeColor="accent2"/>
              </w:tblBorders>
              <w:tblLayout w:type="fixed"/>
              <w:tblCellMar>
                <w:left w:w="0" w:type="dxa"/>
                <w:right w:w="0" w:type="dxa"/>
              </w:tblCellMar>
              <w:tblLook w:val="04A0" w:firstRow="1" w:lastRow="0" w:firstColumn="1" w:lastColumn="0" w:noHBand="0" w:noVBand="1"/>
              <w:tblDescription w:val="Table for person calling meeting, type of meeting, facilitator, note taker, and timekeeper"/>
            </w:tblPr>
            <w:tblGrid>
              <w:gridCol w:w="2086"/>
              <w:gridCol w:w="2584"/>
            </w:tblGrid>
            <w:tr w:rsidR="00A979E1" w14:paraId="76137616" w14:textId="77777777">
              <w:tc>
                <w:tcPr>
                  <w:tcW w:w="2311" w:type="dxa"/>
                  <w:tcBorders>
                    <w:left w:val="nil"/>
                  </w:tcBorders>
                </w:tcPr>
                <w:p w14:paraId="1AD10387" w14:textId="77777777" w:rsidR="00A979E1" w:rsidRPr="00A979E1" w:rsidRDefault="00000000" w:rsidP="00A979E1">
                  <w:pPr>
                    <w:pStyle w:val="Heading3"/>
                  </w:pPr>
                  <w:sdt>
                    <w:sdtPr>
                      <w:alias w:val="Meeting called by:"/>
                      <w:tag w:val="Meeting called by:"/>
                      <w:id w:val="1112008097"/>
                      <w:placeholder>
                        <w:docPart w:val="E12EE9E6E33E4BA9BAB23CBA4F368F38"/>
                      </w:placeholder>
                      <w:temporary/>
                      <w:showingPlcHdr/>
                      <w15:appearance w15:val="hidden"/>
                    </w:sdtPr>
                    <w:sdtContent>
                      <w:r w:rsidR="00A979E1" w:rsidRPr="00A979E1">
                        <w:t>Meeting called by</w:t>
                      </w:r>
                    </w:sdtContent>
                  </w:sdt>
                </w:p>
              </w:tc>
              <w:tc>
                <w:tcPr>
                  <w:tcW w:w="2863" w:type="dxa"/>
                  <w:tcBorders>
                    <w:right w:val="single" w:sz="8" w:space="0" w:color="F07F09" w:themeColor="accent1"/>
                  </w:tcBorders>
                </w:tcPr>
                <w:p w14:paraId="5F81151A" w14:textId="7C915897" w:rsidR="00A979E1" w:rsidRDefault="000225B5">
                  <w:pPr>
                    <w:spacing w:after="0"/>
                  </w:pPr>
                  <w:r>
                    <w:t>Mayor Ed Buist</w:t>
                  </w:r>
                </w:p>
              </w:tc>
            </w:tr>
            <w:tr w:rsidR="00A979E1" w14:paraId="4FB42FE7" w14:textId="77777777">
              <w:tc>
                <w:tcPr>
                  <w:tcW w:w="2311" w:type="dxa"/>
                  <w:tcBorders>
                    <w:left w:val="nil"/>
                  </w:tcBorders>
                </w:tcPr>
                <w:p w14:paraId="63A61C8E" w14:textId="77777777" w:rsidR="00A979E1" w:rsidRPr="00A979E1" w:rsidRDefault="00000000" w:rsidP="00A979E1">
                  <w:pPr>
                    <w:pStyle w:val="Heading3"/>
                  </w:pPr>
                  <w:sdt>
                    <w:sdtPr>
                      <w:alias w:val="Type of meeting:"/>
                      <w:tag w:val="Type of meeting:"/>
                      <w:id w:val="1356456911"/>
                      <w:placeholder>
                        <w:docPart w:val="C445A5FE9D564A549810BE7BC11CB4D3"/>
                      </w:placeholder>
                      <w:temporary/>
                      <w:showingPlcHdr/>
                      <w15:appearance w15:val="hidden"/>
                    </w:sdtPr>
                    <w:sdtContent>
                      <w:r w:rsidR="00A979E1" w:rsidRPr="00A979E1">
                        <w:t>Type of meeting</w:t>
                      </w:r>
                    </w:sdtContent>
                  </w:sdt>
                </w:p>
              </w:tc>
              <w:tc>
                <w:tcPr>
                  <w:tcW w:w="2863" w:type="dxa"/>
                  <w:tcBorders>
                    <w:right w:val="single" w:sz="8" w:space="0" w:color="F07F09" w:themeColor="accent1"/>
                  </w:tcBorders>
                </w:tcPr>
                <w:p w14:paraId="76A26972" w14:textId="64D2306B" w:rsidR="00A979E1" w:rsidRDefault="000225B5">
                  <w:pPr>
                    <w:spacing w:after="0"/>
                  </w:pPr>
                  <w:r>
                    <w:t>City Council</w:t>
                  </w:r>
                </w:p>
              </w:tc>
            </w:tr>
            <w:tr w:rsidR="00A979E1" w14:paraId="131703B2" w14:textId="77777777">
              <w:tc>
                <w:tcPr>
                  <w:tcW w:w="2311" w:type="dxa"/>
                  <w:tcBorders>
                    <w:left w:val="nil"/>
                  </w:tcBorders>
                </w:tcPr>
                <w:p w14:paraId="4E9E8390" w14:textId="77777777" w:rsidR="00A979E1" w:rsidRPr="00A979E1" w:rsidRDefault="00A979E1" w:rsidP="00A979E1">
                  <w:pPr>
                    <w:pStyle w:val="Heading3"/>
                  </w:pPr>
                </w:p>
              </w:tc>
              <w:tc>
                <w:tcPr>
                  <w:tcW w:w="2863" w:type="dxa"/>
                  <w:tcBorders>
                    <w:right w:val="single" w:sz="8" w:space="0" w:color="F07F09" w:themeColor="accent1"/>
                  </w:tcBorders>
                </w:tcPr>
                <w:p w14:paraId="322A1291" w14:textId="11AAE600" w:rsidR="00A979E1" w:rsidRDefault="00294061">
                  <w:pPr>
                    <w:spacing w:after="0"/>
                  </w:pPr>
                  <w:r>
                    <w:t>Public Hearing</w:t>
                  </w:r>
                </w:p>
              </w:tc>
            </w:tr>
            <w:tr w:rsidR="00A979E1" w14:paraId="7F8BCBA9" w14:textId="77777777">
              <w:tc>
                <w:tcPr>
                  <w:tcW w:w="2311" w:type="dxa"/>
                  <w:tcBorders>
                    <w:left w:val="nil"/>
                  </w:tcBorders>
                </w:tcPr>
                <w:p w14:paraId="74F56DEC" w14:textId="47E7D8C2" w:rsidR="00A979E1" w:rsidRPr="00A979E1" w:rsidRDefault="00C96AE3" w:rsidP="00A979E1">
                  <w:pPr>
                    <w:pStyle w:val="Heading3"/>
                  </w:pPr>
                  <w:r>
                    <w:t>Minutes</w:t>
                  </w:r>
                </w:p>
              </w:tc>
              <w:tc>
                <w:tcPr>
                  <w:tcW w:w="2863" w:type="dxa"/>
                  <w:tcBorders>
                    <w:right w:val="single" w:sz="8" w:space="0" w:color="F07F09" w:themeColor="accent1"/>
                  </w:tcBorders>
                </w:tcPr>
                <w:p w14:paraId="0686E1A9" w14:textId="7DA79C77" w:rsidR="00A979E1" w:rsidRDefault="00EF3A90">
                  <w:pPr>
                    <w:spacing w:after="0"/>
                  </w:pPr>
                  <w:r>
                    <w:t xml:space="preserve">Stephanie </w:t>
                  </w:r>
                  <w:r w:rsidR="001D1842">
                    <w:t>Miller</w:t>
                  </w:r>
                </w:p>
              </w:tc>
            </w:tr>
            <w:tr w:rsidR="00A979E1" w14:paraId="40C19BC9" w14:textId="77777777">
              <w:tc>
                <w:tcPr>
                  <w:tcW w:w="2311" w:type="dxa"/>
                  <w:tcBorders>
                    <w:left w:val="nil"/>
                  </w:tcBorders>
                </w:tcPr>
                <w:p w14:paraId="3111063C" w14:textId="77777777" w:rsidR="00A979E1" w:rsidRPr="00A979E1" w:rsidRDefault="00A979E1" w:rsidP="00A979E1">
                  <w:pPr>
                    <w:pStyle w:val="Heading3"/>
                  </w:pPr>
                </w:p>
              </w:tc>
              <w:tc>
                <w:tcPr>
                  <w:tcW w:w="2863" w:type="dxa"/>
                  <w:tcBorders>
                    <w:right w:val="single" w:sz="8" w:space="0" w:color="F07F09" w:themeColor="accent1"/>
                  </w:tcBorders>
                </w:tcPr>
                <w:p w14:paraId="7528FEBD" w14:textId="0936FF14" w:rsidR="00A979E1" w:rsidRDefault="00A979E1" w:rsidP="008E7235">
                  <w:pPr>
                    <w:spacing w:after="0"/>
                    <w:ind w:left="0"/>
                  </w:pPr>
                </w:p>
              </w:tc>
            </w:tr>
          </w:tbl>
          <w:p w14:paraId="5E824310" w14:textId="77777777" w:rsidR="00A979E1" w:rsidRDefault="00A979E1">
            <w:pPr>
              <w:spacing w:after="0"/>
            </w:pPr>
          </w:p>
        </w:tc>
        <w:tc>
          <w:tcPr>
            <w:tcW w:w="5400" w:type="dxa"/>
          </w:tcPr>
          <w:p w14:paraId="46539CDF" w14:textId="52AA2577" w:rsidR="00A979E1" w:rsidRPr="00572E53" w:rsidRDefault="008844F0" w:rsidP="008E7235">
            <w:pPr>
              <w:spacing w:after="0"/>
              <w:ind w:left="0"/>
              <w:rPr>
                <w:rFonts w:asciiTheme="majorHAnsi" w:hAnsiTheme="majorHAnsi"/>
                <w:color w:val="9F2936" w:themeColor="accent2"/>
              </w:rPr>
            </w:pPr>
            <w:r>
              <w:rPr>
                <w:rFonts w:asciiTheme="majorHAnsi" w:hAnsiTheme="majorHAnsi"/>
                <w:color w:val="9F2936" w:themeColor="accent2"/>
              </w:rPr>
              <w:t xml:space="preserve"> </w:t>
            </w:r>
            <w:r w:rsidR="00575790">
              <w:rPr>
                <w:rFonts w:asciiTheme="majorHAnsi" w:hAnsiTheme="majorHAnsi"/>
                <w:color w:val="9F2936" w:themeColor="accent2"/>
              </w:rPr>
              <w:t xml:space="preserve">City </w:t>
            </w:r>
            <w:r w:rsidR="00335291" w:rsidRPr="00572E53">
              <w:rPr>
                <w:rFonts w:asciiTheme="majorHAnsi" w:hAnsiTheme="majorHAnsi"/>
                <w:color w:val="9F2936" w:themeColor="accent2"/>
              </w:rPr>
              <w:t xml:space="preserve">Attendees:  </w:t>
            </w:r>
          </w:p>
          <w:p w14:paraId="71AEC8A9" w14:textId="1D1F2805" w:rsidR="00A979E1" w:rsidRDefault="00C96AE3" w:rsidP="00C64D50">
            <w:pPr>
              <w:spacing w:after="0"/>
              <w:ind w:left="0"/>
            </w:pPr>
            <w:r>
              <w:t xml:space="preserve"> </w:t>
            </w:r>
            <w:r w:rsidR="00487565">
              <w:t xml:space="preserve"> </w:t>
            </w:r>
            <w:r w:rsidR="00386172">
              <w:t>Amy Garbe</w:t>
            </w:r>
            <w:r w:rsidR="000225B5">
              <w:t xml:space="preserve">               </w:t>
            </w:r>
            <w:r w:rsidR="00C105D6">
              <w:t>Marilyn Atkinson</w:t>
            </w:r>
          </w:p>
          <w:p w14:paraId="169E2092" w14:textId="3CCEE369" w:rsidR="000225B5" w:rsidRDefault="008728DF" w:rsidP="00E06DF3">
            <w:pPr>
              <w:spacing w:after="0"/>
              <w:ind w:left="0"/>
            </w:pPr>
            <w:r>
              <w:t xml:space="preserve"> </w:t>
            </w:r>
            <w:r w:rsidR="00C96AE3">
              <w:t xml:space="preserve"> </w:t>
            </w:r>
            <w:r w:rsidR="00487565">
              <w:t xml:space="preserve">Art Heers    </w:t>
            </w:r>
            <w:r w:rsidR="00E06DF3">
              <w:t xml:space="preserve"> </w:t>
            </w:r>
            <w:r w:rsidR="00971D53">
              <w:t xml:space="preserve">             </w:t>
            </w:r>
            <w:r w:rsidR="00C105D6">
              <w:t>Daphne Carlson</w:t>
            </w:r>
            <w:r w:rsidR="000225B5">
              <w:t xml:space="preserve">              </w:t>
            </w:r>
          </w:p>
          <w:p w14:paraId="18E7F64A" w14:textId="74456401" w:rsidR="000225B5" w:rsidRDefault="00E06DF3" w:rsidP="00E06DF3">
            <w:pPr>
              <w:spacing w:after="0"/>
              <w:ind w:left="0"/>
            </w:pPr>
            <w:r>
              <w:t xml:space="preserve"> </w:t>
            </w:r>
            <w:r w:rsidR="00C96AE3">
              <w:t xml:space="preserve"> Bob Jepsen</w:t>
            </w:r>
            <w:r w:rsidR="00167961">
              <w:t xml:space="preserve">                </w:t>
            </w:r>
            <w:r w:rsidR="00C105D6">
              <w:t>Eric Dursteler</w:t>
            </w:r>
          </w:p>
          <w:p w14:paraId="10B5EB9C" w14:textId="04A57E05" w:rsidR="00CD2657" w:rsidRPr="00970562" w:rsidRDefault="00167961" w:rsidP="00E06DF3">
            <w:pPr>
              <w:spacing w:after="0"/>
              <w:ind w:left="0"/>
            </w:pPr>
            <w:r>
              <w:t xml:space="preserve"> </w:t>
            </w:r>
            <w:r w:rsidR="00C96AE3">
              <w:t xml:space="preserve"> </w:t>
            </w:r>
            <w:r w:rsidR="00483C91">
              <w:t xml:space="preserve">Ben Watkins              </w:t>
            </w:r>
            <w:r w:rsidR="00C105D6">
              <w:t>Kirk Taylor</w:t>
            </w:r>
          </w:p>
        </w:tc>
      </w:tr>
      <w:tr w:rsidR="000225B5" w14:paraId="5964ED03" w14:textId="77777777">
        <w:tc>
          <w:tcPr>
            <w:tcW w:w="5400" w:type="dxa"/>
          </w:tcPr>
          <w:p w14:paraId="767AE0D5" w14:textId="2AAF1EC6" w:rsidR="000225B5" w:rsidRDefault="00B35E7E" w:rsidP="00B35E7E">
            <w:pPr>
              <w:pStyle w:val="Heading3"/>
              <w:ind w:left="0"/>
              <w:rPr>
                <w:rFonts w:asciiTheme="minorHAnsi" w:hAnsiTheme="minorHAnsi"/>
                <w:color w:val="auto"/>
              </w:rPr>
            </w:pPr>
            <w:r>
              <w:t xml:space="preserve"> </w:t>
            </w:r>
            <w:r w:rsidR="00572E53">
              <w:t>Absent</w:t>
            </w:r>
            <w:r w:rsidR="009C7C4C">
              <w:rPr>
                <w:rFonts w:asciiTheme="minorHAnsi" w:hAnsiTheme="minorHAnsi"/>
              </w:rPr>
              <w:t xml:space="preserve"> </w:t>
            </w:r>
            <w:r w:rsidR="00931C25">
              <w:rPr>
                <w:rFonts w:asciiTheme="minorHAnsi" w:hAnsiTheme="minorHAnsi"/>
              </w:rPr>
              <w:t xml:space="preserve">      </w:t>
            </w:r>
            <w:r w:rsidR="000737A1">
              <w:rPr>
                <w:rFonts w:asciiTheme="minorHAnsi" w:hAnsiTheme="minorHAnsi"/>
              </w:rPr>
              <w:t xml:space="preserve">                </w:t>
            </w:r>
            <w:r w:rsidR="000737A1" w:rsidRPr="000737A1">
              <w:rPr>
                <w:rFonts w:asciiTheme="minorHAnsi" w:hAnsiTheme="minorHAnsi"/>
                <w:color w:val="000000" w:themeColor="text1"/>
              </w:rPr>
              <w:t xml:space="preserve">Brian Myers              </w:t>
            </w:r>
            <w:r w:rsidR="00931C25" w:rsidRPr="000737A1">
              <w:rPr>
                <w:rFonts w:asciiTheme="minorHAnsi" w:hAnsiTheme="minorHAnsi"/>
                <w:color w:val="000000" w:themeColor="text1"/>
              </w:rPr>
              <w:t xml:space="preserve">                                                                                           </w:t>
            </w:r>
          </w:p>
          <w:p w14:paraId="625C2F60" w14:textId="447712E2" w:rsidR="000102A8" w:rsidRPr="009C7C4C" w:rsidRDefault="000102A8" w:rsidP="00B35E7E">
            <w:pPr>
              <w:pStyle w:val="Heading3"/>
              <w:ind w:left="0"/>
              <w:rPr>
                <w:rFonts w:asciiTheme="minorHAnsi" w:hAnsiTheme="minorHAnsi"/>
                <w:color w:val="auto"/>
              </w:rPr>
            </w:pPr>
          </w:p>
        </w:tc>
        <w:tc>
          <w:tcPr>
            <w:tcW w:w="5400" w:type="dxa"/>
          </w:tcPr>
          <w:p w14:paraId="116FC1BB" w14:textId="7EB010F6" w:rsidR="000225B5" w:rsidRDefault="00483C91">
            <w:pPr>
              <w:spacing w:after="0"/>
            </w:pPr>
            <w:r>
              <w:t xml:space="preserve">                                    </w:t>
            </w:r>
            <w:r w:rsidR="00C96AE3">
              <w:t xml:space="preserve"> </w:t>
            </w:r>
            <w:r w:rsidR="00325C65">
              <w:t>Laura Hampton</w:t>
            </w:r>
          </w:p>
          <w:p w14:paraId="0592521E" w14:textId="57A0D14A" w:rsidR="00325C65" w:rsidRPr="00572E53" w:rsidRDefault="00D044E6">
            <w:pPr>
              <w:spacing w:after="0"/>
            </w:pPr>
            <w:r>
              <w:t xml:space="preserve"> </w:t>
            </w:r>
          </w:p>
        </w:tc>
      </w:tr>
      <w:tr w:rsidR="00325C65" w14:paraId="112FF668" w14:textId="77777777">
        <w:tc>
          <w:tcPr>
            <w:tcW w:w="5400" w:type="dxa"/>
          </w:tcPr>
          <w:p w14:paraId="0A2892C3" w14:textId="77777777" w:rsidR="00325C65" w:rsidRDefault="00325C65" w:rsidP="00B35E7E">
            <w:pPr>
              <w:pStyle w:val="Heading3"/>
              <w:ind w:left="0"/>
            </w:pPr>
          </w:p>
        </w:tc>
        <w:tc>
          <w:tcPr>
            <w:tcW w:w="5400" w:type="dxa"/>
          </w:tcPr>
          <w:p w14:paraId="51930B93" w14:textId="77777777" w:rsidR="00325C65" w:rsidRDefault="00325C65">
            <w:pPr>
              <w:spacing w:after="0"/>
            </w:pPr>
          </w:p>
        </w:tc>
      </w:tr>
    </w:tbl>
    <w:p w14:paraId="14E4A5B2" w14:textId="36559F86" w:rsidR="00A979E1" w:rsidRDefault="000225B5" w:rsidP="00A979E1">
      <w:pPr>
        <w:pStyle w:val="Heading1"/>
      </w:pPr>
      <w:r>
        <w:t>Time</w:t>
      </w:r>
      <w:r w:rsidR="00335291">
        <w:t>:</w:t>
      </w:r>
      <w:r>
        <w:t xml:space="preserve"> 6:00 PM</w:t>
      </w:r>
      <w:r w:rsidR="00335291">
        <w:t xml:space="preserve"> </w:t>
      </w:r>
    </w:p>
    <w:p w14:paraId="7DB2E000" w14:textId="77777777" w:rsidR="00B35E7E" w:rsidRPr="00B35E7E" w:rsidRDefault="00712FAD" w:rsidP="00B35E7E">
      <w:pPr>
        <w:rPr>
          <w:rFonts w:ascii="Palatino Linotype" w:eastAsia="Palatino Linotype" w:hAnsi="Palatino Linotype" w:cs="Tahoma"/>
        </w:rPr>
      </w:pPr>
      <w:r>
        <w:t xml:space="preserve"> </w:t>
      </w:r>
      <w:r w:rsidR="00B35E7E" w:rsidRPr="00B35E7E">
        <w:rPr>
          <w:rFonts w:ascii="Palatino Linotype" w:eastAsia="Palatino Linotype" w:hAnsi="Palatino Linotype" w:cs="Tahoma"/>
          <w:b/>
        </w:rPr>
        <w:t>Call to Order</w:t>
      </w:r>
      <w:r w:rsidR="00B35E7E" w:rsidRPr="00B35E7E">
        <w:rPr>
          <w:rFonts w:ascii="Palatino Linotype" w:eastAsia="Palatino Linotype" w:hAnsi="Palatino Linotype" w:cs="Tahoma"/>
        </w:rPr>
        <w:t xml:space="preserve">: There being five members present and five members representing a quorum, Mayor Buist called the meeting to order.  </w:t>
      </w:r>
    </w:p>
    <w:p w14:paraId="524869A4" w14:textId="77777777" w:rsidR="00B35E7E" w:rsidRPr="00B35E7E" w:rsidRDefault="00B35E7E" w:rsidP="00B35E7E">
      <w:pPr>
        <w:rPr>
          <w:rFonts w:ascii="Palatino Linotype" w:eastAsia="Palatino Linotype" w:hAnsi="Palatino Linotype" w:cs="Tahoma"/>
          <w:b/>
        </w:rPr>
      </w:pPr>
    </w:p>
    <w:p w14:paraId="3F09AC58" w14:textId="4E3344E9"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rPr>
        <w:t>Others Present:</w:t>
      </w:r>
      <w:r w:rsidRPr="00B35E7E">
        <w:rPr>
          <w:rFonts w:ascii="Palatino Linotype" w:eastAsia="Palatino Linotype" w:hAnsi="Palatino Linotype" w:cs="Tahoma"/>
        </w:rPr>
        <w:t xml:space="preserve"> </w:t>
      </w:r>
    </w:p>
    <w:p w14:paraId="712577CB" w14:textId="099975CA" w:rsidR="00B35E7E" w:rsidRDefault="004328ED" w:rsidP="00B35E7E">
      <w:pPr>
        <w:rPr>
          <w:rFonts w:ascii="Palatino Linotype" w:eastAsia="Palatino Linotype" w:hAnsi="Palatino Linotype" w:cs="Tahoma"/>
        </w:rPr>
      </w:pPr>
      <w:r>
        <w:rPr>
          <w:rFonts w:ascii="Palatino Linotype" w:eastAsia="Palatino Linotype" w:hAnsi="Palatino Linotype" w:cs="Tahoma"/>
        </w:rPr>
        <w:t>Sheriff Chad Jensen</w:t>
      </w:r>
      <w:r w:rsidR="00385B22">
        <w:rPr>
          <w:rFonts w:ascii="Palatino Linotype" w:eastAsia="Palatino Linotype" w:hAnsi="Palatino Linotype" w:cs="Tahoma"/>
        </w:rPr>
        <w:tab/>
      </w:r>
      <w:r w:rsidR="00385B22">
        <w:rPr>
          <w:rFonts w:ascii="Palatino Linotype" w:eastAsia="Palatino Linotype" w:hAnsi="Palatino Linotype" w:cs="Tahoma"/>
        </w:rPr>
        <w:tab/>
      </w:r>
      <w:r w:rsidR="00385B22">
        <w:rPr>
          <w:rFonts w:ascii="Palatino Linotype" w:eastAsia="Palatino Linotype" w:hAnsi="Palatino Linotype" w:cs="Tahoma"/>
        </w:rPr>
        <w:tab/>
        <w:t>Ron Campbell</w:t>
      </w:r>
      <w:r w:rsidR="00146519">
        <w:rPr>
          <w:rFonts w:ascii="Palatino Linotype" w:eastAsia="Palatino Linotype" w:hAnsi="Palatino Linotype" w:cs="Tahoma"/>
        </w:rPr>
        <w:tab/>
      </w:r>
      <w:r w:rsidR="00146519">
        <w:rPr>
          <w:rFonts w:ascii="Palatino Linotype" w:eastAsia="Palatino Linotype" w:hAnsi="Palatino Linotype" w:cs="Tahoma"/>
        </w:rPr>
        <w:tab/>
      </w:r>
      <w:r w:rsidR="00D044E6">
        <w:rPr>
          <w:rFonts w:ascii="Palatino Linotype" w:eastAsia="Palatino Linotype" w:hAnsi="Palatino Linotype" w:cs="Tahoma"/>
        </w:rPr>
        <w:t xml:space="preserve">John </w:t>
      </w:r>
      <w:r w:rsidR="00146519">
        <w:rPr>
          <w:rFonts w:ascii="Palatino Linotype" w:eastAsia="Palatino Linotype" w:hAnsi="Palatino Linotype" w:cs="Tahoma"/>
        </w:rPr>
        <w:t>Eiman</w:t>
      </w:r>
    </w:p>
    <w:p w14:paraId="765C85D0" w14:textId="6510A27D" w:rsidR="004328ED" w:rsidRDefault="004328ED" w:rsidP="00B35E7E">
      <w:pPr>
        <w:rPr>
          <w:rFonts w:ascii="Palatino Linotype" w:eastAsia="Palatino Linotype" w:hAnsi="Palatino Linotype" w:cs="Tahoma"/>
        </w:rPr>
      </w:pPr>
      <w:r>
        <w:rPr>
          <w:rFonts w:ascii="Palatino Linotype" w:eastAsia="Palatino Linotype" w:hAnsi="Palatino Linotype" w:cs="Tahoma"/>
        </w:rPr>
        <w:t>Mary Heer</w:t>
      </w:r>
      <w:r w:rsidR="00385B22">
        <w:rPr>
          <w:rFonts w:ascii="Palatino Linotype" w:eastAsia="Palatino Linotype" w:hAnsi="Palatino Linotype" w:cs="Tahoma"/>
        </w:rPr>
        <w:t>s</w:t>
      </w:r>
      <w:r w:rsidR="00385B22">
        <w:rPr>
          <w:rFonts w:ascii="Palatino Linotype" w:eastAsia="Palatino Linotype" w:hAnsi="Palatino Linotype" w:cs="Tahoma"/>
        </w:rPr>
        <w:tab/>
      </w:r>
      <w:r w:rsidR="00385B22">
        <w:rPr>
          <w:rFonts w:ascii="Palatino Linotype" w:eastAsia="Palatino Linotype" w:hAnsi="Palatino Linotype" w:cs="Tahoma"/>
        </w:rPr>
        <w:tab/>
      </w:r>
      <w:r w:rsidR="00385B22">
        <w:rPr>
          <w:rFonts w:ascii="Palatino Linotype" w:eastAsia="Palatino Linotype" w:hAnsi="Palatino Linotype" w:cs="Tahoma"/>
        </w:rPr>
        <w:tab/>
      </w:r>
      <w:r w:rsidR="00385B22">
        <w:rPr>
          <w:rFonts w:ascii="Palatino Linotype" w:eastAsia="Palatino Linotype" w:hAnsi="Palatino Linotype" w:cs="Tahoma"/>
        </w:rPr>
        <w:tab/>
        <w:t>Eric Duersteler</w:t>
      </w:r>
      <w:r w:rsidR="00D044E6">
        <w:rPr>
          <w:rFonts w:ascii="Palatino Linotype" w:eastAsia="Palatino Linotype" w:hAnsi="Palatino Linotype" w:cs="Tahoma"/>
        </w:rPr>
        <w:tab/>
        <w:t xml:space="preserve">            Jon Hardman</w:t>
      </w:r>
    </w:p>
    <w:p w14:paraId="70E6D0C9" w14:textId="77777777" w:rsidR="006F4F8F" w:rsidRPr="00B35E7E" w:rsidRDefault="006F4F8F" w:rsidP="00B35E7E">
      <w:pPr>
        <w:rPr>
          <w:rFonts w:ascii="Palatino Linotype" w:eastAsia="Palatino Linotype" w:hAnsi="Palatino Linotype" w:cs="Tahoma"/>
        </w:rPr>
      </w:pPr>
    </w:p>
    <w:p w14:paraId="4571A00E" w14:textId="4D50B32E"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rPr>
        <w:t>Pledge of Allegiance</w:t>
      </w:r>
      <w:r w:rsidRPr="00B35E7E">
        <w:rPr>
          <w:rFonts w:ascii="Palatino Linotype" w:eastAsia="Palatino Linotype" w:hAnsi="Palatino Linotype" w:cs="Tahoma"/>
        </w:rPr>
        <w:t>:</w:t>
      </w:r>
      <w:r w:rsidR="008B54F6">
        <w:rPr>
          <w:rFonts w:ascii="Palatino Linotype" w:eastAsia="Palatino Linotype" w:hAnsi="Palatino Linotype" w:cs="Tahoma"/>
        </w:rPr>
        <w:t xml:space="preserve">  </w:t>
      </w:r>
      <w:r w:rsidR="007B1C83">
        <w:rPr>
          <w:rFonts w:ascii="Palatino Linotype" w:eastAsia="Palatino Linotype" w:hAnsi="Palatino Linotype" w:cs="Tahoma"/>
        </w:rPr>
        <w:t>Councilmember Art Heers</w:t>
      </w:r>
    </w:p>
    <w:p w14:paraId="331615EC" w14:textId="77777777" w:rsidR="00B35E7E" w:rsidRPr="00B35E7E" w:rsidRDefault="00B35E7E" w:rsidP="00B35E7E">
      <w:pPr>
        <w:rPr>
          <w:rFonts w:ascii="Palatino Linotype" w:eastAsia="Palatino Linotype" w:hAnsi="Palatino Linotype" w:cs="Tahoma"/>
        </w:rPr>
      </w:pPr>
    </w:p>
    <w:p w14:paraId="7153DA98" w14:textId="1DFAA0BE"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rPr>
        <w:t>Invocation:</w:t>
      </w:r>
      <w:r w:rsidR="007B1C83">
        <w:rPr>
          <w:rFonts w:ascii="Palatino Linotype" w:eastAsia="Palatino Linotype" w:hAnsi="Palatino Linotype" w:cs="Tahoma"/>
          <w:b/>
        </w:rPr>
        <w:t xml:space="preserve">  </w:t>
      </w:r>
      <w:r w:rsidR="007B1C83" w:rsidRPr="007B1C83">
        <w:rPr>
          <w:rFonts w:ascii="Palatino Linotype" w:eastAsia="Palatino Linotype" w:hAnsi="Palatino Linotype" w:cs="Tahoma"/>
          <w:bCs/>
        </w:rPr>
        <w:t>Councilmember Ben Watkins</w:t>
      </w:r>
      <w:r w:rsidRPr="00B35E7E">
        <w:rPr>
          <w:rFonts w:ascii="Palatino Linotype" w:eastAsia="Palatino Linotype" w:hAnsi="Palatino Linotype" w:cs="Tahoma"/>
        </w:rPr>
        <w:t xml:space="preserve"> </w:t>
      </w:r>
    </w:p>
    <w:p w14:paraId="38F5ED95" w14:textId="77777777" w:rsidR="00B35E7E" w:rsidRPr="00B35E7E" w:rsidRDefault="00B35E7E" w:rsidP="00B35E7E">
      <w:pPr>
        <w:rPr>
          <w:rFonts w:ascii="Palatino Linotype" w:eastAsia="Palatino Linotype" w:hAnsi="Palatino Linotype" w:cs="Tahoma"/>
        </w:rPr>
      </w:pPr>
    </w:p>
    <w:p w14:paraId="4DA84A6A" w14:textId="1E10D055"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rPr>
        <w:t>Welcome</w:t>
      </w:r>
      <w:r w:rsidRPr="00B35E7E">
        <w:rPr>
          <w:rFonts w:ascii="Palatino Linotype" w:eastAsia="Palatino Linotype" w:hAnsi="Palatino Linotype" w:cs="Tahoma"/>
        </w:rPr>
        <w:t>: Mayor Buist welcome</w:t>
      </w:r>
      <w:r w:rsidR="00861A08">
        <w:rPr>
          <w:rFonts w:ascii="Palatino Linotype" w:eastAsia="Palatino Linotype" w:hAnsi="Palatino Linotype" w:cs="Tahoma"/>
        </w:rPr>
        <w:t>d</w:t>
      </w:r>
      <w:r w:rsidRPr="00B35E7E">
        <w:rPr>
          <w:rFonts w:ascii="Palatino Linotype" w:eastAsia="Palatino Linotype" w:hAnsi="Palatino Linotype" w:cs="Tahoma"/>
        </w:rPr>
        <w:t xml:space="preserve"> everyone.  </w:t>
      </w:r>
    </w:p>
    <w:p w14:paraId="4C3BA3D1" w14:textId="77777777" w:rsidR="00B35E7E" w:rsidRPr="00B35E7E" w:rsidRDefault="00B35E7E" w:rsidP="00B35E7E">
      <w:pPr>
        <w:rPr>
          <w:rFonts w:ascii="Palatino Linotype" w:eastAsia="Palatino Linotype" w:hAnsi="Palatino Linotype" w:cs="Tahoma"/>
        </w:rPr>
      </w:pPr>
    </w:p>
    <w:p w14:paraId="27086491" w14:textId="77777777" w:rsidR="00B35E7E" w:rsidRPr="00B35E7E" w:rsidRDefault="00B35E7E" w:rsidP="00B35E7E">
      <w:pPr>
        <w:jc w:val="center"/>
        <w:rPr>
          <w:rFonts w:ascii="Palatino Linotype" w:eastAsia="Palatino Linotype" w:hAnsi="Palatino Linotype" w:cs="Tahoma"/>
          <w:sz w:val="32"/>
          <w:szCs w:val="32"/>
        </w:rPr>
      </w:pPr>
      <w:r w:rsidRPr="00B35E7E">
        <w:rPr>
          <w:rFonts w:ascii="Palatino Linotype" w:eastAsia="Palatino Linotype" w:hAnsi="Palatino Linotype" w:cs="Tahoma"/>
          <w:sz w:val="32"/>
          <w:szCs w:val="32"/>
        </w:rPr>
        <w:t>Agenda</w:t>
      </w:r>
    </w:p>
    <w:p w14:paraId="0806C7C6" w14:textId="77777777"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rPr>
        <w:t>Agenda Adoption: A copy of the notice and the agenda for this meeting was posted on the Utah Public Notice Website, Mendon City’s Website, posted at the City Office, the Post Office.  It was also provided to each member of the governing body.  All provided more than forty-eight hours before meeting time.</w:t>
      </w:r>
    </w:p>
    <w:p w14:paraId="072ABA25" w14:textId="77777777" w:rsidR="00B35E7E" w:rsidRPr="00B35E7E" w:rsidRDefault="00B35E7E" w:rsidP="00B35E7E">
      <w:pPr>
        <w:rPr>
          <w:rFonts w:ascii="Palatino Linotype" w:eastAsia="Palatino Linotype" w:hAnsi="Palatino Linotype" w:cs="Tahoma"/>
        </w:rPr>
      </w:pPr>
    </w:p>
    <w:p w14:paraId="0D33CE4C" w14:textId="06A089F8" w:rsidR="00B35E7E" w:rsidRPr="00B35E7E" w:rsidRDefault="00B35E7E" w:rsidP="00B35E7E">
      <w:pPr>
        <w:ind w:left="0"/>
        <w:rPr>
          <w:rFonts w:ascii="Palatino Linotype" w:eastAsia="Palatino Linotype" w:hAnsi="Palatino Linotype" w:cs="Tahoma"/>
        </w:rPr>
      </w:pPr>
      <w:r w:rsidRPr="00B35E7E">
        <w:rPr>
          <w:rFonts w:ascii="Palatino Linotype" w:eastAsia="Palatino Linotype" w:hAnsi="Palatino Linotype" w:cs="Tahoma"/>
        </w:rPr>
        <w:t xml:space="preserve"> </w:t>
      </w:r>
      <w:r w:rsidRPr="00B35E7E">
        <w:rPr>
          <w:rFonts w:ascii="Palatino Linotype" w:eastAsia="Palatino Linotype" w:hAnsi="Palatino Linotype" w:cs="Tahoma"/>
          <w:b/>
        </w:rPr>
        <w:t>Approval of Minutes</w:t>
      </w:r>
      <w:r w:rsidRPr="00B35E7E">
        <w:rPr>
          <w:rFonts w:ascii="Palatino Linotype" w:eastAsia="Palatino Linotype" w:hAnsi="Palatino Linotype" w:cs="Tahoma"/>
        </w:rPr>
        <w:t xml:space="preserve">: Minutes for </w:t>
      </w:r>
      <w:r w:rsidR="002E01E0">
        <w:rPr>
          <w:rFonts w:ascii="Palatino Linotype" w:eastAsia="Palatino Linotype" w:hAnsi="Palatino Linotype" w:cs="Tahoma"/>
        </w:rPr>
        <w:t xml:space="preserve">February 12, </w:t>
      </w:r>
      <w:r w:rsidRPr="00B35E7E">
        <w:rPr>
          <w:rFonts w:ascii="Palatino Linotype" w:eastAsia="Palatino Linotype" w:hAnsi="Palatino Linotype" w:cs="Tahoma"/>
        </w:rPr>
        <w:t>202</w:t>
      </w:r>
      <w:r w:rsidR="002E01E0">
        <w:rPr>
          <w:rFonts w:ascii="Palatino Linotype" w:eastAsia="Palatino Linotype" w:hAnsi="Palatino Linotype" w:cs="Tahoma"/>
        </w:rPr>
        <w:t>6</w:t>
      </w:r>
      <w:r w:rsidRPr="00B35E7E">
        <w:rPr>
          <w:rFonts w:ascii="Palatino Linotype" w:eastAsia="Palatino Linotype" w:hAnsi="Palatino Linotype" w:cs="Tahoma"/>
        </w:rPr>
        <w:t xml:space="preserve"> have been reviewed. </w:t>
      </w:r>
    </w:p>
    <w:p w14:paraId="177DFD92" w14:textId="3349D92D"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bCs/>
        </w:rPr>
        <w:t xml:space="preserve">Motion: </w:t>
      </w:r>
      <w:r w:rsidRPr="00B35E7E">
        <w:rPr>
          <w:rFonts w:ascii="Palatino Linotype" w:eastAsia="Palatino Linotype" w:hAnsi="Palatino Linotype" w:cs="Tahoma"/>
        </w:rPr>
        <w:t>Council</w:t>
      </w:r>
      <w:r w:rsidR="00012E9C">
        <w:rPr>
          <w:rFonts w:ascii="Palatino Linotype" w:eastAsia="Palatino Linotype" w:hAnsi="Palatino Linotype" w:cs="Tahoma"/>
        </w:rPr>
        <w:t>m</w:t>
      </w:r>
      <w:r w:rsidRPr="00B35E7E">
        <w:rPr>
          <w:rFonts w:ascii="Palatino Linotype" w:eastAsia="Palatino Linotype" w:hAnsi="Palatino Linotype" w:cs="Tahoma"/>
        </w:rPr>
        <w:t>ember</w:t>
      </w:r>
      <w:r w:rsidR="00012E9C">
        <w:rPr>
          <w:rFonts w:ascii="Palatino Linotype" w:eastAsia="Palatino Linotype" w:hAnsi="Palatino Linotype" w:cs="Tahoma"/>
        </w:rPr>
        <w:t xml:space="preserve"> Jepsen</w:t>
      </w:r>
      <w:r w:rsidRPr="00B35E7E">
        <w:rPr>
          <w:rFonts w:ascii="Palatino Linotype" w:eastAsia="Palatino Linotype" w:hAnsi="Palatino Linotype" w:cs="Tahoma"/>
        </w:rPr>
        <w:t xml:space="preserve"> motions to accept </w:t>
      </w:r>
      <w:r w:rsidR="001925BA">
        <w:rPr>
          <w:rFonts w:ascii="Palatino Linotype" w:eastAsia="Palatino Linotype" w:hAnsi="Palatino Linotype" w:cs="Tahoma"/>
        </w:rPr>
        <w:t xml:space="preserve">the February 12, </w:t>
      </w:r>
      <w:r w:rsidRPr="00B35E7E">
        <w:rPr>
          <w:rFonts w:ascii="Palatino Linotype" w:eastAsia="Palatino Linotype" w:hAnsi="Palatino Linotype" w:cs="Tahoma"/>
        </w:rPr>
        <w:t>202</w:t>
      </w:r>
      <w:r w:rsidR="001925BA">
        <w:rPr>
          <w:rFonts w:ascii="Palatino Linotype" w:eastAsia="Palatino Linotype" w:hAnsi="Palatino Linotype" w:cs="Tahoma"/>
        </w:rPr>
        <w:t>6</w:t>
      </w:r>
      <w:r w:rsidRPr="00B35E7E">
        <w:rPr>
          <w:rFonts w:ascii="Palatino Linotype" w:eastAsia="Palatino Linotype" w:hAnsi="Palatino Linotype" w:cs="Tahoma"/>
        </w:rPr>
        <w:t xml:space="preserve"> minutes. Council</w:t>
      </w:r>
      <w:r w:rsidR="00012E9C">
        <w:rPr>
          <w:rFonts w:ascii="Palatino Linotype" w:eastAsia="Palatino Linotype" w:hAnsi="Palatino Linotype" w:cs="Tahoma"/>
        </w:rPr>
        <w:t>m</w:t>
      </w:r>
      <w:r w:rsidRPr="00B35E7E">
        <w:rPr>
          <w:rFonts w:ascii="Palatino Linotype" w:eastAsia="Palatino Linotype" w:hAnsi="Palatino Linotype" w:cs="Tahoma"/>
        </w:rPr>
        <w:t xml:space="preserve">ember </w:t>
      </w:r>
      <w:r w:rsidR="00F5557F">
        <w:rPr>
          <w:rFonts w:ascii="Palatino Linotype" w:eastAsia="Palatino Linotype" w:hAnsi="Palatino Linotype" w:cs="Tahoma"/>
        </w:rPr>
        <w:t xml:space="preserve"> Garbe </w:t>
      </w:r>
      <w:r w:rsidRPr="00B35E7E">
        <w:rPr>
          <w:rFonts w:ascii="Palatino Linotype" w:eastAsia="Palatino Linotype" w:hAnsi="Palatino Linotype" w:cs="Tahoma"/>
        </w:rPr>
        <w:t xml:space="preserve">seconds the motion. </w:t>
      </w:r>
    </w:p>
    <w:p w14:paraId="57759A36" w14:textId="300DB03A" w:rsid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bCs/>
        </w:rPr>
        <w:t xml:space="preserve">Action: </w:t>
      </w:r>
      <w:r w:rsidR="00784606">
        <w:rPr>
          <w:rFonts w:ascii="Palatino Linotype" w:eastAsia="Palatino Linotype" w:hAnsi="Palatino Linotype" w:cs="Tahoma"/>
        </w:rPr>
        <w:t>Voting is unanimous and</w:t>
      </w:r>
      <w:r w:rsidRPr="00B35E7E">
        <w:rPr>
          <w:rFonts w:ascii="Palatino Linotype" w:eastAsia="Palatino Linotype" w:hAnsi="Palatino Linotype" w:cs="Tahoma"/>
        </w:rPr>
        <w:t xml:space="preserve"> </w:t>
      </w:r>
      <w:r w:rsidR="0006516F">
        <w:rPr>
          <w:rFonts w:ascii="Palatino Linotype" w:eastAsia="Palatino Linotype" w:hAnsi="Palatino Linotype" w:cs="Tahoma"/>
        </w:rPr>
        <w:t xml:space="preserve">February 12, </w:t>
      </w:r>
      <w:r w:rsidRPr="00B35E7E">
        <w:rPr>
          <w:rFonts w:ascii="Palatino Linotype" w:eastAsia="Palatino Linotype" w:hAnsi="Palatino Linotype" w:cs="Tahoma"/>
        </w:rPr>
        <w:t>202</w:t>
      </w:r>
      <w:r w:rsidR="0006516F">
        <w:rPr>
          <w:rFonts w:ascii="Palatino Linotype" w:eastAsia="Palatino Linotype" w:hAnsi="Palatino Linotype" w:cs="Tahoma"/>
        </w:rPr>
        <w:t>6</w:t>
      </w:r>
      <w:r w:rsidRPr="00B35E7E">
        <w:rPr>
          <w:rFonts w:ascii="Palatino Linotype" w:eastAsia="Palatino Linotype" w:hAnsi="Palatino Linotype" w:cs="Tahoma"/>
        </w:rPr>
        <w:t xml:space="preserve"> minutes are accepted</w:t>
      </w:r>
    </w:p>
    <w:p w14:paraId="5A3D0E91" w14:textId="77777777" w:rsidR="00311319" w:rsidRPr="00B35E7E" w:rsidRDefault="00311319" w:rsidP="00B35E7E">
      <w:pPr>
        <w:rPr>
          <w:rFonts w:ascii="Palatino Linotype" w:eastAsia="Palatino Linotype" w:hAnsi="Palatino Linotype" w:cs="Tahoma"/>
        </w:rPr>
      </w:pPr>
    </w:p>
    <w:p w14:paraId="55A9F118" w14:textId="4E5AC4FB" w:rsidR="00B35E7E" w:rsidRPr="00B35E7E" w:rsidRDefault="00B35E7E" w:rsidP="00B35E7E">
      <w:pPr>
        <w:rPr>
          <w:rFonts w:ascii="Palatino Linotype" w:eastAsia="Palatino Linotype" w:hAnsi="Palatino Linotype" w:cs="Tahoma"/>
        </w:rPr>
      </w:pPr>
      <w:r w:rsidRPr="00B35E7E">
        <w:rPr>
          <w:rFonts w:ascii="Palatino Linotype" w:eastAsia="Palatino Linotype" w:hAnsi="Palatino Linotype" w:cs="Tahoma"/>
          <w:b/>
          <w:bCs/>
        </w:rPr>
        <w:t>Approval of Bills</w:t>
      </w:r>
      <w:r w:rsidRPr="00B35E7E">
        <w:rPr>
          <w:rFonts w:ascii="Palatino Linotype" w:eastAsia="Palatino Linotype" w:hAnsi="Palatino Linotype" w:cs="Tahoma"/>
        </w:rPr>
        <w:t>: Bills have been reviewed by all councilmembers present.</w:t>
      </w:r>
    </w:p>
    <w:p w14:paraId="7392F9A3" w14:textId="704DE29F" w:rsidR="00B35E7E" w:rsidRPr="00B35E7E" w:rsidRDefault="00B35E7E" w:rsidP="00B35E7E">
      <w:pPr>
        <w:rPr>
          <w:rFonts w:ascii="Palatino Linotype" w:eastAsia="Palatino Linotype" w:hAnsi="Palatino Linotype" w:cs="Tahoma"/>
          <w:b/>
          <w:bCs/>
        </w:rPr>
      </w:pPr>
      <w:r w:rsidRPr="00B35E7E">
        <w:rPr>
          <w:rFonts w:ascii="Palatino Linotype" w:eastAsia="Palatino Linotype" w:hAnsi="Palatino Linotype" w:cs="Tahoma"/>
          <w:b/>
          <w:bCs/>
        </w:rPr>
        <w:t xml:space="preserve">Motion:  </w:t>
      </w:r>
      <w:r w:rsidRPr="00B35E7E">
        <w:rPr>
          <w:rFonts w:ascii="Palatino Linotype" w:eastAsia="Palatino Linotype" w:hAnsi="Palatino Linotype" w:cs="Tahoma"/>
        </w:rPr>
        <w:t>Council</w:t>
      </w:r>
      <w:r w:rsidR="0006516F">
        <w:rPr>
          <w:rFonts w:ascii="Palatino Linotype" w:eastAsia="Palatino Linotype" w:hAnsi="Palatino Linotype" w:cs="Tahoma"/>
        </w:rPr>
        <w:t>m</w:t>
      </w:r>
      <w:r w:rsidRPr="00B35E7E">
        <w:rPr>
          <w:rFonts w:ascii="Palatino Linotype" w:eastAsia="Palatino Linotype" w:hAnsi="Palatino Linotype" w:cs="Tahoma"/>
        </w:rPr>
        <w:t xml:space="preserve">ember </w:t>
      </w:r>
      <w:r w:rsidR="00861A08">
        <w:rPr>
          <w:rFonts w:ascii="Palatino Linotype" w:eastAsia="Palatino Linotype" w:hAnsi="Palatino Linotype" w:cs="Tahoma"/>
        </w:rPr>
        <w:t>G</w:t>
      </w:r>
      <w:r w:rsidR="009623B4">
        <w:rPr>
          <w:rFonts w:ascii="Palatino Linotype" w:eastAsia="Palatino Linotype" w:hAnsi="Palatino Linotype" w:cs="Tahoma"/>
        </w:rPr>
        <w:t xml:space="preserve">arbe </w:t>
      </w:r>
      <w:r w:rsidRPr="00B35E7E">
        <w:rPr>
          <w:rFonts w:ascii="Palatino Linotype" w:eastAsia="Palatino Linotype" w:hAnsi="Palatino Linotype" w:cs="Tahoma"/>
        </w:rPr>
        <w:t>motions to accept and pay the bills as submitted. Council</w:t>
      </w:r>
      <w:r w:rsidR="009623B4">
        <w:rPr>
          <w:rFonts w:ascii="Palatino Linotype" w:eastAsia="Palatino Linotype" w:hAnsi="Palatino Linotype" w:cs="Tahoma"/>
        </w:rPr>
        <w:t>m</w:t>
      </w:r>
      <w:r w:rsidRPr="00B35E7E">
        <w:rPr>
          <w:rFonts w:ascii="Palatino Linotype" w:eastAsia="Palatino Linotype" w:hAnsi="Palatino Linotype" w:cs="Tahoma"/>
        </w:rPr>
        <w:t xml:space="preserve">ember </w:t>
      </w:r>
      <w:r w:rsidR="009623B4">
        <w:rPr>
          <w:rFonts w:ascii="Palatino Linotype" w:eastAsia="Palatino Linotype" w:hAnsi="Palatino Linotype" w:cs="Tahoma"/>
        </w:rPr>
        <w:t xml:space="preserve">Myers </w:t>
      </w:r>
      <w:r w:rsidRPr="00B35E7E">
        <w:rPr>
          <w:rFonts w:ascii="Palatino Linotype" w:eastAsia="Palatino Linotype" w:hAnsi="Palatino Linotype" w:cs="Tahoma"/>
        </w:rPr>
        <w:t xml:space="preserve">seconds the motion. </w:t>
      </w:r>
    </w:p>
    <w:p w14:paraId="687FCCD6" w14:textId="1A7F47AE" w:rsidR="00B35E7E" w:rsidRPr="00B35E7E" w:rsidRDefault="00B35E7E" w:rsidP="00B35E7E">
      <w:pPr>
        <w:rPr>
          <w:rFonts w:ascii="Palatino Linotype" w:eastAsia="Palatino Linotype" w:hAnsi="Palatino Linotype" w:cs="Tahoma"/>
          <w:b/>
          <w:bCs/>
        </w:rPr>
      </w:pPr>
      <w:r w:rsidRPr="00B35E7E">
        <w:rPr>
          <w:rFonts w:ascii="Palatino Linotype" w:eastAsia="Palatino Linotype" w:hAnsi="Palatino Linotype" w:cs="Tahoma"/>
          <w:b/>
          <w:bCs/>
        </w:rPr>
        <w:t xml:space="preserve">Action:  </w:t>
      </w:r>
      <w:r w:rsidR="00311319">
        <w:rPr>
          <w:rFonts w:ascii="Palatino Linotype" w:eastAsia="Palatino Linotype" w:hAnsi="Palatino Linotype" w:cs="Tahoma"/>
        </w:rPr>
        <w:t>Voting in unanimous and motion is approved.</w:t>
      </w:r>
    </w:p>
    <w:p w14:paraId="6A72386C" w14:textId="77777777" w:rsidR="003609CD" w:rsidRDefault="003609CD" w:rsidP="00BB3155">
      <w:pPr>
        <w:ind w:left="0"/>
      </w:pPr>
    </w:p>
    <w:p w14:paraId="0F089E4C" w14:textId="42DB8CC0" w:rsidR="000C0317" w:rsidRPr="00712FAD" w:rsidRDefault="00712FAD" w:rsidP="005D11C8">
      <w:pPr>
        <w:ind w:left="0"/>
        <w:rPr>
          <w:rFonts w:asciiTheme="majorHAnsi" w:hAnsiTheme="majorHAnsi"/>
          <w:b/>
          <w:color w:val="1B587C" w:themeColor="accent3"/>
          <w:spacing w:val="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ajorHAnsi" w:hAnsiTheme="majorHAnsi"/>
          <w:b/>
          <w:color w:val="1B587C" w:themeColor="accent3"/>
          <w:spacing w:val="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Minutes: </w:t>
      </w:r>
    </w:p>
    <w:tbl>
      <w:tblPr>
        <w:tblStyle w:val="Meetingminutes"/>
        <w:tblpPr w:leftFromText="180" w:rightFromText="180" w:vertAnchor="text" w:tblpX="-720" w:tblpY="1"/>
        <w:tblOverlap w:val="never"/>
        <w:tblW w:w="11162" w:type="dxa"/>
        <w:tblLayout w:type="fixed"/>
        <w:tblLook w:val="04A0" w:firstRow="1" w:lastRow="0" w:firstColumn="1" w:lastColumn="0" w:noHBand="0" w:noVBand="1"/>
        <w:tblDescription w:val="Action items information table for agenda 1"/>
      </w:tblPr>
      <w:tblGrid>
        <w:gridCol w:w="10978"/>
        <w:gridCol w:w="92"/>
        <w:gridCol w:w="92"/>
      </w:tblGrid>
      <w:tr w:rsidR="00A979E1" w:rsidRPr="00E52810" w14:paraId="632636DF" w14:textId="77777777" w:rsidTr="00B26492">
        <w:trPr>
          <w:cnfStyle w:val="100000000000" w:firstRow="1" w:lastRow="0" w:firstColumn="0" w:lastColumn="0" w:oddVBand="0" w:evenVBand="0" w:oddHBand="0" w:evenHBand="0" w:firstRowFirstColumn="0" w:firstRowLastColumn="0" w:lastRowFirstColumn="0" w:lastRowLastColumn="0"/>
        </w:trPr>
        <w:tc>
          <w:tcPr>
            <w:tcW w:w="10978" w:type="dxa"/>
          </w:tcPr>
          <w:p w14:paraId="31BB7BDA" w14:textId="77777777" w:rsidR="00CB50F2" w:rsidRPr="00E52810" w:rsidRDefault="00CB50F2" w:rsidP="00107929"/>
        </w:tc>
        <w:tc>
          <w:tcPr>
            <w:tcW w:w="90" w:type="dxa"/>
          </w:tcPr>
          <w:p w14:paraId="008B27C0" w14:textId="77777777" w:rsidR="00A979E1" w:rsidRPr="00E52810" w:rsidRDefault="00A979E1" w:rsidP="00107929"/>
        </w:tc>
        <w:tc>
          <w:tcPr>
            <w:tcW w:w="92" w:type="dxa"/>
          </w:tcPr>
          <w:p w14:paraId="7580A426" w14:textId="77777777" w:rsidR="00A979E1" w:rsidRPr="00E52810" w:rsidRDefault="00A979E1" w:rsidP="00107929"/>
        </w:tc>
      </w:tr>
      <w:tr w:rsidR="001A3965" w:rsidRPr="00E52810" w14:paraId="28A41D3E" w14:textId="77777777" w:rsidTr="00B26492">
        <w:tc>
          <w:tcPr>
            <w:tcW w:w="10978" w:type="dxa"/>
          </w:tcPr>
          <w:p w14:paraId="2FFBF290" w14:textId="7355F534" w:rsidR="008A6D8D" w:rsidRDefault="008A6D8D" w:rsidP="00107929">
            <w:pPr>
              <w:ind w:left="0"/>
            </w:pPr>
          </w:p>
          <w:p w14:paraId="5769634E" w14:textId="2D674A63" w:rsidR="001A3965" w:rsidRPr="00155C6C" w:rsidRDefault="004367A6" w:rsidP="00107929">
            <w:pPr>
              <w:ind w:left="0"/>
              <w:rPr>
                <w:b/>
                <w:bCs/>
              </w:rPr>
            </w:pPr>
            <w:r>
              <w:rPr>
                <w:b/>
                <w:bCs/>
              </w:rPr>
              <w:t>Mayor Buist</w:t>
            </w:r>
            <w:r w:rsidR="00681FFF">
              <w:rPr>
                <w:b/>
                <w:bCs/>
              </w:rPr>
              <w:t xml:space="preserve"> presented a gift of </w:t>
            </w:r>
            <w:r w:rsidR="007E5E24">
              <w:rPr>
                <w:b/>
                <w:bCs/>
              </w:rPr>
              <w:t>appreciation to outgoing city clerk, Holly Gordon</w:t>
            </w:r>
            <w:r w:rsidR="00345BA6">
              <w:rPr>
                <w:b/>
                <w:bCs/>
              </w:rPr>
              <w:t>, and welcomed new city clerk</w:t>
            </w:r>
            <w:r w:rsidR="00D32634">
              <w:rPr>
                <w:b/>
                <w:bCs/>
              </w:rPr>
              <w:t xml:space="preserve"> Stephanie Miller.</w:t>
            </w:r>
          </w:p>
        </w:tc>
        <w:tc>
          <w:tcPr>
            <w:tcW w:w="92" w:type="dxa"/>
          </w:tcPr>
          <w:p w14:paraId="01138753" w14:textId="77777777" w:rsidR="001A3965" w:rsidRPr="00E52810" w:rsidRDefault="001A3965" w:rsidP="00107929"/>
        </w:tc>
        <w:tc>
          <w:tcPr>
            <w:tcW w:w="92" w:type="dxa"/>
          </w:tcPr>
          <w:p w14:paraId="653B226A" w14:textId="77777777" w:rsidR="001A3965" w:rsidRPr="00E52810" w:rsidRDefault="001A3965" w:rsidP="00107929"/>
        </w:tc>
      </w:tr>
      <w:tr w:rsidR="00A979E1" w:rsidRPr="00E52810" w14:paraId="220661BE" w14:textId="77777777" w:rsidTr="00B26492">
        <w:tc>
          <w:tcPr>
            <w:tcW w:w="10978" w:type="dxa"/>
          </w:tcPr>
          <w:p w14:paraId="2C237234" w14:textId="0CDD601A" w:rsidR="00107F7A" w:rsidRPr="009171CA" w:rsidRDefault="00307B5B" w:rsidP="009171CA">
            <w:pPr>
              <w:rPr>
                <w:spacing w:val="0"/>
              </w:rPr>
            </w:pPr>
            <w:r w:rsidRPr="003609CD">
              <w:rPr>
                <w:b/>
              </w:rPr>
              <w:t>Topic 1</w:t>
            </w:r>
            <w:r w:rsidR="00712FAD">
              <w:rPr>
                <w:b/>
              </w:rPr>
              <w:t>-</w:t>
            </w:r>
            <w:r w:rsidR="00392218">
              <w:rPr>
                <w:b/>
              </w:rPr>
              <w:t xml:space="preserve"> </w:t>
            </w:r>
            <w:r w:rsidR="002F0950" w:rsidRPr="00485BF1">
              <w:rPr>
                <w:b/>
                <w:u w:val="single"/>
              </w:rPr>
              <w:t xml:space="preserve">Appointment of Jon Hardman as special advisor to </w:t>
            </w:r>
            <w:r w:rsidR="00F215AC" w:rsidRPr="00485BF1">
              <w:rPr>
                <w:b/>
                <w:u w:val="single"/>
              </w:rPr>
              <w:t xml:space="preserve">mayor and council for culinary, secondary, and flood water. </w:t>
            </w:r>
            <w:r w:rsidR="009C13C8" w:rsidRPr="00485BF1">
              <w:rPr>
                <w:b/>
                <w:u w:val="single"/>
              </w:rPr>
              <w:t>(</w:t>
            </w:r>
            <w:r w:rsidR="00DD3CFD" w:rsidRPr="00485BF1">
              <w:rPr>
                <w:b/>
                <w:u w:val="single"/>
              </w:rPr>
              <w:t>6:</w:t>
            </w:r>
            <w:r w:rsidR="00C303BC">
              <w:rPr>
                <w:b/>
                <w:u w:val="single"/>
              </w:rPr>
              <w:t>07</w:t>
            </w:r>
            <w:r w:rsidR="00DB18C3">
              <w:rPr>
                <w:b/>
                <w:u w:val="single"/>
              </w:rPr>
              <w:t xml:space="preserve"> </w:t>
            </w:r>
            <w:r w:rsidR="0034317C" w:rsidRPr="00485BF1">
              <w:rPr>
                <w:b/>
                <w:u w:val="single"/>
              </w:rPr>
              <w:t>PM</w:t>
            </w:r>
            <w:r w:rsidR="00DD3CFD" w:rsidRPr="00485BF1">
              <w:rPr>
                <w:b/>
                <w:u w:val="single"/>
              </w:rPr>
              <w:t>)</w:t>
            </w:r>
            <w:r w:rsidR="004E6BC1" w:rsidRPr="00485BF1">
              <w:rPr>
                <w:b/>
                <w:u w:val="single"/>
              </w:rPr>
              <w:t xml:space="preserve"> </w:t>
            </w:r>
            <w:r w:rsidR="004A41C1">
              <w:rPr>
                <w:rFonts w:ascii="Calibri" w:eastAsia="Calibri" w:hAnsi="Calibri" w:cs="Calibri"/>
                <w:sz w:val="24"/>
                <w:szCs w:val="24"/>
              </w:rPr>
              <w:t xml:space="preserve"> </w:t>
            </w:r>
            <w:r w:rsidR="004A41C1" w:rsidRPr="009171CA">
              <w:rPr>
                <w:rFonts w:eastAsia="Calibri" w:cs="Calibri"/>
              </w:rPr>
              <w:t>John Har</w:t>
            </w:r>
            <w:r w:rsidR="00793A72" w:rsidRPr="009171CA">
              <w:rPr>
                <w:rFonts w:eastAsia="Calibri" w:cs="Calibri"/>
              </w:rPr>
              <w:t>d</w:t>
            </w:r>
            <w:r w:rsidR="004A41C1" w:rsidRPr="009171CA">
              <w:rPr>
                <w:rFonts w:eastAsia="Calibri" w:cs="Calibri"/>
              </w:rPr>
              <w:t>man was on our city council for 24 years and has been a valuable asset</w:t>
            </w:r>
            <w:r w:rsidR="00793A72" w:rsidRPr="009171CA">
              <w:rPr>
                <w:rFonts w:eastAsia="Calibri" w:cs="Calibri"/>
              </w:rPr>
              <w:t>.</w:t>
            </w:r>
            <w:r w:rsidR="00AA5D8D" w:rsidRPr="009171CA">
              <w:rPr>
                <w:rFonts w:eastAsia="Calibri" w:cs="Calibri"/>
              </w:rPr>
              <w:t xml:space="preserve">   </w:t>
            </w:r>
            <w:r w:rsidR="00333468" w:rsidRPr="009171CA">
              <w:rPr>
                <w:rFonts w:eastAsia="Calibri" w:cs="Calibri"/>
              </w:rPr>
              <w:t>The</w:t>
            </w:r>
            <w:r w:rsidR="00AA5D8D" w:rsidRPr="009171CA">
              <w:rPr>
                <w:rFonts w:eastAsia="Calibri" w:cs="Calibri"/>
              </w:rPr>
              <w:t xml:space="preserve"> mayor</w:t>
            </w:r>
            <w:r w:rsidR="00333468" w:rsidRPr="009171CA">
              <w:rPr>
                <w:rFonts w:eastAsia="Calibri" w:cs="Calibri"/>
              </w:rPr>
              <w:t>,</w:t>
            </w:r>
            <w:r w:rsidR="00AA5D8D" w:rsidRPr="009171CA">
              <w:rPr>
                <w:rFonts w:eastAsia="Calibri" w:cs="Calibri"/>
              </w:rPr>
              <w:t xml:space="preserve"> council</w:t>
            </w:r>
            <w:r w:rsidR="00333468" w:rsidRPr="009171CA">
              <w:rPr>
                <w:rFonts w:eastAsia="Calibri" w:cs="Calibri"/>
              </w:rPr>
              <w:t>,</w:t>
            </w:r>
            <w:r w:rsidR="00AA5D8D" w:rsidRPr="009171CA">
              <w:rPr>
                <w:rFonts w:eastAsia="Calibri" w:cs="Calibri"/>
              </w:rPr>
              <w:t xml:space="preserve"> staff</w:t>
            </w:r>
            <w:r w:rsidR="00333468" w:rsidRPr="009171CA">
              <w:rPr>
                <w:rFonts w:eastAsia="Calibri" w:cs="Calibri"/>
              </w:rPr>
              <w:t>,</w:t>
            </w:r>
            <w:r w:rsidR="00AA5D8D" w:rsidRPr="009171CA">
              <w:rPr>
                <w:rFonts w:eastAsia="Calibri" w:cs="Calibri"/>
              </w:rPr>
              <w:t xml:space="preserve"> and city needs his expertise as we go forward in some phases of water development and pipes and other things in the next few years. </w:t>
            </w:r>
            <w:r w:rsidR="00333468" w:rsidRPr="009171CA">
              <w:rPr>
                <w:rFonts w:eastAsia="Calibri" w:cs="Calibri"/>
              </w:rPr>
              <w:t>Mayor Buist</w:t>
            </w:r>
            <w:r w:rsidR="00AA5D8D" w:rsidRPr="009171CA">
              <w:rPr>
                <w:rFonts w:eastAsia="Calibri" w:cs="Calibri"/>
              </w:rPr>
              <w:t xml:space="preserve"> ask</w:t>
            </w:r>
            <w:r w:rsidR="00333468" w:rsidRPr="009171CA">
              <w:rPr>
                <w:rFonts w:eastAsia="Calibri" w:cs="Calibri"/>
              </w:rPr>
              <w:t>ed</w:t>
            </w:r>
            <w:r w:rsidR="00AA5D8D" w:rsidRPr="009171CA">
              <w:rPr>
                <w:rFonts w:eastAsia="Calibri" w:cs="Calibri"/>
              </w:rPr>
              <w:t xml:space="preserve"> the city council </w:t>
            </w:r>
            <w:r w:rsidR="00333468" w:rsidRPr="009171CA">
              <w:rPr>
                <w:rFonts w:eastAsia="Calibri" w:cs="Calibri"/>
              </w:rPr>
              <w:t xml:space="preserve">for </w:t>
            </w:r>
            <w:r w:rsidR="00D025C3" w:rsidRPr="009171CA">
              <w:rPr>
                <w:rFonts w:eastAsia="Calibri" w:cs="Calibri"/>
              </w:rPr>
              <w:t>a motion to</w:t>
            </w:r>
            <w:r w:rsidR="00AA5D8D" w:rsidRPr="009171CA">
              <w:rPr>
                <w:rFonts w:eastAsia="Calibri" w:cs="Calibri"/>
              </w:rPr>
              <w:t xml:space="preserve"> appoint John Har</w:t>
            </w:r>
            <w:r w:rsidR="00D025C3" w:rsidRPr="009171CA">
              <w:rPr>
                <w:rFonts w:eastAsia="Calibri" w:cs="Calibri"/>
              </w:rPr>
              <w:t>d</w:t>
            </w:r>
            <w:r w:rsidR="00AA5D8D" w:rsidRPr="009171CA">
              <w:rPr>
                <w:rFonts w:eastAsia="Calibri" w:cs="Calibri"/>
              </w:rPr>
              <w:t>man as a special advisor to the mayor and the city council for culinary, secondary, flood water</w:t>
            </w:r>
            <w:r w:rsidR="00333468" w:rsidRPr="009171CA">
              <w:rPr>
                <w:rFonts w:eastAsia="Calibri" w:cs="Calibri"/>
              </w:rPr>
              <w:t>, and sewer</w:t>
            </w:r>
            <w:r w:rsidR="00AA5D8D" w:rsidRPr="009171CA">
              <w:rPr>
                <w:rFonts w:eastAsia="Calibri" w:cs="Calibri"/>
              </w:rPr>
              <w:t>.</w:t>
            </w:r>
          </w:p>
          <w:p w14:paraId="0E844C59" w14:textId="7ABCDBC7" w:rsidR="00D32634" w:rsidRDefault="00A95F50" w:rsidP="00F63D21">
            <w:pPr>
              <w:ind w:left="0"/>
              <w:rPr>
                <w:b/>
              </w:rPr>
            </w:pPr>
            <w:r w:rsidRPr="00A95F50">
              <w:rPr>
                <w:b/>
              </w:rPr>
              <w:t>Motion</w:t>
            </w:r>
            <w:r>
              <w:rPr>
                <w:b/>
              </w:rPr>
              <w:t>:</w:t>
            </w:r>
            <w:r w:rsidR="005B1A64">
              <w:rPr>
                <w:b/>
              </w:rPr>
              <w:t xml:space="preserve">  </w:t>
            </w:r>
            <w:r w:rsidR="005B1A64" w:rsidRPr="007F455F">
              <w:rPr>
                <w:bCs/>
              </w:rPr>
              <w:t>Councilmember Heers</w:t>
            </w:r>
            <w:r w:rsidR="006F4032" w:rsidRPr="007F455F">
              <w:rPr>
                <w:bCs/>
              </w:rPr>
              <w:t xml:space="preserve"> motioned to appoint Jon Hardman as special advisor to the may</w:t>
            </w:r>
            <w:r w:rsidR="00784606">
              <w:rPr>
                <w:bCs/>
              </w:rPr>
              <w:t>or</w:t>
            </w:r>
            <w:r w:rsidR="006F4032" w:rsidRPr="007F455F">
              <w:rPr>
                <w:bCs/>
              </w:rPr>
              <w:t xml:space="preserve"> and </w:t>
            </w:r>
            <w:r w:rsidR="00784606">
              <w:rPr>
                <w:bCs/>
              </w:rPr>
              <w:t xml:space="preserve">city </w:t>
            </w:r>
            <w:r w:rsidR="006F4032" w:rsidRPr="007F455F">
              <w:rPr>
                <w:bCs/>
              </w:rPr>
              <w:t>council for culinary, secondary, and flood water.</w:t>
            </w:r>
            <w:r w:rsidR="001C19B5" w:rsidRPr="007F455F">
              <w:rPr>
                <w:bCs/>
              </w:rPr>
              <w:t xml:space="preserve"> </w:t>
            </w:r>
            <w:r w:rsidR="00524ABC">
              <w:rPr>
                <w:bCs/>
              </w:rPr>
              <w:t>It was seconded by</w:t>
            </w:r>
            <w:r w:rsidR="001C19B5" w:rsidRPr="007F455F">
              <w:rPr>
                <w:bCs/>
              </w:rPr>
              <w:t xml:space="preserve"> Councilmember </w:t>
            </w:r>
            <w:r w:rsidR="007F455F" w:rsidRPr="007F455F">
              <w:rPr>
                <w:bCs/>
              </w:rPr>
              <w:t>Jepsen</w:t>
            </w:r>
            <w:r w:rsidR="00524ABC">
              <w:rPr>
                <w:bCs/>
              </w:rPr>
              <w:t>.</w:t>
            </w:r>
          </w:p>
          <w:p w14:paraId="34ECD484" w14:textId="77777777" w:rsidR="006F4032" w:rsidRDefault="001C19B5" w:rsidP="00F63D21">
            <w:pPr>
              <w:ind w:left="0"/>
              <w:rPr>
                <w:bCs/>
              </w:rPr>
            </w:pPr>
            <w:r>
              <w:rPr>
                <w:b/>
              </w:rPr>
              <w:t xml:space="preserve">Action:  </w:t>
            </w:r>
            <w:r w:rsidR="002F45C6">
              <w:rPr>
                <w:bCs/>
              </w:rPr>
              <w:t>Voting is unanimous and motion is approve</w:t>
            </w:r>
            <w:r w:rsidR="00AF6205">
              <w:rPr>
                <w:bCs/>
              </w:rPr>
              <w:t>d.</w:t>
            </w:r>
          </w:p>
          <w:p w14:paraId="343CFC7C" w14:textId="5EC5B1BA" w:rsidR="00742857" w:rsidRPr="00A95F50" w:rsidRDefault="00742857" w:rsidP="00F63D21">
            <w:pPr>
              <w:ind w:left="0"/>
              <w:rPr>
                <w:bCs/>
              </w:rPr>
            </w:pPr>
          </w:p>
        </w:tc>
        <w:tc>
          <w:tcPr>
            <w:tcW w:w="92" w:type="dxa"/>
          </w:tcPr>
          <w:p w14:paraId="22AEFDBC" w14:textId="70D348B8" w:rsidR="00A979E1" w:rsidRPr="00E52810" w:rsidRDefault="00A979E1" w:rsidP="00107929">
            <w:pPr>
              <w:ind w:left="0"/>
            </w:pPr>
          </w:p>
        </w:tc>
        <w:tc>
          <w:tcPr>
            <w:tcW w:w="92" w:type="dxa"/>
          </w:tcPr>
          <w:p w14:paraId="3D41D7F3" w14:textId="77777777" w:rsidR="000C0317" w:rsidRPr="00E52810" w:rsidRDefault="000C0317" w:rsidP="00107929">
            <w:pPr>
              <w:ind w:left="0"/>
            </w:pPr>
          </w:p>
        </w:tc>
      </w:tr>
      <w:tr w:rsidR="00A979E1" w:rsidRPr="00E52810" w14:paraId="228A7A1B" w14:textId="77777777" w:rsidTr="00B26492">
        <w:trPr>
          <w:trHeight w:val="80"/>
        </w:trPr>
        <w:tc>
          <w:tcPr>
            <w:tcW w:w="10978" w:type="dxa"/>
          </w:tcPr>
          <w:p w14:paraId="31FD8664" w14:textId="3939F4A4" w:rsidR="00B31901" w:rsidRPr="00790236" w:rsidRDefault="16A11926" w:rsidP="00A4628E">
            <w:pPr>
              <w:ind w:left="0"/>
            </w:pPr>
            <w:r w:rsidRPr="00790236">
              <w:rPr>
                <w:b/>
                <w:bCs/>
              </w:rPr>
              <w:t xml:space="preserve">Topic </w:t>
            </w:r>
            <w:r w:rsidR="001920A5" w:rsidRPr="00790236">
              <w:rPr>
                <w:b/>
                <w:bCs/>
              </w:rPr>
              <w:t>2</w:t>
            </w:r>
            <w:r w:rsidRPr="00790236">
              <w:rPr>
                <w:b/>
                <w:bCs/>
              </w:rPr>
              <w:t xml:space="preserve">- </w:t>
            </w:r>
            <w:r w:rsidR="00F03CCC" w:rsidRPr="00790236">
              <w:rPr>
                <w:b/>
              </w:rPr>
              <w:t xml:space="preserve"> </w:t>
            </w:r>
            <w:r w:rsidR="00F03CCC" w:rsidRPr="00790236">
              <w:rPr>
                <w:b/>
                <w:u w:val="single"/>
              </w:rPr>
              <w:t xml:space="preserve">Citizen Participation/Comment </w:t>
            </w:r>
            <w:r w:rsidR="00685F51" w:rsidRPr="00790236">
              <w:rPr>
                <w:b/>
                <w:bCs/>
                <w:u w:val="single"/>
              </w:rPr>
              <w:t>(6:</w:t>
            </w:r>
            <w:r w:rsidR="009E2BBC">
              <w:rPr>
                <w:b/>
                <w:bCs/>
                <w:u w:val="single"/>
              </w:rPr>
              <w:t>09</w:t>
            </w:r>
            <w:r w:rsidR="00685F51" w:rsidRPr="00790236">
              <w:rPr>
                <w:b/>
                <w:bCs/>
                <w:u w:val="single"/>
              </w:rPr>
              <w:t xml:space="preserve"> PM)</w:t>
            </w:r>
            <w:r w:rsidR="00685F51" w:rsidRPr="00790236">
              <w:rPr>
                <w:b/>
                <w:bCs/>
              </w:rPr>
              <w:t xml:space="preserve"> </w:t>
            </w:r>
            <w:r w:rsidR="00306219" w:rsidRPr="00790236">
              <w:t xml:space="preserve"> </w:t>
            </w:r>
            <w:r w:rsidR="00B932CB" w:rsidRPr="00790236">
              <w:t>There was none.</w:t>
            </w:r>
          </w:p>
          <w:p w14:paraId="57AA6B77" w14:textId="77777777" w:rsidR="00CD3B2B" w:rsidRPr="00790236" w:rsidRDefault="00CD3B2B" w:rsidP="00107929">
            <w:pPr>
              <w:ind w:left="0"/>
            </w:pPr>
          </w:p>
          <w:p w14:paraId="0958A2AC" w14:textId="36ED8EFC" w:rsidR="00080394" w:rsidRPr="00790236" w:rsidRDefault="16A11926" w:rsidP="00107929">
            <w:pPr>
              <w:ind w:left="0"/>
            </w:pPr>
            <w:r w:rsidRPr="00790236">
              <w:rPr>
                <w:b/>
                <w:bCs/>
              </w:rPr>
              <w:t xml:space="preserve">Topic </w:t>
            </w:r>
            <w:r w:rsidR="001920A5" w:rsidRPr="00790236">
              <w:rPr>
                <w:b/>
                <w:bCs/>
              </w:rPr>
              <w:t>3</w:t>
            </w:r>
            <w:r w:rsidR="00C16027" w:rsidRPr="00790236">
              <w:rPr>
                <w:b/>
                <w:bCs/>
              </w:rPr>
              <w:t>-</w:t>
            </w:r>
            <w:r w:rsidR="007220AB" w:rsidRPr="00790236">
              <w:rPr>
                <w:b/>
                <w:bCs/>
              </w:rPr>
              <w:t xml:space="preserve"> </w:t>
            </w:r>
            <w:r w:rsidR="00614CFC" w:rsidRPr="00790236">
              <w:rPr>
                <w:b/>
                <w:bCs/>
              </w:rPr>
              <w:t xml:space="preserve"> </w:t>
            </w:r>
            <w:r w:rsidR="00C53EF0" w:rsidRPr="00790236">
              <w:rPr>
                <w:b/>
                <w:bCs/>
                <w:u w:val="single"/>
              </w:rPr>
              <w:t>Short-term Rental Proposal – Christy Oldham (6:</w:t>
            </w:r>
            <w:r w:rsidR="00D27810" w:rsidRPr="00790236">
              <w:rPr>
                <w:b/>
                <w:bCs/>
                <w:u w:val="single"/>
              </w:rPr>
              <w:t>1</w:t>
            </w:r>
            <w:r w:rsidR="00892D03" w:rsidRPr="00790236">
              <w:rPr>
                <w:b/>
                <w:bCs/>
                <w:u w:val="single"/>
              </w:rPr>
              <w:t>0</w:t>
            </w:r>
            <w:r w:rsidR="007220AB" w:rsidRPr="00790236">
              <w:rPr>
                <w:b/>
                <w:bCs/>
                <w:u w:val="single"/>
              </w:rPr>
              <w:t xml:space="preserve"> PM) </w:t>
            </w:r>
            <w:r w:rsidR="00FB71BA" w:rsidRPr="00790236">
              <w:t>Christy lives at 145 S. 380 E</w:t>
            </w:r>
            <w:r w:rsidR="002F4274" w:rsidRPr="00790236">
              <w:t>. Mendon.</w:t>
            </w:r>
            <w:r w:rsidR="00AB2AE8" w:rsidRPr="00790236">
              <w:t xml:space="preserve"> She has</w:t>
            </w:r>
            <w:r w:rsidR="00892D03" w:rsidRPr="00790236">
              <w:t xml:space="preserve"> </w:t>
            </w:r>
            <w:r w:rsidR="00B03BB9" w:rsidRPr="00790236">
              <w:t>a</w:t>
            </w:r>
            <w:r w:rsidR="00892D03" w:rsidRPr="00790236">
              <w:t xml:space="preserve"> detached </w:t>
            </w:r>
            <w:r w:rsidR="002B0AAD" w:rsidRPr="00790236">
              <w:t>a</w:t>
            </w:r>
            <w:r w:rsidR="00B03BB9" w:rsidRPr="00790236">
              <w:t>partment</w:t>
            </w:r>
            <w:r w:rsidR="00662FCF" w:rsidRPr="00790236">
              <w:t xml:space="preserve"> on her property</w:t>
            </w:r>
            <w:r w:rsidR="00B03BB9" w:rsidRPr="00790236">
              <w:t xml:space="preserve"> currently being used as a</w:t>
            </w:r>
            <w:r w:rsidR="00AB2AE8" w:rsidRPr="00790236">
              <w:t xml:space="preserve"> long term rental</w:t>
            </w:r>
            <w:r w:rsidR="00662FCF" w:rsidRPr="00790236">
              <w:t xml:space="preserve"> and would like to </w:t>
            </w:r>
            <w:r w:rsidR="009F7E8D" w:rsidRPr="00790236">
              <w:t xml:space="preserve">use it as a short term rental. </w:t>
            </w:r>
            <w:r w:rsidR="001D6875" w:rsidRPr="00790236">
              <w:t>Permitt</w:t>
            </w:r>
            <w:r w:rsidR="00F34EDE" w:rsidRPr="00790236">
              <w:t>ing is online</w:t>
            </w:r>
            <w:r w:rsidR="008B7BAE" w:rsidRPr="00790236">
              <w:t xml:space="preserve"> where</w:t>
            </w:r>
            <w:r w:rsidR="00B55E4D" w:rsidRPr="00790236">
              <w:t xml:space="preserve"> the application</w:t>
            </w:r>
            <w:r w:rsidR="00B05880" w:rsidRPr="00790236">
              <w:t xml:space="preserve"> and </w:t>
            </w:r>
            <w:r w:rsidR="00B55E4D" w:rsidRPr="00790236">
              <w:t>the check list</w:t>
            </w:r>
            <w:r w:rsidR="00D216B9">
              <w:t xml:space="preserve"> are included</w:t>
            </w:r>
            <w:r w:rsidR="00BA17D8" w:rsidRPr="00790236">
              <w:t xml:space="preserve">. </w:t>
            </w:r>
            <w:r w:rsidR="00AF35EE" w:rsidRPr="00790236">
              <w:t>Once everything is fill</w:t>
            </w:r>
            <w:r w:rsidR="00105710" w:rsidRPr="00790236">
              <w:t>ed</w:t>
            </w:r>
            <w:r w:rsidR="00AF35EE" w:rsidRPr="00790236">
              <w:t xml:space="preserve"> out</w:t>
            </w:r>
            <w:r w:rsidR="003958C4" w:rsidRPr="00790236">
              <w:t xml:space="preserve"> s</w:t>
            </w:r>
            <w:r w:rsidR="00E14325" w:rsidRPr="00790236">
              <w:t xml:space="preserve">he will </w:t>
            </w:r>
            <w:r w:rsidR="003958C4" w:rsidRPr="00790236">
              <w:t>bring them</w:t>
            </w:r>
            <w:r w:rsidR="00E14325" w:rsidRPr="00790236">
              <w:t xml:space="preserve"> to the city clerk.  </w:t>
            </w:r>
            <w:r w:rsidR="000313CB" w:rsidRPr="00790236">
              <w:t xml:space="preserve">Mendon currently has </w:t>
            </w:r>
            <w:r w:rsidR="00742857" w:rsidRPr="00790236">
              <w:t>four</w:t>
            </w:r>
            <w:r w:rsidR="000313CB" w:rsidRPr="00790236">
              <w:t xml:space="preserve"> short term rentals</w:t>
            </w:r>
            <w:r w:rsidR="00D80645" w:rsidRPr="00790236">
              <w:t xml:space="preserve"> with a limit of </w:t>
            </w:r>
            <w:r w:rsidR="00742857" w:rsidRPr="00790236">
              <w:t>nine</w:t>
            </w:r>
            <w:r w:rsidR="00D80645" w:rsidRPr="00790236">
              <w:t xml:space="preserve">.  </w:t>
            </w:r>
          </w:p>
          <w:p w14:paraId="2730488A" w14:textId="1B88A8BA" w:rsidR="00F27B67" w:rsidRPr="009F07F1" w:rsidRDefault="00F27B67" w:rsidP="00107929">
            <w:pPr>
              <w:ind w:left="0"/>
              <w:rPr>
                <w:rStyle w:val="opacity-80"/>
                <w:rFonts w:cs="Arial"/>
                <w:color w:val="303030"/>
                <w:bdr w:val="single" w:sz="2" w:space="0" w:color="E5E7EB" w:frame="1"/>
                <w:shd w:val="clear" w:color="auto" w:fill="FFFFFF"/>
              </w:rPr>
            </w:pPr>
            <w:r w:rsidRPr="00790236">
              <w:rPr>
                <w:b/>
                <w:bCs/>
              </w:rPr>
              <w:lastRenderedPageBreak/>
              <w:t>Motion</w:t>
            </w:r>
            <w:r w:rsidR="00B274B3" w:rsidRPr="00790236">
              <w:rPr>
                <w:b/>
                <w:bCs/>
              </w:rPr>
              <w:t>:</w:t>
            </w:r>
            <w:r w:rsidR="00B274B3" w:rsidRPr="00790236">
              <w:t xml:space="preserve">  </w:t>
            </w:r>
            <w:r w:rsidR="00B274B3" w:rsidRPr="009F07F1">
              <w:t>Councilmember</w:t>
            </w:r>
            <w:r w:rsidR="00B3524B" w:rsidRPr="009F07F1">
              <w:t xml:space="preserve"> Jepsen </w:t>
            </w:r>
            <w:r w:rsidR="008A2826" w:rsidRPr="009F07F1">
              <w:t>made a</w:t>
            </w:r>
            <w:r w:rsidR="00D216B9">
              <w:t xml:space="preserve"> motion to approve</w:t>
            </w:r>
            <w:r w:rsidR="002D20E8">
              <w:t xml:space="preserve"> the short-</w:t>
            </w:r>
            <w:r w:rsidR="002D20E8">
              <w:rPr>
                <w:rFonts w:cs="Arial"/>
                <w:color w:val="303030"/>
                <w:bdr w:val="single" w:sz="2" w:space="0" w:color="E5E7EB" w:frame="1"/>
                <w:shd w:val="clear" w:color="auto" w:fill="FFFFFF"/>
              </w:rPr>
              <w:t>term rental proposal for Christy Oldham</w:t>
            </w:r>
            <w:r w:rsidR="00827348">
              <w:rPr>
                <w:rFonts w:cs="Arial"/>
                <w:color w:val="303030"/>
                <w:bdr w:val="single" w:sz="2" w:space="0" w:color="E5E7EB" w:frame="1"/>
                <w:shd w:val="clear" w:color="auto" w:fill="FFFFFF"/>
              </w:rPr>
              <w:t>, with the application process completed and approved.</w:t>
            </w:r>
            <w:r w:rsidR="00DB62B5" w:rsidRPr="009F07F1">
              <w:rPr>
                <w:rFonts w:cs="Arial"/>
                <w:color w:val="303030"/>
                <w:bdr w:val="single" w:sz="2" w:space="0" w:color="E5E7EB" w:frame="1"/>
                <w:shd w:val="clear" w:color="auto" w:fill="FFFFFF"/>
              </w:rPr>
              <w:t xml:space="preserve"> </w:t>
            </w:r>
            <w:r w:rsidR="00524ABC" w:rsidRPr="009F07F1">
              <w:rPr>
                <w:rStyle w:val="opacity-80"/>
                <w:rFonts w:cs="Arial"/>
                <w:color w:val="303030"/>
                <w:bdr w:val="single" w:sz="2" w:space="0" w:color="E5E7EB" w:frame="1"/>
                <w:shd w:val="clear" w:color="auto" w:fill="FFFFFF"/>
              </w:rPr>
              <w:t xml:space="preserve">It was seconded by </w:t>
            </w:r>
            <w:r w:rsidR="008A4844" w:rsidRPr="009F07F1">
              <w:rPr>
                <w:rStyle w:val="opacity-80"/>
                <w:rFonts w:cs="Arial"/>
                <w:color w:val="303030"/>
                <w:bdr w:val="single" w:sz="2" w:space="0" w:color="E5E7EB" w:frame="1"/>
                <w:shd w:val="clear" w:color="auto" w:fill="FFFFFF"/>
              </w:rPr>
              <w:t>Councilmember Heers</w:t>
            </w:r>
            <w:r w:rsidR="00524ABC" w:rsidRPr="009F07F1">
              <w:rPr>
                <w:rStyle w:val="opacity-80"/>
                <w:rFonts w:cs="Arial"/>
                <w:color w:val="303030"/>
                <w:bdr w:val="single" w:sz="2" w:space="0" w:color="E5E7EB" w:frame="1"/>
                <w:shd w:val="clear" w:color="auto" w:fill="FFFFFF"/>
              </w:rPr>
              <w:t>.</w:t>
            </w:r>
            <w:r w:rsidR="008A4844" w:rsidRPr="009F07F1">
              <w:rPr>
                <w:rStyle w:val="opacity-80"/>
                <w:rFonts w:cs="Arial"/>
                <w:color w:val="303030"/>
                <w:bdr w:val="single" w:sz="2" w:space="0" w:color="E5E7EB" w:frame="1"/>
                <w:shd w:val="clear" w:color="auto" w:fill="FFFFFF"/>
              </w:rPr>
              <w:t xml:space="preserve"> </w:t>
            </w:r>
          </w:p>
          <w:p w14:paraId="3ED6E236" w14:textId="4DBDBB26" w:rsidR="008A4844" w:rsidRPr="00790236" w:rsidRDefault="008A4844" w:rsidP="00107929">
            <w:pPr>
              <w:ind w:left="0"/>
            </w:pPr>
            <w:r w:rsidRPr="009F07F1">
              <w:rPr>
                <w:rStyle w:val="opacity-80"/>
                <w:rFonts w:cs="Arial"/>
                <w:b/>
                <w:bCs/>
                <w:color w:val="303030"/>
                <w:bdr w:val="single" w:sz="2" w:space="0" w:color="E5E7EB" w:frame="1"/>
                <w:shd w:val="clear" w:color="auto" w:fill="FFFFFF"/>
              </w:rPr>
              <w:t>Action:</w:t>
            </w:r>
            <w:r w:rsidRPr="009F07F1">
              <w:rPr>
                <w:rStyle w:val="opacity-80"/>
                <w:rFonts w:cs="Arial"/>
                <w:color w:val="303030"/>
                <w:bdr w:val="single" w:sz="2" w:space="0" w:color="E5E7EB" w:frame="1"/>
                <w:shd w:val="clear" w:color="auto" w:fill="FFFFFF"/>
              </w:rPr>
              <w:t xml:space="preserve">  </w:t>
            </w:r>
            <w:r w:rsidR="0060554D" w:rsidRPr="009F07F1">
              <w:rPr>
                <w:rStyle w:val="opacity-80"/>
                <w:rFonts w:cs="Arial"/>
                <w:color w:val="303030"/>
                <w:bdr w:val="single" w:sz="2" w:space="0" w:color="E5E7EB" w:frame="1"/>
                <w:shd w:val="clear" w:color="auto" w:fill="FFFFFF"/>
              </w:rPr>
              <w:t>Voting is unanimous and motion is approved.</w:t>
            </w:r>
          </w:p>
          <w:p w14:paraId="01852C22" w14:textId="77777777" w:rsidR="00D80645" w:rsidRPr="00790236" w:rsidRDefault="00D80645" w:rsidP="00107929">
            <w:pPr>
              <w:ind w:left="0"/>
            </w:pPr>
          </w:p>
          <w:p w14:paraId="54576E29" w14:textId="77777777" w:rsidR="009B6D3B" w:rsidRPr="00790236" w:rsidRDefault="009B6D3B" w:rsidP="00107929">
            <w:pPr>
              <w:ind w:left="0"/>
              <w:rPr>
                <w:rFonts w:eastAsia="Times New Roman" w:cs="Times New Roman"/>
                <w:spacing w:val="0"/>
              </w:rPr>
            </w:pPr>
          </w:p>
          <w:p w14:paraId="751A6789" w14:textId="77777777" w:rsidR="007B1D06" w:rsidRDefault="3891B2CE" w:rsidP="00213516">
            <w:r w:rsidRPr="00790236">
              <w:rPr>
                <w:b/>
                <w:bCs/>
              </w:rPr>
              <w:t xml:space="preserve">Topic </w:t>
            </w:r>
            <w:r w:rsidR="00CD28DC" w:rsidRPr="00790236">
              <w:rPr>
                <w:b/>
                <w:bCs/>
              </w:rPr>
              <w:t>4</w:t>
            </w:r>
            <w:r w:rsidRPr="00790236">
              <w:rPr>
                <w:b/>
                <w:bCs/>
              </w:rPr>
              <w:t xml:space="preserve">- </w:t>
            </w:r>
            <w:r w:rsidR="00C60240" w:rsidRPr="00790236">
              <w:rPr>
                <w:b/>
                <w:bCs/>
                <w:u w:val="single"/>
              </w:rPr>
              <w:t>Cache County Sheriff</w:t>
            </w:r>
            <w:r w:rsidR="00C14B22" w:rsidRPr="00790236">
              <w:rPr>
                <w:b/>
                <w:bCs/>
                <w:u w:val="single"/>
              </w:rPr>
              <w:t xml:space="preserve"> Jensen </w:t>
            </w:r>
            <w:r w:rsidR="00614CFC" w:rsidRPr="00790236">
              <w:rPr>
                <w:b/>
                <w:bCs/>
                <w:u w:val="single"/>
              </w:rPr>
              <w:t>(</w:t>
            </w:r>
            <w:r w:rsidR="00D27810" w:rsidRPr="00790236">
              <w:rPr>
                <w:b/>
                <w:bCs/>
                <w:u w:val="single"/>
              </w:rPr>
              <w:t>6</w:t>
            </w:r>
            <w:r w:rsidR="00DD4085" w:rsidRPr="00790236">
              <w:rPr>
                <w:b/>
                <w:bCs/>
                <w:u w:val="single"/>
              </w:rPr>
              <w:t>:</w:t>
            </w:r>
            <w:r w:rsidR="00C60240" w:rsidRPr="00790236">
              <w:rPr>
                <w:b/>
                <w:bCs/>
                <w:u w:val="single"/>
              </w:rPr>
              <w:t>16</w:t>
            </w:r>
            <w:r w:rsidR="00604DFC" w:rsidRPr="00790236">
              <w:rPr>
                <w:b/>
                <w:bCs/>
                <w:u w:val="single"/>
              </w:rPr>
              <w:t xml:space="preserve"> PM)</w:t>
            </w:r>
            <w:r w:rsidR="00604DFC" w:rsidRPr="00790236">
              <w:rPr>
                <w:b/>
                <w:bCs/>
              </w:rPr>
              <w:t xml:space="preserve"> </w:t>
            </w:r>
            <w:r w:rsidR="00735346" w:rsidRPr="00790236">
              <w:t xml:space="preserve">Mayor Buist expressed appreciation </w:t>
            </w:r>
            <w:r w:rsidR="00864255" w:rsidRPr="00790236">
              <w:t>for the sheriff’s quick response</w:t>
            </w:r>
            <w:r w:rsidR="00A008F2" w:rsidRPr="00790236">
              <w:t xml:space="preserve"> and help</w:t>
            </w:r>
            <w:r w:rsidR="0020620C" w:rsidRPr="00790236">
              <w:t>.  His department has been respectful and good to work with.</w:t>
            </w:r>
            <w:r w:rsidR="002F3FED" w:rsidRPr="00790236">
              <w:t xml:space="preserve">  </w:t>
            </w:r>
            <w:r w:rsidR="00FF6BFA" w:rsidRPr="00790236">
              <w:t>Sheriff Jensen talked about the great place we live in</w:t>
            </w:r>
            <w:r w:rsidR="00B3454B" w:rsidRPr="00790236">
              <w:t xml:space="preserve"> and for the great relationship with the citizens of the valley that makes public safety successful. </w:t>
            </w:r>
          </w:p>
          <w:p w14:paraId="77BA0408" w14:textId="7B9D0397" w:rsidR="001248E8" w:rsidRPr="00790236" w:rsidRDefault="00213516" w:rsidP="00F27F27">
            <w:pPr>
              <w:ind w:left="0"/>
              <w:rPr>
                <w:rFonts w:eastAsia="Times New Roman" w:cs="Arial"/>
                <w:color w:val="303030"/>
                <w:spacing w:val="0"/>
                <w:bdr w:val="single" w:sz="2" w:space="0" w:color="E5E7EB" w:frame="1"/>
                <w:shd w:val="clear" w:color="auto" w:fill="FFFFFF"/>
              </w:rPr>
            </w:pPr>
            <w:r w:rsidRPr="00790236">
              <w:rPr>
                <w:rFonts w:eastAsia="Times New Roman" w:cs="Arial"/>
                <w:color w:val="303030"/>
                <w:spacing w:val="0"/>
                <w:bdr w:val="single" w:sz="2" w:space="0" w:color="E5E7EB" w:frame="1"/>
                <w:shd w:val="clear" w:color="auto" w:fill="FFFFFF"/>
              </w:rPr>
              <w:t xml:space="preserve"> Last year in Mendon, </w:t>
            </w:r>
            <w:r w:rsidR="007A3B5A" w:rsidRPr="00790236">
              <w:rPr>
                <w:rFonts w:eastAsia="Times New Roman" w:cs="Arial"/>
                <w:color w:val="303030"/>
                <w:spacing w:val="0"/>
                <w:bdr w:val="single" w:sz="2" w:space="0" w:color="E5E7EB" w:frame="1"/>
                <w:shd w:val="clear" w:color="auto" w:fill="FFFFFF"/>
              </w:rPr>
              <w:t>they</w:t>
            </w:r>
            <w:r w:rsidRPr="00790236">
              <w:rPr>
                <w:rFonts w:eastAsia="Times New Roman" w:cs="Arial"/>
                <w:color w:val="303030"/>
                <w:spacing w:val="0"/>
                <w:bdr w:val="single" w:sz="2" w:space="0" w:color="E5E7EB" w:frame="1"/>
                <w:shd w:val="clear" w:color="auto" w:fill="FFFFFF"/>
              </w:rPr>
              <w:t xml:space="preserve"> </w:t>
            </w:r>
            <w:r w:rsidR="00F27F27">
              <w:rPr>
                <w:rFonts w:eastAsia="Times New Roman" w:cs="Arial"/>
                <w:color w:val="303030"/>
                <w:spacing w:val="0"/>
                <w:bdr w:val="single" w:sz="2" w:space="0" w:color="E5E7EB" w:frame="1"/>
                <w:shd w:val="clear" w:color="auto" w:fill="FFFFFF"/>
              </w:rPr>
              <w:t>did 844</w:t>
            </w:r>
            <w:r w:rsidRPr="00790236">
              <w:rPr>
                <w:rFonts w:eastAsia="Times New Roman" w:cs="Arial"/>
                <w:color w:val="303030"/>
                <w:spacing w:val="0"/>
                <w:bdr w:val="single" w:sz="2" w:space="0" w:color="E5E7EB" w:frame="1"/>
                <w:shd w:val="clear" w:color="auto" w:fill="FFFFFF"/>
              </w:rPr>
              <w:t xml:space="preserve"> hours of servic</w:t>
            </w:r>
            <w:r w:rsidR="00974791" w:rsidRPr="00790236">
              <w:rPr>
                <w:rFonts w:eastAsia="Times New Roman" w:cs="Arial"/>
                <w:color w:val="303030"/>
                <w:spacing w:val="0"/>
                <w:bdr w:val="single" w:sz="2" w:space="0" w:color="E5E7EB" w:frame="1"/>
                <w:shd w:val="clear" w:color="auto" w:fill="FFFFFF"/>
              </w:rPr>
              <w:t>e.</w:t>
            </w:r>
            <w:r w:rsidR="00F27F27">
              <w:rPr>
                <w:rFonts w:eastAsia="Times New Roman" w:cs="Arial"/>
                <w:color w:val="303030"/>
                <w:spacing w:val="0"/>
                <w:bdr w:val="single" w:sz="2" w:space="0" w:color="E5E7EB" w:frame="1"/>
                <w:shd w:val="clear" w:color="auto" w:fill="FFFFFF"/>
              </w:rPr>
              <w:t xml:space="preserve">  </w:t>
            </w:r>
            <w:r w:rsidRPr="00213516">
              <w:rPr>
                <w:rFonts w:eastAsia="Times New Roman" w:cs="Arial"/>
                <w:color w:val="303030"/>
                <w:spacing w:val="0"/>
                <w:bdr w:val="single" w:sz="2" w:space="0" w:color="E5E7EB" w:frame="1"/>
                <w:shd w:val="clear" w:color="auto" w:fill="FFFFFF"/>
              </w:rPr>
              <w:t xml:space="preserve">And with those hours, </w:t>
            </w:r>
            <w:r w:rsidR="00680387" w:rsidRPr="00790236">
              <w:rPr>
                <w:rFonts w:eastAsia="Times New Roman" w:cs="Arial"/>
                <w:color w:val="303030"/>
                <w:spacing w:val="0"/>
                <w:bdr w:val="single" w:sz="2" w:space="0" w:color="E5E7EB" w:frame="1"/>
                <w:shd w:val="clear" w:color="auto" w:fill="FFFFFF"/>
              </w:rPr>
              <w:t xml:space="preserve">they </w:t>
            </w:r>
            <w:r w:rsidRPr="00213516">
              <w:rPr>
                <w:rFonts w:eastAsia="Times New Roman" w:cs="Arial"/>
                <w:color w:val="303030"/>
                <w:spacing w:val="0"/>
                <w:bdr w:val="single" w:sz="2" w:space="0" w:color="E5E7EB" w:frame="1"/>
                <w:shd w:val="clear" w:color="auto" w:fill="FFFFFF"/>
              </w:rPr>
              <w:t>took 193 calls for service</w:t>
            </w:r>
            <w:r w:rsidR="00680387" w:rsidRPr="00790236">
              <w:rPr>
                <w:rFonts w:eastAsia="Times New Roman" w:cs="Arial"/>
                <w:color w:val="303030"/>
                <w:spacing w:val="0"/>
                <w:bdr w:val="single" w:sz="2" w:space="0" w:color="E5E7EB" w:frame="1"/>
                <w:shd w:val="clear" w:color="auto" w:fill="FFFFFF"/>
              </w:rPr>
              <w:t>.</w:t>
            </w:r>
            <w:r w:rsidRPr="00213516">
              <w:rPr>
                <w:rFonts w:eastAsia="Times New Roman" w:cs="Arial"/>
                <w:color w:val="303030"/>
                <w:spacing w:val="0"/>
                <w:bdr w:val="single" w:sz="2" w:space="0" w:color="E5E7EB" w:frame="1"/>
                <w:shd w:val="clear" w:color="auto" w:fill="FFFFFF"/>
              </w:rPr>
              <w:t xml:space="preserve"> </w:t>
            </w:r>
            <w:r w:rsidR="00680387" w:rsidRPr="00790236">
              <w:rPr>
                <w:rFonts w:eastAsia="Times New Roman" w:cs="Arial"/>
                <w:color w:val="303030"/>
                <w:spacing w:val="0"/>
                <w:bdr w:val="single" w:sz="2" w:space="0" w:color="E5E7EB" w:frame="1"/>
                <w:shd w:val="clear" w:color="auto" w:fill="FFFFFF"/>
              </w:rPr>
              <w:t xml:space="preserve">The average for Mendon’s </w:t>
            </w:r>
            <w:r w:rsidRPr="00213516">
              <w:rPr>
                <w:rFonts w:eastAsia="Times New Roman" w:cs="Arial"/>
                <w:color w:val="303030"/>
                <w:spacing w:val="0"/>
                <w:bdr w:val="single" w:sz="2" w:space="0" w:color="E5E7EB" w:frame="1"/>
                <w:shd w:val="clear" w:color="auto" w:fill="FFFFFF"/>
              </w:rPr>
              <w:t xml:space="preserve">contract year this year </w:t>
            </w:r>
            <w:r w:rsidR="0071414B" w:rsidRPr="00790236">
              <w:rPr>
                <w:rFonts w:eastAsia="Times New Roman" w:cs="Arial"/>
                <w:color w:val="303030"/>
                <w:spacing w:val="0"/>
                <w:bdr w:val="single" w:sz="2" w:space="0" w:color="E5E7EB" w:frame="1"/>
                <w:shd w:val="clear" w:color="auto" w:fill="FFFFFF"/>
              </w:rPr>
              <w:t xml:space="preserve">is </w:t>
            </w:r>
            <w:r w:rsidR="000200E0" w:rsidRPr="00790236">
              <w:rPr>
                <w:rFonts w:eastAsia="Times New Roman" w:cs="Arial"/>
                <w:color w:val="303030"/>
                <w:spacing w:val="0"/>
                <w:bdr w:val="single" w:sz="2" w:space="0" w:color="E5E7EB" w:frame="1"/>
                <w:shd w:val="clear" w:color="auto" w:fill="FFFFFF"/>
              </w:rPr>
              <w:t xml:space="preserve">around </w:t>
            </w:r>
            <w:r w:rsidRPr="00213516">
              <w:rPr>
                <w:rFonts w:eastAsia="Times New Roman" w:cs="Arial"/>
                <w:color w:val="303030"/>
                <w:spacing w:val="0"/>
                <w:bdr w:val="single" w:sz="2" w:space="0" w:color="E5E7EB" w:frame="1"/>
                <w:shd w:val="clear" w:color="auto" w:fill="FFFFFF"/>
              </w:rPr>
              <w:t>189.</w:t>
            </w:r>
            <w:r w:rsidR="000200E0" w:rsidRPr="00790236">
              <w:rPr>
                <w:rFonts w:eastAsia="Times New Roman" w:cs="Arial"/>
                <w:color w:val="303030"/>
                <w:spacing w:val="0"/>
                <w:bdr w:val="single" w:sz="2" w:space="0" w:color="E5E7EB" w:frame="1"/>
                <w:shd w:val="clear" w:color="auto" w:fill="FFFFFF"/>
              </w:rPr>
              <w:t xml:space="preserve">  </w:t>
            </w:r>
            <w:r w:rsidRPr="00213516">
              <w:rPr>
                <w:rFonts w:eastAsia="Times New Roman" w:cs="Arial"/>
                <w:color w:val="303030"/>
                <w:spacing w:val="0"/>
                <w:bdr w:val="single" w:sz="2" w:space="0" w:color="E5E7EB" w:frame="1"/>
                <w:shd w:val="clear" w:color="auto" w:fill="FFFFFF"/>
              </w:rPr>
              <w:t>Sometimes</w:t>
            </w:r>
            <w:r w:rsidR="000200E0" w:rsidRPr="00790236">
              <w:rPr>
                <w:rFonts w:eastAsia="Times New Roman" w:cs="Arial"/>
                <w:color w:val="303030"/>
                <w:spacing w:val="0"/>
                <w:bdr w:val="single" w:sz="2" w:space="0" w:color="E5E7EB" w:frame="1"/>
                <w:shd w:val="clear" w:color="auto" w:fill="FFFFFF"/>
              </w:rPr>
              <w:t>, in Mendon,</w:t>
            </w:r>
            <w:r w:rsidR="00645082" w:rsidRPr="00790236">
              <w:rPr>
                <w:rFonts w:eastAsia="Times New Roman" w:cs="Arial"/>
                <w:color w:val="303030"/>
                <w:spacing w:val="0"/>
                <w:bdr w:val="single" w:sz="2" w:space="0" w:color="E5E7EB" w:frame="1"/>
                <w:shd w:val="clear" w:color="auto" w:fill="FFFFFF"/>
              </w:rPr>
              <w:t xml:space="preserve"> </w:t>
            </w:r>
            <w:r w:rsidRPr="00213516">
              <w:rPr>
                <w:rFonts w:eastAsia="Times New Roman" w:cs="Arial"/>
                <w:color w:val="303030"/>
                <w:spacing w:val="0"/>
                <w:bdr w:val="single" w:sz="2" w:space="0" w:color="E5E7EB" w:frame="1"/>
                <w:shd w:val="clear" w:color="auto" w:fill="FFFFFF"/>
              </w:rPr>
              <w:t>we get a little spike here, a little spike there.</w:t>
            </w:r>
            <w:r w:rsidR="00645082" w:rsidRPr="00790236">
              <w:rPr>
                <w:rFonts w:eastAsia="Times New Roman" w:cs="Arial"/>
                <w:color w:val="303030"/>
                <w:spacing w:val="0"/>
                <w:bdr w:val="single" w:sz="2" w:space="0" w:color="E5E7EB" w:frame="1"/>
                <w:shd w:val="clear" w:color="auto" w:fill="FFFFFF"/>
              </w:rPr>
              <w:t xml:space="preserve">  </w:t>
            </w:r>
            <w:r w:rsidRPr="00790236">
              <w:rPr>
                <w:rFonts w:eastAsia="Times New Roman" w:cs="Arial"/>
                <w:color w:val="303030"/>
                <w:spacing w:val="0"/>
                <w:bdr w:val="single" w:sz="2" w:space="0" w:color="E5E7EB" w:frame="1"/>
                <w:shd w:val="clear" w:color="auto" w:fill="FFFFFF"/>
              </w:rPr>
              <w:t>One big call changes the hours a lot. </w:t>
            </w:r>
            <w:r w:rsidR="00645082" w:rsidRPr="00790236">
              <w:rPr>
                <w:rFonts w:eastAsia="Times New Roman" w:cs="Arial"/>
                <w:color w:val="303030"/>
                <w:spacing w:val="0"/>
                <w:bdr w:val="single" w:sz="2" w:space="0" w:color="E5E7EB" w:frame="1"/>
                <w:shd w:val="clear" w:color="auto" w:fill="FFFFFF"/>
              </w:rPr>
              <w:t xml:space="preserve"> If</w:t>
            </w:r>
            <w:r w:rsidR="00E62997" w:rsidRPr="00790236">
              <w:rPr>
                <w:rFonts w:eastAsia="Times New Roman" w:cs="Arial"/>
                <w:color w:val="303030"/>
                <w:spacing w:val="0"/>
                <w:bdr w:val="single" w:sz="2" w:space="0" w:color="E5E7EB" w:frame="1"/>
                <w:shd w:val="clear" w:color="auto" w:fill="FFFFFF"/>
              </w:rPr>
              <w:t xml:space="preserve"> there is not a</w:t>
            </w:r>
            <w:r w:rsidRPr="00790236">
              <w:rPr>
                <w:rFonts w:eastAsia="Times New Roman" w:cs="Arial"/>
                <w:color w:val="303030"/>
                <w:spacing w:val="0"/>
                <w:bdr w:val="single" w:sz="2" w:space="0" w:color="E5E7EB" w:frame="1"/>
                <w:shd w:val="clear" w:color="auto" w:fill="FFFFFF"/>
              </w:rPr>
              <w:t xml:space="preserve"> big call</w:t>
            </w:r>
            <w:r w:rsidR="00645082" w:rsidRPr="00790236">
              <w:rPr>
                <w:rFonts w:eastAsia="Times New Roman" w:cs="Arial"/>
                <w:color w:val="303030"/>
                <w:spacing w:val="0"/>
                <w:bdr w:val="single" w:sz="2" w:space="0" w:color="E5E7EB" w:frame="1"/>
                <w:shd w:val="clear" w:color="auto" w:fill="FFFFFF"/>
              </w:rPr>
              <w:t xml:space="preserve"> </w:t>
            </w:r>
            <w:r w:rsidRPr="00790236">
              <w:rPr>
                <w:rFonts w:eastAsia="Times New Roman" w:cs="Arial"/>
                <w:color w:val="303030"/>
                <w:spacing w:val="0"/>
                <w:bdr w:val="single" w:sz="2" w:space="0" w:color="E5E7EB" w:frame="1"/>
                <w:shd w:val="clear" w:color="auto" w:fill="FFFFFF"/>
              </w:rPr>
              <w:t>the hours</w:t>
            </w:r>
            <w:r w:rsidR="00E62997" w:rsidRPr="00790236">
              <w:rPr>
                <w:rFonts w:eastAsia="Times New Roman" w:cs="Arial"/>
                <w:color w:val="303030"/>
                <w:spacing w:val="0"/>
                <w:bdr w:val="single" w:sz="2" w:space="0" w:color="E5E7EB" w:frame="1"/>
                <w:shd w:val="clear" w:color="auto" w:fill="FFFFFF"/>
              </w:rPr>
              <w:t xml:space="preserve"> don’t change</w:t>
            </w:r>
            <w:r w:rsidRPr="00790236">
              <w:rPr>
                <w:rFonts w:eastAsia="Times New Roman" w:cs="Arial"/>
                <w:color w:val="303030"/>
                <w:spacing w:val="0"/>
                <w:bdr w:val="single" w:sz="2" w:space="0" w:color="E5E7EB" w:frame="1"/>
                <w:shd w:val="clear" w:color="auto" w:fill="FFFFFF"/>
              </w:rPr>
              <w:t xml:space="preserve"> very much.</w:t>
            </w:r>
            <w:r w:rsidR="004C0360" w:rsidRPr="00790236">
              <w:rPr>
                <w:rFonts w:eastAsia="Times New Roman" w:cs="Arial"/>
                <w:color w:val="303030"/>
                <w:spacing w:val="0"/>
                <w:bdr w:val="single" w:sz="2" w:space="0" w:color="E5E7EB" w:frame="1"/>
                <w:shd w:val="clear" w:color="auto" w:fill="FFFFFF"/>
              </w:rPr>
              <w:t xml:space="preserve">  Ordinance enforcement is</w:t>
            </w:r>
            <w:r w:rsidR="004416D2" w:rsidRPr="00790236">
              <w:rPr>
                <w:rFonts w:eastAsia="Times New Roman" w:cs="Arial"/>
                <w:color w:val="303030"/>
                <w:spacing w:val="0"/>
                <w:bdr w:val="single" w:sz="2" w:space="0" w:color="E5E7EB" w:frame="1"/>
                <w:shd w:val="clear" w:color="auto" w:fill="FFFFFF"/>
              </w:rPr>
              <w:t xml:space="preserve"> becoming</w:t>
            </w:r>
            <w:r w:rsidR="004C0360" w:rsidRPr="00790236">
              <w:rPr>
                <w:rFonts w:eastAsia="Times New Roman" w:cs="Arial"/>
                <w:color w:val="303030"/>
                <w:spacing w:val="0"/>
                <w:bdr w:val="single" w:sz="2" w:space="0" w:color="E5E7EB" w:frame="1"/>
                <w:shd w:val="clear" w:color="auto" w:fill="FFFFFF"/>
              </w:rPr>
              <w:t xml:space="preserve"> a big thing across the valley. </w:t>
            </w:r>
            <w:r w:rsidR="00616454" w:rsidRPr="00790236">
              <w:rPr>
                <w:rFonts w:eastAsia="Times New Roman" w:cs="Arial"/>
                <w:color w:val="303030"/>
                <w:spacing w:val="0"/>
                <w:bdr w:val="single" w:sz="2" w:space="0" w:color="E5E7EB" w:frame="1"/>
                <w:shd w:val="clear" w:color="auto" w:fill="FFFFFF"/>
              </w:rPr>
              <w:t xml:space="preserve">We’re seeing more and more of that with the new buildings, new </w:t>
            </w:r>
            <w:r w:rsidR="00727C5B">
              <w:rPr>
                <w:rFonts w:eastAsia="Times New Roman" w:cs="Arial"/>
                <w:color w:val="303030"/>
                <w:spacing w:val="0"/>
                <w:bdr w:val="single" w:sz="2" w:space="0" w:color="E5E7EB" w:frame="1"/>
                <w:shd w:val="clear" w:color="auto" w:fill="FFFFFF"/>
              </w:rPr>
              <w:t>r</w:t>
            </w:r>
            <w:r w:rsidR="00616454" w:rsidRPr="00790236">
              <w:rPr>
                <w:rFonts w:eastAsia="Times New Roman" w:cs="Arial"/>
                <w:color w:val="303030"/>
                <w:spacing w:val="0"/>
                <w:bdr w:val="single" w:sz="2" w:space="0" w:color="E5E7EB" w:frame="1"/>
                <w:shd w:val="clear" w:color="auto" w:fill="FFFFFF"/>
              </w:rPr>
              <w:t>oads, annexations, and fences.</w:t>
            </w:r>
            <w:r w:rsidR="004C0360" w:rsidRPr="00790236">
              <w:rPr>
                <w:rFonts w:eastAsia="Times New Roman" w:cs="Arial"/>
                <w:color w:val="303030"/>
                <w:spacing w:val="0"/>
                <w:bdr w:val="single" w:sz="2" w:space="0" w:color="E5E7EB" w:frame="1"/>
                <w:shd w:val="clear" w:color="auto" w:fill="EDEDED"/>
              </w:rPr>
              <w:t xml:space="preserve"> </w:t>
            </w:r>
            <w:r w:rsidR="00616454" w:rsidRPr="00790236">
              <w:rPr>
                <w:rFonts w:eastAsia="Times New Roman" w:cs="Arial"/>
                <w:color w:val="303030"/>
                <w:spacing w:val="0"/>
                <w:bdr w:val="single" w:sz="2" w:space="0" w:color="E5E7EB" w:frame="1"/>
                <w:shd w:val="clear" w:color="auto" w:fill="EDEDED"/>
              </w:rPr>
              <w:t xml:space="preserve"> </w:t>
            </w:r>
            <w:r w:rsidR="000D2480" w:rsidRPr="00790236">
              <w:rPr>
                <w:rFonts w:eastAsia="Times New Roman" w:cs="Arial"/>
                <w:color w:val="303030"/>
                <w:spacing w:val="0"/>
                <w:bdr w:val="single" w:sz="2" w:space="0" w:color="E5E7EB" w:frame="1"/>
                <w:shd w:val="clear" w:color="auto" w:fill="FFFFFF"/>
              </w:rPr>
              <w:t xml:space="preserve">The sheriff’s office </w:t>
            </w:r>
            <w:r w:rsidR="004C0360" w:rsidRPr="00790236">
              <w:rPr>
                <w:rFonts w:eastAsia="Times New Roman" w:cs="Arial"/>
                <w:color w:val="303030"/>
                <w:spacing w:val="0"/>
                <w:bdr w:val="single" w:sz="2" w:space="0" w:color="E5E7EB" w:frame="1"/>
                <w:shd w:val="clear" w:color="auto" w:fill="FFFFFF"/>
              </w:rPr>
              <w:t>started a pilot program last August with H</w:t>
            </w:r>
            <w:r w:rsidR="00374599" w:rsidRPr="00790236">
              <w:rPr>
                <w:rFonts w:eastAsia="Times New Roman" w:cs="Arial"/>
                <w:color w:val="303030"/>
                <w:spacing w:val="0"/>
                <w:bdr w:val="single" w:sz="2" w:space="0" w:color="E5E7EB" w:frame="1"/>
                <w:shd w:val="clear" w:color="auto" w:fill="FFFFFF"/>
              </w:rPr>
              <w:t>yrum</w:t>
            </w:r>
            <w:r w:rsidR="004C0360" w:rsidRPr="00790236">
              <w:rPr>
                <w:rFonts w:eastAsia="Times New Roman" w:cs="Arial"/>
                <w:color w:val="303030"/>
                <w:spacing w:val="0"/>
                <w:bdr w:val="single" w:sz="2" w:space="0" w:color="E5E7EB" w:frame="1"/>
                <w:shd w:val="clear" w:color="auto" w:fill="FFFFFF"/>
              </w:rPr>
              <w:t xml:space="preserve"> City under Mayor Stephanie's tutelage to see how it would work with </w:t>
            </w:r>
            <w:r w:rsidR="00CE1FE1" w:rsidRPr="00790236">
              <w:rPr>
                <w:rFonts w:eastAsia="Times New Roman" w:cs="Arial"/>
                <w:color w:val="303030"/>
                <w:spacing w:val="0"/>
                <w:bdr w:val="single" w:sz="2" w:space="0" w:color="E5E7EB" w:frame="1"/>
                <w:shd w:val="clear" w:color="auto" w:fill="FFFFFF"/>
              </w:rPr>
              <w:t>the Sheriff’s Department</w:t>
            </w:r>
            <w:r w:rsidR="004C0360" w:rsidRPr="00790236">
              <w:rPr>
                <w:rFonts w:eastAsia="Times New Roman" w:cs="Arial"/>
                <w:color w:val="303030"/>
                <w:spacing w:val="0"/>
                <w:bdr w:val="single" w:sz="2" w:space="0" w:color="E5E7EB" w:frame="1"/>
                <w:shd w:val="clear" w:color="auto" w:fill="FFFFFF"/>
              </w:rPr>
              <w:t xml:space="preserve"> doing i</w:t>
            </w:r>
            <w:r w:rsidR="00AC5F77" w:rsidRPr="00790236">
              <w:rPr>
                <w:rFonts w:eastAsia="Times New Roman" w:cs="Arial"/>
                <w:noProof/>
                <w:color w:val="303030"/>
                <w:spacing w:val="0"/>
              </w:rPr>
              <mc:AlternateContent>
                <mc:Choice Requires="wpi">
                  <w:drawing>
                    <wp:anchor distT="0" distB="0" distL="114300" distR="114300" simplePos="0" relativeHeight="251659264" behindDoc="0" locked="0" layoutInCell="1" allowOverlap="1" wp14:anchorId="6369E351" wp14:editId="033B3028">
                      <wp:simplePos x="0" y="0"/>
                      <wp:positionH relativeFrom="column">
                        <wp:posOffset>1879257</wp:posOffset>
                      </wp:positionH>
                      <wp:positionV relativeFrom="paragraph">
                        <wp:posOffset>95225</wp:posOffset>
                      </wp:positionV>
                      <wp:extent cx="57240" cy="65520"/>
                      <wp:effectExtent l="38100" t="38100" r="38100" b="48895"/>
                      <wp:wrapNone/>
                      <wp:docPr id="1289739679"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57240" cy="65520"/>
                            </w14:xfrm>
                          </w14:contentPart>
                        </a:graphicData>
                      </a:graphic>
                    </wp:anchor>
                  </w:drawing>
                </mc:Choice>
                <mc:Fallback>
                  <w:pict>
                    <v:shapetype w14:anchorId="45B9C9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7.45pt;margin-top:7pt;width:5.45pt;height:6.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">
                      <v:imagedata r:id="rId13" o:title=""/>
                    </v:shape>
                  </w:pict>
                </mc:Fallback>
              </mc:AlternateContent>
            </w:r>
            <w:r w:rsidR="000C0CA7" w:rsidRPr="00790236">
              <w:rPr>
                <w:rFonts w:eastAsia="Times New Roman" w:cs="Arial"/>
                <w:color w:val="303030"/>
                <w:spacing w:val="0"/>
                <w:bdr w:val="single" w:sz="2" w:space="0" w:color="E5E7EB" w:frame="1"/>
                <w:shd w:val="clear" w:color="auto" w:fill="FFFFFF"/>
              </w:rPr>
              <w:t xml:space="preserve">t. </w:t>
            </w:r>
            <w:r w:rsidR="000D409A">
              <w:rPr>
                <w:rFonts w:eastAsia="Times New Roman" w:cs="Arial"/>
                <w:color w:val="303030"/>
                <w:spacing w:val="0"/>
                <w:bdr w:val="single" w:sz="2" w:space="0" w:color="E5E7EB" w:frame="1"/>
                <w:shd w:val="clear" w:color="auto" w:fill="FFFFFF"/>
              </w:rPr>
              <w:t xml:space="preserve">A </w:t>
            </w:r>
            <w:r w:rsidR="00672098">
              <w:rPr>
                <w:rFonts w:eastAsia="Times New Roman" w:cs="Arial"/>
                <w:color w:val="303030"/>
                <w:spacing w:val="0"/>
                <w:bdr w:val="single" w:sz="2" w:space="0" w:color="E5E7EB" w:frame="1"/>
                <w:shd w:val="clear" w:color="auto" w:fill="FFFFFF"/>
              </w:rPr>
              <w:t>code enforcer</w:t>
            </w:r>
            <w:r w:rsidR="00841090">
              <w:rPr>
                <w:rFonts w:eastAsia="Times New Roman" w:cs="Arial"/>
                <w:color w:val="303030"/>
                <w:spacing w:val="0"/>
                <w:bdr w:val="single" w:sz="2" w:space="0" w:color="E5E7EB" w:frame="1"/>
                <w:shd w:val="clear" w:color="auto" w:fill="FFFFFF"/>
              </w:rPr>
              <w:t>,</w:t>
            </w:r>
            <w:r w:rsidR="003A22B2">
              <w:rPr>
                <w:rFonts w:eastAsia="Times New Roman" w:cs="Arial"/>
                <w:color w:val="303030"/>
                <w:spacing w:val="0"/>
                <w:bdr w:val="single" w:sz="2" w:space="0" w:color="E5E7EB" w:frame="1"/>
                <w:shd w:val="clear" w:color="auto" w:fill="FFFFFF"/>
              </w:rPr>
              <w:t xml:space="preserve"> which the</w:t>
            </w:r>
            <w:r w:rsidR="000D409A">
              <w:rPr>
                <w:rFonts w:eastAsia="Times New Roman" w:cs="Arial"/>
                <w:color w:val="303030"/>
                <w:spacing w:val="0"/>
                <w:bdr w:val="single" w:sz="2" w:space="0" w:color="E5E7EB" w:frame="1"/>
                <w:shd w:val="clear" w:color="auto" w:fill="FFFFFF"/>
              </w:rPr>
              <w:t xml:space="preserve"> city pays </w:t>
            </w:r>
            <w:proofErr w:type="spellStart"/>
            <w:r w:rsidR="000D409A">
              <w:rPr>
                <w:rFonts w:eastAsia="Times New Roman" w:cs="Arial"/>
                <w:color w:val="303030"/>
                <w:spacing w:val="0"/>
                <w:bdr w:val="single" w:sz="2" w:space="0" w:color="E5E7EB" w:frame="1"/>
                <w:shd w:val="clear" w:color="auto" w:fill="FFFFFF"/>
              </w:rPr>
              <w:t>fo</w:t>
            </w:r>
            <w:r w:rsidR="009A6474">
              <w:rPr>
                <w:rFonts w:eastAsia="Times New Roman" w:cs="Arial"/>
                <w:color w:val="303030"/>
                <w:spacing w:val="0"/>
                <w:bdr w:val="single" w:sz="2" w:space="0" w:color="E5E7EB" w:frame="1"/>
                <w:shd w:val="clear" w:color="auto" w:fill="FFFFFF"/>
              </w:rPr>
              <w:t>,</w:t>
            </w:r>
            <w:r w:rsidR="000D409A">
              <w:rPr>
                <w:rFonts w:eastAsia="Times New Roman" w:cs="Arial"/>
                <w:color w:val="303030"/>
                <w:spacing w:val="0"/>
                <w:bdr w:val="single" w:sz="2" w:space="0" w:color="E5E7EB" w:frame="1"/>
                <w:shd w:val="clear" w:color="auto" w:fill="FFFFFF"/>
              </w:rPr>
              <w:t>r</w:t>
            </w:r>
            <w:proofErr w:type="spellEnd"/>
            <w:r w:rsidR="000D409A">
              <w:rPr>
                <w:rFonts w:eastAsia="Times New Roman" w:cs="Arial"/>
                <w:color w:val="303030"/>
                <w:spacing w:val="0"/>
                <w:bdr w:val="single" w:sz="2" w:space="0" w:color="E5E7EB" w:frame="1"/>
                <w:shd w:val="clear" w:color="auto" w:fill="FFFFFF"/>
              </w:rPr>
              <w:t xml:space="preserve"> does it.  The deputies don’t</w:t>
            </w:r>
            <w:r w:rsidR="003A22B2">
              <w:rPr>
                <w:rFonts w:eastAsia="Times New Roman" w:cs="Arial"/>
                <w:color w:val="303030"/>
                <w:spacing w:val="0"/>
                <w:bdr w:val="single" w:sz="2" w:space="0" w:color="E5E7EB" w:frame="1"/>
                <w:shd w:val="clear" w:color="auto" w:fill="FFFFFF"/>
              </w:rPr>
              <w:t xml:space="preserve"> </w:t>
            </w:r>
            <w:r w:rsidR="004C0360" w:rsidRPr="00790236">
              <w:rPr>
                <w:rFonts w:eastAsia="Times New Roman" w:cs="Arial"/>
                <w:color w:val="303030"/>
                <w:spacing w:val="0"/>
                <w:bdr w:val="single" w:sz="2" w:space="0" w:color="E5E7EB" w:frame="1"/>
                <w:shd w:val="clear" w:color="auto" w:fill="FFFFFF"/>
              </w:rPr>
              <w:t>.</w:t>
            </w:r>
            <w:r w:rsidR="000C0CA7" w:rsidRPr="00790236">
              <w:rPr>
                <w:rFonts w:eastAsia="Times New Roman" w:cs="Arial"/>
                <w:color w:val="303030"/>
                <w:spacing w:val="0"/>
                <w:bdr w:val="single" w:sz="2" w:space="0" w:color="E5E7EB" w:frame="1"/>
                <w:shd w:val="clear" w:color="auto" w:fill="FFFFFF"/>
              </w:rPr>
              <w:t xml:space="preserve"> </w:t>
            </w:r>
            <w:r w:rsidR="004C0360" w:rsidRPr="00790236">
              <w:rPr>
                <w:rFonts w:eastAsia="Times New Roman" w:cs="Arial"/>
                <w:color w:val="303030"/>
                <w:spacing w:val="0"/>
                <w:bdr w:val="single" w:sz="2" w:space="0" w:color="E5E7EB" w:frame="1"/>
                <w:shd w:val="clear" w:color="auto" w:fill="FFFFFF"/>
              </w:rPr>
              <w:t>It's a much cheaper cost to do it this way. We're not having to hire full-time law enforcement staff.</w:t>
            </w:r>
            <w:r w:rsidR="008C70AB" w:rsidRPr="00790236">
              <w:rPr>
                <w:rFonts w:eastAsia="Calibri" w:cs="Calibri"/>
              </w:rPr>
              <w:t xml:space="preserve"> It might be something Mendon wants to look to somewhere in the future</w:t>
            </w:r>
            <w:r w:rsidR="0089674F" w:rsidRPr="00790236">
              <w:rPr>
                <w:rFonts w:eastAsia="Calibri" w:cs="Calibri"/>
              </w:rPr>
              <w:t>.</w:t>
            </w:r>
          </w:p>
          <w:p w14:paraId="337EA4B5" w14:textId="4E015147" w:rsidR="00622C62" w:rsidRPr="00790236" w:rsidRDefault="0089674F" w:rsidP="00C95031">
            <w:pPr>
              <w:rPr>
                <w:rFonts w:eastAsia="Calibri" w:cs="Calibri"/>
              </w:rPr>
            </w:pPr>
            <w:r w:rsidRPr="00790236">
              <w:rPr>
                <w:rFonts w:eastAsia="Calibri" w:cs="Calibri"/>
              </w:rPr>
              <w:t>An ordinance he’s working on through the county right now, that came from one of our other cities, is to establish a county ordinance on feeding wildlife.</w:t>
            </w:r>
            <w:r w:rsidR="001248E8" w:rsidRPr="00790236">
              <w:rPr>
                <w:rFonts w:eastAsia="Calibri" w:cs="Calibri"/>
              </w:rPr>
              <w:t xml:space="preserve"> </w:t>
            </w:r>
            <w:r w:rsidR="00A46B5C" w:rsidRPr="00790236">
              <w:rPr>
                <w:rFonts w:eastAsia="Calibri" w:cs="Calibri"/>
              </w:rPr>
              <w:t xml:space="preserve">Mayor Buist </w:t>
            </w:r>
            <w:r w:rsidR="000449D6" w:rsidRPr="00790236">
              <w:rPr>
                <w:rFonts w:eastAsia="Calibri" w:cs="Calibri"/>
              </w:rPr>
              <w:t>introduced</w:t>
            </w:r>
            <w:r w:rsidR="00A46B5C" w:rsidRPr="00790236">
              <w:rPr>
                <w:rFonts w:eastAsia="Calibri" w:cs="Calibri"/>
              </w:rPr>
              <w:t xml:space="preserve"> Art Heers as a new councilmember over Mendon’s animal control.  </w:t>
            </w:r>
            <w:r w:rsidR="006044B4" w:rsidRPr="00790236">
              <w:rPr>
                <w:rFonts w:eastAsia="Calibri" w:cs="Calibri"/>
              </w:rPr>
              <w:t xml:space="preserve">Mayor Buist </w:t>
            </w:r>
            <w:r w:rsidR="00077F0D" w:rsidRPr="00790236">
              <w:rPr>
                <w:rFonts w:eastAsia="Calibri" w:cs="Calibri"/>
              </w:rPr>
              <w:t>asked</w:t>
            </w:r>
            <w:r w:rsidR="006044B4" w:rsidRPr="00790236">
              <w:rPr>
                <w:rFonts w:eastAsia="Calibri" w:cs="Calibri"/>
              </w:rPr>
              <w:t xml:space="preserve"> Councilmember Heers </w:t>
            </w:r>
            <w:r w:rsidR="00B96D5C" w:rsidRPr="00790236">
              <w:rPr>
                <w:rFonts w:eastAsia="Calibri" w:cs="Calibri"/>
              </w:rPr>
              <w:t>to visit with the sheriff, because Mendon has people that feed the deer and the turkeys.  We are not helping, but hurting them by doing that.</w:t>
            </w:r>
            <w:r w:rsidR="00077F0D" w:rsidRPr="00790236">
              <w:rPr>
                <w:rFonts w:eastAsia="Calibri" w:cs="Calibri"/>
              </w:rPr>
              <w:t xml:space="preserve"> </w:t>
            </w:r>
            <w:r w:rsidR="00A47CE7" w:rsidRPr="00790236">
              <w:rPr>
                <w:rFonts w:eastAsia="Calibri" w:cs="Calibri"/>
              </w:rPr>
              <w:t>Whether it is an ordinance, education, or something of both</w:t>
            </w:r>
            <w:r w:rsidR="00E72D7E" w:rsidRPr="00790236">
              <w:rPr>
                <w:rFonts w:eastAsia="Calibri" w:cs="Calibri"/>
              </w:rPr>
              <w:t xml:space="preserve">, </w:t>
            </w:r>
            <w:r w:rsidR="007252A4" w:rsidRPr="00790236">
              <w:rPr>
                <w:rFonts w:eastAsia="Calibri" w:cs="Calibri"/>
              </w:rPr>
              <w:t>it is good for Councilmember Heers to be involved with</w:t>
            </w:r>
            <w:r w:rsidR="00C81D78" w:rsidRPr="00790236">
              <w:rPr>
                <w:rFonts w:eastAsia="Calibri" w:cs="Calibri"/>
              </w:rPr>
              <w:t>.</w:t>
            </w:r>
            <w:r w:rsidR="00D34581" w:rsidRPr="00790236">
              <w:rPr>
                <w:rFonts w:eastAsia="Calibri" w:cs="Calibri"/>
              </w:rPr>
              <w:t xml:space="preserve"> </w:t>
            </w:r>
            <w:r w:rsidR="00FB08F4" w:rsidRPr="00790236">
              <w:rPr>
                <w:rFonts w:eastAsia="Calibri" w:cs="Calibri"/>
              </w:rPr>
              <w:t xml:space="preserve">An </w:t>
            </w:r>
            <w:r w:rsidR="00D34581" w:rsidRPr="00790236">
              <w:rPr>
                <w:rFonts w:eastAsia="Calibri" w:cs="Calibri"/>
              </w:rPr>
              <w:t>education opportunit</w:t>
            </w:r>
            <w:r w:rsidR="00FB08F4" w:rsidRPr="00790236">
              <w:rPr>
                <w:rFonts w:eastAsia="Calibri" w:cs="Calibri"/>
              </w:rPr>
              <w:t>y</w:t>
            </w:r>
            <w:r w:rsidR="00D34581" w:rsidRPr="00790236">
              <w:rPr>
                <w:rFonts w:eastAsia="Calibri" w:cs="Calibri"/>
              </w:rPr>
              <w:t xml:space="preserve"> is </w:t>
            </w:r>
            <w:r w:rsidR="00FB08F4" w:rsidRPr="00790236">
              <w:rPr>
                <w:rFonts w:eastAsia="Calibri" w:cs="Calibri"/>
              </w:rPr>
              <w:t>an</w:t>
            </w:r>
            <w:r w:rsidR="00D34581" w:rsidRPr="00790236">
              <w:rPr>
                <w:rFonts w:eastAsia="Calibri" w:cs="Calibri"/>
              </w:rPr>
              <w:t xml:space="preserve"> emergency preparedness </w:t>
            </w:r>
            <w:r w:rsidR="002B352C" w:rsidRPr="00790236">
              <w:rPr>
                <w:rFonts w:eastAsia="Calibri" w:cs="Calibri"/>
              </w:rPr>
              <w:t xml:space="preserve">class held </w:t>
            </w:r>
            <w:r w:rsidR="00D34581" w:rsidRPr="00790236">
              <w:rPr>
                <w:rFonts w:eastAsia="Calibri" w:cs="Calibri"/>
              </w:rPr>
              <w:t>monthly</w:t>
            </w:r>
            <w:r w:rsidR="004921FA">
              <w:rPr>
                <w:rFonts w:eastAsia="Calibri" w:cs="Calibri"/>
              </w:rPr>
              <w:t xml:space="preserve"> in Mendon</w:t>
            </w:r>
            <w:r w:rsidR="00D34581" w:rsidRPr="00790236">
              <w:rPr>
                <w:rFonts w:eastAsia="Calibri" w:cs="Calibri"/>
              </w:rPr>
              <w:t>.</w:t>
            </w:r>
            <w:r w:rsidR="002B352C" w:rsidRPr="00790236">
              <w:rPr>
                <w:rFonts w:eastAsia="Calibri" w:cs="Calibri"/>
              </w:rPr>
              <w:t xml:space="preserve">  The teacher,</w:t>
            </w:r>
            <w:r w:rsidR="00D34581" w:rsidRPr="00790236">
              <w:rPr>
                <w:rFonts w:eastAsia="Calibri" w:cs="Calibri"/>
              </w:rPr>
              <w:t xml:space="preserve"> Roseanne</w:t>
            </w:r>
            <w:r w:rsidR="002B352C" w:rsidRPr="00790236">
              <w:rPr>
                <w:rFonts w:eastAsia="Calibri" w:cs="Calibri"/>
              </w:rPr>
              <w:t>,</w:t>
            </w:r>
            <w:r w:rsidR="00D34581" w:rsidRPr="00790236">
              <w:rPr>
                <w:rFonts w:eastAsia="Calibri" w:cs="Calibri"/>
              </w:rPr>
              <w:t xml:space="preserve"> </w:t>
            </w:r>
            <w:r w:rsidR="002B352C" w:rsidRPr="00790236">
              <w:rPr>
                <w:rFonts w:eastAsia="Calibri" w:cs="Calibri"/>
              </w:rPr>
              <w:t xml:space="preserve">could </w:t>
            </w:r>
            <w:r w:rsidR="007241EB" w:rsidRPr="00790236">
              <w:rPr>
                <w:rFonts w:eastAsia="Calibri" w:cs="Calibri"/>
              </w:rPr>
              <w:t xml:space="preserve">do some education about </w:t>
            </w:r>
            <w:r w:rsidR="00D34581" w:rsidRPr="00790236">
              <w:rPr>
                <w:rFonts w:eastAsia="Calibri" w:cs="Calibri"/>
              </w:rPr>
              <w:t>feeding the animals</w:t>
            </w:r>
            <w:r w:rsidR="00583492" w:rsidRPr="00790236">
              <w:rPr>
                <w:rFonts w:eastAsia="Calibri" w:cs="Calibri"/>
              </w:rPr>
              <w:t>.</w:t>
            </w:r>
            <w:r w:rsidR="00C9461E" w:rsidRPr="00790236">
              <w:rPr>
                <w:rFonts w:eastAsia="Calibri" w:cs="Calibri"/>
              </w:rPr>
              <w:t xml:space="preserve"> When you bring game animals</w:t>
            </w:r>
            <w:r w:rsidR="00626DCE" w:rsidRPr="00790236">
              <w:rPr>
                <w:rFonts w:eastAsia="Calibri" w:cs="Calibri"/>
              </w:rPr>
              <w:t xml:space="preserve"> into the community,</w:t>
            </w:r>
            <w:r w:rsidR="00C9461E" w:rsidRPr="00790236">
              <w:rPr>
                <w:rFonts w:eastAsia="Calibri" w:cs="Calibri"/>
              </w:rPr>
              <w:t xml:space="preserve"> you bring mountain lions, foxes, coyotes,</w:t>
            </w:r>
            <w:r w:rsidR="00626DCE" w:rsidRPr="00790236">
              <w:rPr>
                <w:rFonts w:eastAsia="Calibri" w:cs="Calibri"/>
              </w:rPr>
              <w:t xml:space="preserve"> and badgers.  </w:t>
            </w:r>
            <w:r w:rsidR="00C9461E" w:rsidRPr="00790236">
              <w:rPr>
                <w:rFonts w:eastAsia="Calibri" w:cs="Calibri"/>
              </w:rPr>
              <w:t xml:space="preserve"> </w:t>
            </w:r>
            <w:r w:rsidR="00626DCE" w:rsidRPr="00790236">
              <w:rPr>
                <w:rFonts w:eastAsia="Calibri" w:cs="Calibri"/>
              </w:rPr>
              <w:t xml:space="preserve">It’s </w:t>
            </w:r>
            <w:r w:rsidR="00C9461E" w:rsidRPr="00790236">
              <w:rPr>
                <w:rFonts w:eastAsia="Calibri" w:cs="Calibri"/>
              </w:rPr>
              <w:t xml:space="preserve">the circle of life. </w:t>
            </w:r>
            <w:r w:rsidR="0023253C" w:rsidRPr="00790236">
              <w:rPr>
                <w:rFonts w:eastAsia="Calibri" w:cs="Calibri"/>
              </w:rPr>
              <w:t xml:space="preserve"> </w:t>
            </w:r>
            <w:r w:rsidR="000E787E" w:rsidRPr="00790236">
              <w:rPr>
                <w:rFonts w:eastAsia="Calibri" w:cs="Calibri"/>
              </w:rPr>
              <w:t>Sheriff Jensen wants to</w:t>
            </w:r>
            <w:r w:rsidR="0023253C" w:rsidRPr="00790236">
              <w:rPr>
                <w:rFonts w:eastAsia="Calibri" w:cs="Calibri"/>
              </w:rPr>
              <w:t xml:space="preserve"> make an effort to partner with DWR to try to tackle some of these wildlife issues</w:t>
            </w:r>
            <w:r w:rsidR="000E787E" w:rsidRPr="00790236">
              <w:rPr>
                <w:rFonts w:eastAsia="Calibri" w:cs="Calibri"/>
              </w:rPr>
              <w:t xml:space="preserve">, </w:t>
            </w:r>
            <w:r w:rsidR="006B058B" w:rsidRPr="00790236">
              <w:rPr>
                <w:rFonts w:eastAsia="Calibri" w:cs="Calibri"/>
              </w:rPr>
              <w:t>and they</w:t>
            </w:r>
            <w:r w:rsidR="0023253C" w:rsidRPr="00790236">
              <w:rPr>
                <w:rFonts w:eastAsia="Calibri" w:cs="Calibri"/>
              </w:rPr>
              <w:t xml:space="preserve">'ll certainly lend </w:t>
            </w:r>
            <w:r w:rsidR="006B058B" w:rsidRPr="00790236">
              <w:rPr>
                <w:rFonts w:eastAsia="Calibri" w:cs="Calibri"/>
              </w:rPr>
              <w:t>a</w:t>
            </w:r>
            <w:r w:rsidR="0023253C" w:rsidRPr="00790236">
              <w:rPr>
                <w:rFonts w:eastAsia="Calibri" w:cs="Calibri"/>
              </w:rPr>
              <w:t xml:space="preserve"> helping hand for our county. If </w:t>
            </w:r>
            <w:r w:rsidR="006B058B" w:rsidRPr="00790236">
              <w:rPr>
                <w:rFonts w:eastAsia="Calibri" w:cs="Calibri"/>
              </w:rPr>
              <w:t>they</w:t>
            </w:r>
            <w:r w:rsidR="0023253C" w:rsidRPr="00790236">
              <w:rPr>
                <w:rFonts w:eastAsia="Calibri" w:cs="Calibri"/>
              </w:rPr>
              <w:t xml:space="preserve"> can help the trapping process, hunting process, relocating process, education processes, that would be great.</w:t>
            </w:r>
          </w:p>
          <w:p w14:paraId="17BF079A" w14:textId="77777777" w:rsidR="00C95031" w:rsidRPr="00790236" w:rsidRDefault="00C95031" w:rsidP="00C95031">
            <w:pPr>
              <w:rPr>
                <w:rFonts w:eastAsia="Calibri" w:cs="Calibri"/>
              </w:rPr>
            </w:pPr>
          </w:p>
          <w:p w14:paraId="5A9E5F43" w14:textId="0C1DCF96" w:rsidR="0055140F" w:rsidRPr="00790236" w:rsidRDefault="00E470B0" w:rsidP="00107929">
            <w:pPr>
              <w:spacing w:line="259" w:lineRule="auto"/>
              <w:ind w:left="0"/>
              <w:rPr>
                <w:b/>
                <w:bCs/>
              </w:rPr>
            </w:pPr>
            <w:r w:rsidRPr="00790236">
              <w:rPr>
                <w:b/>
                <w:bCs/>
              </w:rPr>
              <w:t>Topic 5-</w:t>
            </w:r>
            <w:r w:rsidR="00622C62" w:rsidRPr="00790236">
              <w:rPr>
                <w:b/>
                <w:bCs/>
              </w:rPr>
              <w:t xml:space="preserve"> </w:t>
            </w:r>
            <w:r w:rsidR="00857160" w:rsidRPr="00790236">
              <w:rPr>
                <w:b/>
                <w:bCs/>
                <w:u w:val="single"/>
              </w:rPr>
              <w:t>PUBLIC HEARING:  Defaults Standar</w:t>
            </w:r>
            <w:r w:rsidR="007028EF">
              <w:rPr>
                <w:b/>
                <w:bCs/>
                <w:u w:val="single"/>
              </w:rPr>
              <w:t>d</w:t>
            </w:r>
            <w:r w:rsidR="00857160" w:rsidRPr="00790236">
              <w:rPr>
                <w:b/>
                <w:bCs/>
                <w:u w:val="single"/>
              </w:rPr>
              <w:t xml:space="preserve">s for Public Improvements </w:t>
            </w:r>
            <w:r w:rsidR="00790236">
              <w:rPr>
                <w:b/>
                <w:bCs/>
                <w:u w:val="single"/>
              </w:rPr>
              <w:t xml:space="preserve"> R202</w:t>
            </w:r>
            <w:r w:rsidR="00D316A2">
              <w:rPr>
                <w:b/>
                <w:bCs/>
                <w:u w:val="single"/>
              </w:rPr>
              <w:t xml:space="preserve">6-06 </w:t>
            </w:r>
            <w:r w:rsidR="005C3724" w:rsidRPr="00790236">
              <w:rPr>
                <w:b/>
                <w:bCs/>
                <w:u w:val="single"/>
              </w:rPr>
              <w:t>(6:</w:t>
            </w:r>
            <w:r w:rsidR="006D3899">
              <w:rPr>
                <w:b/>
                <w:bCs/>
                <w:u w:val="single"/>
              </w:rPr>
              <w:t>33</w:t>
            </w:r>
            <w:r w:rsidR="005C3724" w:rsidRPr="00790236">
              <w:rPr>
                <w:b/>
                <w:bCs/>
                <w:u w:val="single"/>
              </w:rPr>
              <w:t xml:space="preserve"> PM)</w:t>
            </w:r>
            <w:r w:rsidR="00C95031" w:rsidRPr="00790236">
              <w:rPr>
                <w:b/>
                <w:bCs/>
                <w:u w:val="single"/>
              </w:rPr>
              <w:t xml:space="preserve"> </w:t>
            </w:r>
          </w:p>
          <w:p w14:paraId="215B9C5F" w14:textId="5920A351" w:rsidR="00987FE1" w:rsidRPr="00790236" w:rsidRDefault="00C209FF" w:rsidP="00107929">
            <w:pPr>
              <w:spacing w:line="259" w:lineRule="auto"/>
              <w:ind w:left="0"/>
              <w:rPr>
                <w:rFonts w:eastAsia="Calibri" w:cs="Calibri"/>
              </w:rPr>
            </w:pPr>
            <w:r w:rsidRPr="00790236">
              <w:rPr>
                <w:rFonts w:eastAsia="Calibri" w:cs="Calibri"/>
                <w:b/>
                <w:bCs/>
              </w:rPr>
              <w:t>Motion:</w:t>
            </w:r>
            <w:r w:rsidRPr="00790236">
              <w:rPr>
                <w:rFonts w:eastAsia="Calibri" w:cs="Calibri"/>
              </w:rPr>
              <w:t xml:space="preserve">  Councilmember </w:t>
            </w:r>
            <w:r w:rsidR="001F4BC5" w:rsidRPr="00790236">
              <w:rPr>
                <w:rFonts w:eastAsia="Calibri" w:cs="Calibri"/>
              </w:rPr>
              <w:t>Garbe</w:t>
            </w:r>
            <w:r w:rsidRPr="00790236">
              <w:rPr>
                <w:rFonts w:eastAsia="Calibri" w:cs="Calibri"/>
              </w:rPr>
              <w:t xml:space="preserve"> made a motion</w:t>
            </w:r>
            <w:r w:rsidR="001D1008" w:rsidRPr="00790236">
              <w:rPr>
                <w:rFonts w:eastAsia="Calibri" w:cs="Calibri"/>
              </w:rPr>
              <w:t xml:space="preserve"> to close city council meeting, </w:t>
            </w:r>
            <w:r w:rsidR="00E5557E" w:rsidRPr="00790236">
              <w:rPr>
                <w:rFonts w:eastAsia="Calibri" w:cs="Calibri"/>
              </w:rPr>
              <w:t xml:space="preserve">and </w:t>
            </w:r>
            <w:r w:rsidR="001D1008" w:rsidRPr="00790236">
              <w:rPr>
                <w:rFonts w:eastAsia="Calibri" w:cs="Calibri"/>
              </w:rPr>
              <w:t xml:space="preserve">to open public hearing on default standards for public improvements. </w:t>
            </w:r>
            <w:r w:rsidR="001F4BC5" w:rsidRPr="00790236">
              <w:rPr>
                <w:rFonts w:eastAsia="Calibri" w:cs="Calibri"/>
              </w:rPr>
              <w:t>It was seconded by Councilmember Watkins.</w:t>
            </w:r>
          </w:p>
          <w:p w14:paraId="589EA726" w14:textId="69858E01" w:rsidR="001F4BC5" w:rsidRPr="00790236" w:rsidRDefault="001F4BC5" w:rsidP="00107929">
            <w:pPr>
              <w:spacing w:line="259" w:lineRule="auto"/>
              <w:ind w:left="0"/>
              <w:rPr>
                <w:bCs/>
              </w:rPr>
            </w:pPr>
            <w:r w:rsidRPr="00790236">
              <w:rPr>
                <w:rFonts w:eastAsia="Calibri" w:cs="Calibri"/>
                <w:b/>
                <w:bCs/>
              </w:rPr>
              <w:t>Action:</w:t>
            </w:r>
            <w:r w:rsidRPr="00790236">
              <w:rPr>
                <w:rFonts w:eastAsia="Calibri" w:cs="Calibri"/>
              </w:rPr>
              <w:t xml:space="preserve">  </w:t>
            </w:r>
            <w:r w:rsidR="00616454" w:rsidRPr="00790236">
              <w:rPr>
                <w:bCs/>
              </w:rPr>
              <w:t xml:space="preserve"> Voting is unanimous and motion is approved.</w:t>
            </w:r>
          </w:p>
          <w:p w14:paraId="04ABAE2C" w14:textId="35B13A17" w:rsidR="00E57485" w:rsidRPr="00362523" w:rsidRDefault="00E57485" w:rsidP="00362523">
            <w:pPr>
              <w:rPr>
                <w:rFonts w:eastAsia="Calibri" w:cs="Calibri"/>
              </w:rPr>
            </w:pPr>
            <w:r w:rsidRPr="00790236">
              <w:rPr>
                <w:rFonts w:eastAsia="Calibri" w:cs="Calibri"/>
              </w:rPr>
              <w:lastRenderedPageBreak/>
              <w:t>City Engineer Eric Dursteler</w:t>
            </w:r>
            <w:r w:rsidR="00E9131C" w:rsidRPr="00790236">
              <w:rPr>
                <w:rFonts w:eastAsia="Calibri" w:cs="Calibri"/>
              </w:rPr>
              <w:t xml:space="preserve"> shared  that </w:t>
            </w:r>
            <w:r w:rsidRPr="00790236">
              <w:rPr>
                <w:rFonts w:eastAsia="Calibri" w:cs="Calibri"/>
              </w:rPr>
              <w:t>often  the standards are updated through the state of Utah</w:t>
            </w:r>
            <w:r w:rsidR="0005338C" w:rsidRPr="00790236">
              <w:rPr>
                <w:rFonts w:eastAsia="Calibri" w:cs="Calibri"/>
              </w:rPr>
              <w:t>.</w:t>
            </w:r>
            <w:r w:rsidRPr="00790236">
              <w:rPr>
                <w:rFonts w:eastAsia="Calibri" w:cs="Calibri"/>
              </w:rPr>
              <w:t xml:space="preserve"> </w:t>
            </w:r>
            <w:r w:rsidR="00771A3E" w:rsidRPr="00790236">
              <w:rPr>
                <w:rFonts w:eastAsia="Calibri" w:cs="Calibri"/>
              </w:rPr>
              <w:t>I</w:t>
            </w:r>
            <w:r w:rsidRPr="00790236">
              <w:rPr>
                <w:rFonts w:eastAsia="Calibri" w:cs="Calibri"/>
              </w:rPr>
              <w:t xml:space="preserve">t's </w:t>
            </w:r>
            <w:r w:rsidR="00362523" w:rsidRPr="00362523">
              <w:rPr>
                <w:rFonts w:eastAsia="Calibri" w:cs="Calibri"/>
              </w:rPr>
              <w:t>The</w:t>
            </w:r>
            <w:r w:rsidRPr="00790236">
              <w:rPr>
                <w:rFonts w:eastAsia="Calibri" w:cs="Calibri"/>
                <w:color w:val="EE0000"/>
              </w:rPr>
              <w:t xml:space="preserve"> </w:t>
            </w:r>
            <w:r w:rsidRPr="00790236">
              <w:rPr>
                <w:rFonts w:eastAsia="Calibri" w:cs="Calibri"/>
              </w:rPr>
              <w:t xml:space="preserve">American Public Works Standards </w:t>
            </w:r>
            <w:r w:rsidR="00362523">
              <w:rPr>
                <w:rFonts w:eastAsia="Calibri" w:cs="Calibri"/>
              </w:rPr>
              <w:t>and Specifications.</w:t>
            </w:r>
            <w:r w:rsidRPr="00790236">
              <w:rPr>
                <w:rFonts w:eastAsia="Calibri" w:cs="Calibri"/>
              </w:rPr>
              <w:t xml:space="preserve"> Utah has their own chapter for it. They recently completed a new revision in 2026, and it's still pending a process of approval review.</w:t>
            </w:r>
          </w:p>
          <w:p w14:paraId="4945746C" w14:textId="77777777" w:rsidR="00E57485" w:rsidRPr="00790236" w:rsidRDefault="00E57485" w:rsidP="00E57485"/>
          <w:p w14:paraId="1F29578D" w14:textId="55F9AAC0" w:rsidR="00E57485" w:rsidRPr="00790236" w:rsidRDefault="00E57485" w:rsidP="006D228E">
            <w:pPr>
              <w:rPr>
                <w:rFonts w:eastAsia="Calibri" w:cs="Calibri"/>
              </w:rPr>
            </w:pPr>
            <w:r w:rsidRPr="00790236">
              <w:rPr>
                <w:rFonts w:eastAsia="Calibri" w:cs="Calibri"/>
              </w:rPr>
              <w:t xml:space="preserve">But 2025 </w:t>
            </w:r>
            <w:r w:rsidR="006D228E" w:rsidRPr="00790236">
              <w:rPr>
                <w:rFonts w:eastAsia="Calibri" w:cs="Calibri"/>
              </w:rPr>
              <w:t>was</w:t>
            </w:r>
            <w:r w:rsidRPr="00790236">
              <w:rPr>
                <w:rFonts w:eastAsia="Calibri" w:cs="Calibri"/>
              </w:rPr>
              <w:t xml:space="preserve"> just passed here in December. </w:t>
            </w:r>
            <w:r w:rsidR="00362523">
              <w:rPr>
                <w:rFonts w:eastAsia="Calibri" w:cs="Calibri"/>
              </w:rPr>
              <w:t xml:space="preserve">His </w:t>
            </w:r>
            <w:r w:rsidRPr="00790236">
              <w:rPr>
                <w:rFonts w:eastAsia="Calibri" w:cs="Calibri"/>
              </w:rPr>
              <w:t>suggestion and recommendation is that the city adopt the 2025</w:t>
            </w:r>
            <w:r w:rsidR="00163A9E" w:rsidRPr="00790236">
              <w:rPr>
                <w:rFonts w:eastAsia="Calibri" w:cs="Calibri"/>
              </w:rPr>
              <w:t xml:space="preserve"> </w:t>
            </w:r>
            <w:r w:rsidRPr="00790236">
              <w:rPr>
                <w:rFonts w:eastAsia="Calibri" w:cs="Calibri"/>
              </w:rPr>
              <w:t>most recent edition of the APW</w:t>
            </w:r>
            <w:r w:rsidR="00362523">
              <w:rPr>
                <w:rFonts w:eastAsia="Calibri" w:cs="Calibri"/>
              </w:rPr>
              <w:t>S</w:t>
            </w:r>
            <w:r w:rsidR="00E27C7F">
              <w:rPr>
                <w:rFonts w:eastAsia="Calibri" w:cs="Calibri"/>
              </w:rPr>
              <w:t>.</w:t>
            </w:r>
            <w:r w:rsidR="00362523">
              <w:rPr>
                <w:rFonts w:eastAsia="Calibri" w:cs="Calibri"/>
              </w:rPr>
              <w:t xml:space="preserve"> </w:t>
            </w:r>
            <w:r w:rsidR="006D228E" w:rsidRPr="00790236">
              <w:rPr>
                <w:rFonts w:eastAsia="Calibri" w:cs="Calibri"/>
              </w:rPr>
              <w:t xml:space="preserve"> When</w:t>
            </w:r>
            <w:r w:rsidR="00E338C8" w:rsidRPr="00790236">
              <w:rPr>
                <w:rFonts w:eastAsia="Calibri" w:cs="Calibri"/>
              </w:rPr>
              <w:t xml:space="preserve"> </w:t>
            </w:r>
            <w:r w:rsidR="006D228E" w:rsidRPr="00790236">
              <w:rPr>
                <w:rFonts w:eastAsia="Calibri" w:cs="Calibri"/>
              </w:rPr>
              <w:t xml:space="preserve">it comes to building the town as a public improvement, those standards set the requirements for the construction. </w:t>
            </w:r>
          </w:p>
          <w:p w14:paraId="10106FA0" w14:textId="4CF43612" w:rsidR="00E57485" w:rsidRPr="00790236" w:rsidRDefault="006141CE" w:rsidP="006D228E">
            <w:pPr>
              <w:ind w:left="0"/>
            </w:pPr>
            <w:r w:rsidRPr="006141CE">
              <w:rPr>
                <w:rFonts w:eastAsia="Calibri" w:cs="Calibri"/>
                <w:b/>
                <w:bCs/>
              </w:rPr>
              <w:t>Public Comment:</w:t>
            </w:r>
            <w:r>
              <w:rPr>
                <w:rFonts w:eastAsia="Calibri" w:cs="Calibri"/>
              </w:rPr>
              <w:t xml:space="preserve">  </w:t>
            </w:r>
            <w:r w:rsidR="00500845" w:rsidRPr="00790236">
              <w:rPr>
                <w:rFonts w:eastAsia="Calibri" w:cs="Calibri"/>
              </w:rPr>
              <w:t xml:space="preserve">Mayor Buist </w:t>
            </w:r>
            <w:r w:rsidR="00E57485" w:rsidRPr="00790236">
              <w:rPr>
                <w:rFonts w:eastAsia="Calibri" w:cs="Calibri"/>
              </w:rPr>
              <w:t>open</w:t>
            </w:r>
            <w:r w:rsidR="00500845" w:rsidRPr="00790236">
              <w:rPr>
                <w:rFonts w:eastAsia="Calibri" w:cs="Calibri"/>
              </w:rPr>
              <w:t>ed</w:t>
            </w:r>
            <w:r w:rsidR="00E57485" w:rsidRPr="00790236">
              <w:rPr>
                <w:rFonts w:eastAsia="Calibri" w:cs="Calibri"/>
              </w:rPr>
              <w:t xml:space="preserve"> the floor for comment from public.</w:t>
            </w:r>
            <w:r w:rsidR="00500845" w:rsidRPr="00790236">
              <w:rPr>
                <w:rFonts w:eastAsia="Calibri" w:cs="Calibri"/>
              </w:rPr>
              <w:t xml:space="preserve">  There was none.</w:t>
            </w:r>
          </w:p>
          <w:p w14:paraId="745F9838" w14:textId="326694E2" w:rsidR="00362DE4" w:rsidRPr="00790236" w:rsidRDefault="00362DE4" w:rsidP="001800DA">
            <w:pPr>
              <w:ind w:left="0"/>
              <w:rPr>
                <w:rFonts w:eastAsia="Calibri" w:cs="Calibri"/>
              </w:rPr>
            </w:pPr>
            <w:r w:rsidRPr="00790236">
              <w:rPr>
                <w:b/>
                <w:bCs/>
              </w:rPr>
              <w:t>Motion:</w:t>
            </w:r>
            <w:r w:rsidRPr="00790236">
              <w:t xml:space="preserve"> </w:t>
            </w:r>
            <w:r w:rsidRPr="00790236">
              <w:rPr>
                <w:rFonts w:eastAsia="Calibri" w:cs="Calibri"/>
              </w:rPr>
              <w:t>With no comment from public, Councilmember</w:t>
            </w:r>
            <w:r w:rsidR="00A55A57" w:rsidRPr="00790236">
              <w:rPr>
                <w:rFonts w:eastAsia="Calibri" w:cs="Calibri"/>
              </w:rPr>
              <w:t xml:space="preserve"> </w:t>
            </w:r>
            <w:r w:rsidR="001800DA" w:rsidRPr="00790236">
              <w:rPr>
                <w:rFonts w:eastAsia="Calibri" w:cs="Calibri"/>
              </w:rPr>
              <w:t>Jepsen</w:t>
            </w:r>
            <w:r w:rsidR="00A675EE" w:rsidRPr="00790236">
              <w:rPr>
                <w:rFonts w:eastAsia="Calibri" w:cs="Calibri"/>
              </w:rPr>
              <w:t xml:space="preserve"> </w:t>
            </w:r>
            <w:r w:rsidRPr="00790236">
              <w:rPr>
                <w:rFonts w:eastAsia="Calibri" w:cs="Calibri"/>
              </w:rPr>
              <w:t>motion</w:t>
            </w:r>
            <w:r w:rsidR="00A675EE" w:rsidRPr="00790236">
              <w:rPr>
                <w:rFonts w:eastAsia="Calibri" w:cs="Calibri"/>
              </w:rPr>
              <w:t>ed</w:t>
            </w:r>
            <w:r w:rsidRPr="00790236">
              <w:rPr>
                <w:rFonts w:eastAsia="Calibri" w:cs="Calibri"/>
              </w:rPr>
              <w:t xml:space="preserve"> to close the public hearing on default standards for public improvements and reopen city council meeting. </w:t>
            </w:r>
            <w:r w:rsidR="001800DA" w:rsidRPr="00790236">
              <w:rPr>
                <w:rFonts w:eastAsia="Calibri" w:cs="Calibri"/>
              </w:rPr>
              <w:t>It was seconded by Councilmember Garbe.</w:t>
            </w:r>
          </w:p>
          <w:p w14:paraId="104285E4" w14:textId="6321609A" w:rsidR="001800DA" w:rsidRPr="00790236" w:rsidRDefault="001800DA" w:rsidP="001800DA">
            <w:pPr>
              <w:ind w:left="0"/>
              <w:rPr>
                <w:spacing w:val="0"/>
              </w:rPr>
            </w:pPr>
            <w:r w:rsidRPr="00790236">
              <w:rPr>
                <w:rFonts w:eastAsia="Calibri" w:cs="Calibri"/>
                <w:b/>
                <w:bCs/>
              </w:rPr>
              <w:t>Action:</w:t>
            </w:r>
            <w:r w:rsidRPr="00790236">
              <w:rPr>
                <w:rFonts w:eastAsia="Calibri" w:cs="Calibri"/>
              </w:rPr>
              <w:t xml:space="preserve">  </w:t>
            </w:r>
            <w:r w:rsidRPr="00790236">
              <w:rPr>
                <w:rStyle w:val="opacity-80"/>
                <w:rFonts w:cs="Arial"/>
                <w:color w:val="303030"/>
                <w:bdr w:val="single" w:sz="2" w:space="0" w:color="E5E7EB" w:frame="1"/>
                <w:shd w:val="clear" w:color="auto" w:fill="FFFFFF"/>
              </w:rPr>
              <w:t>Voting is unanimous and motion is approved.</w:t>
            </w:r>
          </w:p>
          <w:p w14:paraId="45D32588" w14:textId="0CCE0AB5" w:rsidR="00AD455A" w:rsidRPr="00790236" w:rsidRDefault="00AD455A" w:rsidP="009F59E8">
            <w:pPr>
              <w:ind w:left="0"/>
              <w:rPr>
                <w:rFonts w:eastAsia="Calibri" w:cs="Calibri"/>
              </w:rPr>
            </w:pPr>
            <w:r w:rsidRPr="00790236">
              <w:rPr>
                <w:rFonts w:eastAsia="Calibri" w:cs="Calibri"/>
                <w:b/>
                <w:bCs/>
              </w:rPr>
              <w:t>Motion</w:t>
            </w:r>
            <w:r w:rsidR="00DB6706" w:rsidRPr="00790236">
              <w:rPr>
                <w:rFonts w:eastAsia="Calibri" w:cs="Calibri"/>
                <w:b/>
                <w:bCs/>
              </w:rPr>
              <w:t xml:space="preserve">: </w:t>
            </w:r>
            <w:r w:rsidRPr="00790236">
              <w:rPr>
                <w:rFonts w:eastAsia="Calibri" w:cs="Calibri"/>
              </w:rPr>
              <w:t xml:space="preserve"> </w:t>
            </w:r>
            <w:r w:rsidR="00DB6706" w:rsidRPr="00790236">
              <w:rPr>
                <w:rFonts w:eastAsia="Calibri" w:cs="Calibri"/>
              </w:rPr>
              <w:t xml:space="preserve">Councilmember Jepsen motioned </w:t>
            </w:r>
            <w:r w:rsidRPr="00790236">
              <w:rPr>
                <w:rFonts w:eastAsia="Calibri" w:cs="Calibri"/>
              </w:rPr>
              <w:t xml:space="preserve">to approve the default standard for public improvements, resolution 2026-06. </w:t>
            </w:r>
            <w:r w:rsidR="009F59E8" w:rsidRPr="00790236">
              <w:rPr>
                <w:rFonts w:eastAsia="Calibri" w:cs="Calibri"/>
              </w:rPr>
              <w:t>It was seconded by Councilmember Watkins.</w:t>
            </w:r>
          </w:p>
          <w:p w14:paraId="125F89F8" w14:textId="3E248530" w:rsidR="00362DE4" w:rsidRDefault="00790236" w:rsidP="002054A9">
            <w:pPr>
              <w:spacing w:line="259" w:lineRule="auto"/>
              <w:ind w:left="0"/>
              <w:rPr>
                <w:bCs/>
              </w:rPr>
            </w:pPr>
            <w:r w:rsidRPr="00790236">
              <w:rPr>
                <w:rFonts w:eastAsia="Calibri" w:cs="Calibri"/>
                <w:b/>
                <w:bCs/>
              </w:rPr>
              <w:t>Action:</w:t>
            </w:r>
            <w:r w:rsidRPr="00790236">
              <w:rPr>
                <w:rFonts w:eastAsia="Calibri" w:cs="Calibri"/>
              </w:rPr>
              <w:t xml:space="preserve">  </w:t>
            </w:r>
            <w:r w:rsidRPr="00790236">
              <w:rPr>
                <w:bCs/>
              </w:rPr>
              <w:t xml:space="preserve"> Voting is unanimous and motion is approved.</w:t>
            </w:r>
          </w:p>
          <w:p w14:paraId="683D91AF" w14:textId="77777777" w:rsidR="002054A9" w:rsidRPr="002054A9" w:rsidRDefault="002054A9" w:rsidP="002054A9">
            <w:pPr>
              <w:spacing w:line="259" w:lineRule="auto"/>
              <w:ind w:left="0"/>
              <w:rPr>
                <w:bCs/>
              </w:rPr>
            </w:pPr>
          </w:p>
          <w:p w14:paraId="75C4B8A6" w14:textId="5A1F11A1" w:rsidR="00CD28DC" w:rsidRPr="00790236" w:rsidRDefault="00CD28DC" w:rsidP="00107929">
            <w:pPr>
              <w:spacing w:line="259" w:lineRule="auto"/>
              <w:ind w:left="0"/>
              <w:rPr>
                <w:b/>
                <w:bCs/>
              </w:rPr>
            </w:pPr>
            <w:r w:rsidRPr="00790236">
              <w:rPr>
                <w:b/>
                <w:bCs/>
              </w:rPr>
              <w:t>Topic</w:t>
            </w:r>
            <w:r w:rsidR="002054A9">
              <w:rPr>
                <w:b/>
                <w:bCs/>
              </w:rPr>
              <w:t xml:space="preserve"> </w:t>
            </w:r>
            <w:r w:rsidRPr="00790236">
              <w:rPr>
                <w:b/>
                <w:bCs/>
              </w:rPr>
              <w:t xml:space="preserve">6- </w:t>
            </w:r>
            <w:r w:rsidR="00BB6109" w:rsidRPr="002054A9">
              <w:rPr>
                <w:b/>
                <w:bCs/>
                <w:u w:val="single"/>
              </w:rPr>
              <w:t xml:space="preserve">PUBLIC HEARING:  </w:t>
            </w:r>
            <w:r w:rsidR="00BA1D0B" w:rsidRPr="002054A9">
              <w:rPr>
                <w:b/>
                <w:bCs/>
                <w:u w:val="single"/>
              </w:rPr>
              <w:t>Liability Waivers R2026-0</w:t>
            </w:r>
            <w:r w:rsidR="00252595">
              <w:rPr>
                <w:b/>
                <w:bCs/>
                <w:u w:val="single"/>
              </w:rPr>
              <w:t>9</w:t>
            </w:r>
            <w:r w:rsidR="00BA1D0B" w:rsidRPr="002054A9">
              <w:rPr>
                <w:b/>
                <w:bCs/>
                <w:u w:val="single"/>
              </w:rPr>
              <w:t xml:space="preserve"> </w:t>
            </w:r>
            <w:r w:rsidR="005C3724" w:rsidRPr="002054A9">
              <w:rPr>
                <w:b/>
                <w:bCs/>
                <w:u w:val="single"/>
              </w:rPr>
              <w:t>(</w:t>
            </w:r>
            <w:r w:rsidR="007B4805">
              <w:rPr>
                <w:b/>
                <w:bCs/>
                <w:u w:val="single"/>
              </w:rPr>
              <w:t xml:space="preserve">6:36 </w:t>
            </w:r>
            <w:r w:rsidR="00594A46" w:rsidRPr="002054A9">
              <w:rPr>
                <w:b/>
                <w:bCs/>
                <w:u w:val="single"/>
              </w:rPr>
              <w:t>PM)</w:t>
            </w:r>
            <w:r w:rsidR="002054A9">
              <w:rPr>
                <w:b/>
                <w:bCs/>
                <w:u w:val="single"/>
              </w:rPr>
              <w:t xml:space="preserve">  </w:t>
            </w:r>
          </w:p>
          <w:p w14:paraId="56202C7C" w14:textId="299696B3" w:rsidR="00F70771" w:rsidRPr="00E54A8E" w:rsidRDefault="00F70771" w:rsidP="00F70771">
            <w:pPr>
              <w:spacing w:line="259" w:lineRule="auto"/>
              <w:ind w:left="0"/>
              <w:rPr>
                <w:rFonts w:eastAsia="Calibri" w:cs="Calibri"/>
              </w:rPr>
            </w:pPr>
            <w:r w:rsidRPr="00790236">
              <w:rPr>
                <w:rFonts w:eastAsia="Calibri" w:cs="Calibri"/>
                <w:b/>
                <w:bCs/>
              </w:rPr>
              <w:t>Motion:</w:t>
            </w:r>
            <w:r w:rsidRPr="00790236">
              <w:rPr>
                <w:rFonts w:eastAsia="Calibri" w:cs="Calibri"/>
              </w:rPr>
              <w:t xml:space="preserve">  Councilmember Garbe made a motion to close city council meeting, and to open public hear</w:t>
            </w:r>
            <w:r w:rsidR="00DC24AB">
              <w:rPr>
                <w:rFonts w:eastAsia="Calibri" w:cs="Calibri"/>
              </w:rPr>
              <w:t xml:space="preserve">ing </w:t>
            </w:r>
            <w:r w:rsidR="00DC24AB" w:rsidRPr="00E54A8E">
              <w:rPr>
                <w:rFonts w:eastAsia="Calibri" w:cs="Calibri"/>
              </w:rPr>
              <w:t xml:space="preserve">on Lability Waivers. </w:t>
            </w:r>
            <w:r w:rsidRPr="00E54A8E">
              <w:rPr>
                <w:rFonts w:eastAsia="Calibri" w:cs="Calibri"/>
              </w:rPr>
              <w:t xml:space="preserve"> It was seconded by Councilmember </w:t>
            </w:r>
            <w:r w:rsidR="004D71D5" w:rsidRPr="00E54A8E">
              <w:rPr>
                <w:rFonts w:eastAsia="Calibri" w:cs="Calibri"/>
              </w:rPr>
              <w:t>Meyer</w:t>
            </w:r>
            <w:r w:rsidRPr="00E54A8E">
              <w:rPr>
                <w:rFonts w:eastAsia="Calibri" w:cs="Calibri"/>
              </w:rPr>
              <w:t>s.</w:t>
            </w:r>
          </w:p>
          <w:p w14:paraId="2B57814B" w14:textId="77777777" w:rsidR="00F70771" w:rsidRPr="00E54A8E" w:rsidRDefault="00F70771" w:rsidP="00F70771">
            <w:pPr>
              <w:spacing w:line="259" w:lineRule="auto"/>
              <w:ind w:left="0"/>
              <w:rPr>
                <w:bCs/>
              </w:rPr>
            </w:pPr>
            <w:r w:rsidRPr="00E54A8E">
              <w:rPr>
                <w:rFonts w:eastAsia="Calibri" w:cs="Calibri"/>
                <w:b/>
                <w:bCs/>
              </w:rPr>
              <w:t>Action:</w:t>
            </w:r>
            <w:r w:rsidRPr="00E54A8E">
              <w:rPr>
                <w:rFonts w:eastAsia="Calibri" w:cs="Calibri"/>
              </w:rPr>
              <w:t xml:space="preserve">  </w:t>
            </w:r>
            <w:r w:rsidRPr="00E54A8E">
              <w:rPr>
                <w:bCs/>
              </w:rPr>
              <w:t xml:space="preserve"> Voting is unanimous and motion is approved.</w:t>
            </w:r>
          </w:p>
          <w:p w14:paraId="34CAADB8" w14:textId="6C7C4B4A" w:rsidR="00F04B49" w:rsidRPr="00E54A8E" w:rsidRDefault="00151390" w:rsidP="00F04B49">
            <w:pPr>
              <w:rPr>
                <w:rFonts w:eastAsia="Calibri" w:cs="Calibri"/>
              </w:rPr>
            </w:pPr>
            <w:r w:rsidRPr="00E54A8E">
              <w:rPr>
                <w:rFonts w:eastAsia="Calibri" w:cs="Calibri"/>
              </w:rPr>
              <w:t>Mayor Buist, as ch</w:t>
            </w:r>
            <w:r w:rsidR="002646C3" w:rsidRPr="00E54A8E">
              <w:rPr>
                <w:rFonts w:eastAsia="Calibri" w:cs="Calibri"/>
              </w:rPr>
              <w:t>ief steward of this community  feel</w:t>
            </w:r>
            <w:r w:rsidRPr="00E54A8E">
              <w:rPr>
                <w:rFonts w:eastAsia="Calibri" w:cs="Calibri"/>
              </w:rPr>
              <w:t xml:space="preserve">s </w:t>
            </w:r>
            <w:r w:rsidR="003F691D" w:rsidRPr="00E54A8E">
              <w:rPr>
                <w:rFonts w:eastAsia="Calibri" w:cs="Calibri"/>
              </w:rPr>
              <w:t>the</w:t>
            </w:r>
            <w:r w:rsidR="002646C3" w:rsidRPr="00E54A8E">
              <w:rPr>
                <w:rFonts w:eastAsia="Calibri" w:cs="Calibri"/>
              </w:rPr>
              <w:t xml:space="preserve"> need to look at liability waivers</w:t>
            </w:r>
            <w:r w:rsidR="00335318" w:rsidRPr="00E54A8E">
              <w:rPr>
                <w:rFonts w:eastAsia="Calibri" w:cs="Calibri"/>
              </w:rPr>
              <w:t>.</w:t>
            </w:r>
            <w:r w:rsidR="002646C3" w:rsidRPr="00E54A8E">
              <w:rPr>
                <w:rFonts w:eastAsia="Calibri" w:cs="Calibri"/>
              </w:rPr>
              <w:t xml:space="preserve"> </w:t>
            </w:r>
            <w:r w:rsidR="00935393" w:rsidRPr="00E54A8E">
              <w:rPr>
                <w:rFonts w:eastAsia="Calibri" w:cs="Calibri"/>
              </w:rPr>
              <w:t xml:space="preserve">It’s important to </w:t>
            </w:r>
            <w:r w:rsidR="002646C3" w:rsidRPr="00E54A8E">
              <w:rPr>
                <w:rFonts w:eastAsia="Calibri" w:cs="Calibri"/>
              </w:rPr>
              <w:t>cover ourselves as much as we can when it comes to activities in the community and the things that we do. Last year, we had a situation where someone got hurt.</w:t>
            </w:r>
            <w:r w:rsidR="00935393" w:rsidRPr="00E54A8E">
              <w:rPr>
                <w:rFonts w:eastAsia="Calibri" w:cs="Calibri"/>
              </w:rPr>
              <w:t xml:space="preserve"> </w:t>
            </w:r>
            <w:r w:rsidR="00871D58" w:rsidRPr="00E54A8E">
              <w:rPr>
                <w:rFonts w:eastAsia="Calibri" w:cs="Calibri"/>
              </w:rPr>
              <w:t>The mayor as</w:t>
            </w:r>
            <w:r w:rsidR="0066747A">
              <w:rPr>
                <w:rFonts w:eastAsia="Calibri" w:cs="Calibri"/>
              </w:rPr>
              <w:t>ke city</w:t>
            </w:r>
            <w:r w:rsidR="00871D58" w:rsidRPr="00E54A8E">
              <w:rPr>
                <w:rFonts w:eastAsia="Calibri" w:cs="Calibri"/>
              </w:rPr>
              <w:t xml:space="preserve"> court clerk Stephanie Miller</w:t>
            </w:r>
            <w:r w:rsidR="00D02EB8" w:rsidRPr="00E54A8E">
              <w:rPr>
                <w:rFonts w:eastAsia="Calibri" w:cs="Calibri"/>
              </w:rPr>
              <w:t xml:space="preserve"> to look into liability waivers.  She spoke with the trust and they said that it's good  to have liability waivers. They don't always hold up in court, but it will keep </w:t>
            </w:r>
            <w:r w:rsidR="00E96AF6" w:rsidRPr="00E54A8E">
              <w:rPr>
                <w:rFonts w:eastAsia="Calibri" w:cs="Calibri"/>
              </w:rPr>
              <w:t xml:space="preserve">about 80% </w:t>
            </w:r>
            <w:r w:rsidR="00D02EB8" w:rsidRPr="00E54A8E">
              <w:rPr>
                <w:rFonts w:eastAsia="Calibri" w:cs="Calibri"/>
              </w:rPr>
              <w:t xml:space="preserve">from </w:t>
            </w:r>
            <w:r w:rsidR="00E96AF6" w:rsidRPr="00E54A8E">
              <w:rPr>
                <w:rFonts w:eastAsia="Calibri" w:cs="Calibri"/>
              </w:rPr>
              <w:t>filing</w:t>
            </w:r>
            <w:r w:rsidR="00D02EB8" w:rsidRPr="00E54A8E">
              <w:rPr>
                <w:rFonts w:eastAsia="Calibri" w:cs="Calibri"/>
              </w:rPr>
              <w:t xml:space="preserve"> a lawsuit</w:t>
            </w:r>
            <w:r w:rsidR="001070AA" w:rsidRPr="00E54A8E">
              <w:rPr>
                <w:rFonts w:eastAsia="Calibri" w:cs="Calibri"/>
              </w:rPr>
              <w:t>. That helps</w:t>
            </w:r>
            <w:r w:rsidR="00D02EB8" w:rsidRPr="00E54A8E">
              <w:rPr>
                <w:rFonts w:eastAsia="Calibri" w:cs="Calibri"/>
              </w:rPr>
              <w:t xml:space="preserve"> the city</w:t>
            </w:r>
            <w:r w:rsidR="00192166" w:rsidRPr="00E54A8E">
              <w:rPr>
                <w:rFonts w:eastAsia="Calibri" w:cs="Calibri"/>
              </w:rPr>
              <w:t xml:space="preserve"> save</w:t>
            </w:r>
            <w:r w:rsidR="00D02EB8" w:rsidRPr="00E54A8E">
              <w:rPr>
                <w:rFonts w:eastAsia="Calibri" w:cs="Calibri"/>
              </w:rPr>
              <w:t xml:space="preserve"> money that</w:t>
            </w:r>
            <w:r w:rsidR="00192166" w:rsidRPr="00E54A8E">
              <w:rPr>
                <w:rFonts w:eastAsia="Calibri" w:cs="Calibri"/>
              </w:rPr>
              <w:t xml:space="preserve"> would be used for lawsuits.</w:t>
            </w:r>
            <w:r w:rsidR="00D02EB8" w:rsidRPr="00E54A8E">
              <w:rPr>
                <w:rFonts w:eastAsia="Calibri" w:cs="Calibri"/>
              </w:rPr>
              <w:t xml:space="preserve"> </w:t>
            </w:r>
            <w:r w:rsidR="00192166" w:rsidRPr="00E54A8E">
              <w:rPr>
                <w:rFonts w:eastAsia="Calibri" w:cs="Calibri"/>
              </w:rPr>
              <w:t xml:space="preserve">  For </w:t>
            </w:r>
            <w:r w:rsidR="00D02EB8" w:rsidRPr="00E54A8E">
              <w:rPr>
                <w:rFonts w:eastAsia="Calibri" w:cs="Calibri"/>
              </w:rPr>
              <w:t>volunteer</w:t>
            </w:r>
            <w:r w:rsidR="00192166" w:rsidRPr="00E54A8E">
              <w:rPr>
                <w:rFonts w:eastAsia="Calibri" w:cs="Calibri"/>
              </w:rPr>
              <w:t xml:space="preserve">s, </w:t>
            </w:r>
            <w:r w:rsidR="00182118" w:rsidRPr="00E54A8E">
              <w:rPr>
                <w:rFonts w:eastAsia="Calibri" w:cs="Calibri"/>
              </w:rPr>
              <w:t>s</w:t>
            </w:r>
            <w:r w:rsidR="00D02EB8" w:rsidRPr="00E54A8E">
              <w:rPr>
                <w:rFonts w:eastAsia="Calibri" w:cs="Calibri"/>
              </w:rPr>
              <w:t xml:space="preserve">he </w:t>
            </w:r>
            <w:r w:rsidR="00182118" w:rsidRPr="00E54A8E">
              <w:rPr>
                <w:rFonts w:eastAsia="Calibri" w:cs="Calibri"/>
              </w:rPr>
              <w:t>was told</w:t>
            </w:r>
            <w:r w:rsidR="00D02EB8" w:rsidRPr="00E54A8E">
              <w:rPr>
                <w:rFonts w:eastAsia="Calibri" w:cs="Calibri"/>
              </w:rPr>
              <w:t xml:space="preserve"> it's best</w:t>
            </w:r>
            <w:r w:rsidR="00182118" w:rsidRPr="00E54A8E">
              <w:rPr>
                <w:rFonts w:eastAsia="Calibri" w:cs="Calibri"/>
              </w:rPr>
              <w:t xml:space="preserve"> to </w:t>
            </w:r>
            <w:r w:rsidR="00D02EB8" w:rsidRPr="00E54A8E">
              <w:rPr>
                <w:rFonts w:eastAsia="Calibri" w:cs="Calibri"/>
              </w:rPr>
              <w:t>have a list of our chairman, our co-chairs, our top people that are involved</w:t>
            </w:r>
            <w:r w:rsidR="00D3060B" w:rsidRPr="00E54A8E">
              <w:rPr>
                <w:rFonts w:eastAsia="Calibri" w:cs="Calibri"/>
              </w:rPr>
              <w:t>, along with the date the activity they are involved i</w:t>
            </w:r>
            <w:r w:rsidR="00937D0E" w:rsidRPr="00E54A8E">
              <w:rPr>
                <w:rFonts w:eastAsia="Calibri" w:cs="Calibri"/>
              </w:rPr>
              <w:t>n</w:t>
            </w:r>
            <w:r w:rsidR="00CF3155" w:rsidRPr="00E54A8E">
              <w:rPr>
                <w:rFonts w:eastAsia="Calibri" w:cs="Calibri"/>
              </w:rPr>
              <w:t xml:space="preserve">, what they will be doing and when it </w:t>
            </w:r>
            <w:r w:rsidR="00937D0E" w:rsidRPr="00E54A8E">
              <w:rPr>
                <w:rFonts w:eastAsia="Calibri" w:cs="Calibri"/>
              </w:rPr>
              <w:t>will take place</w:t>
            </w:r>
            <w:r w:rsidR="00CF3155" w:rsidRPr="00E54A8E">
              <w:rPr>
                <w:rFonts w:eastAsia="Calibri" w:cs="Calibri"/>
              </w:rPr>
              <w:t>.  T</w:t>
            </w:r>
            <w:r w:rsidR="00D02EB8" w:rsidRPr="00E54A8E">
              <w:rPr>
                <w:rFonts w:eastAsia="Calibri" w:cs="Calibri"/>
              </w:rPr>
              <w:t xml:space="preserve">hen have the mayor sign </w:t>
            </w:r>
            <w:r w:rsidR="00CF3155" w:rsidRPr="00E54A8E">
              <w:rPr>
                <w:rFonts w:eastAsia="Calibri" w:cs="Calibri"/>
              </w:rPr>
              <w:t>it</w:t>
            </w:r>
            <w:r w:rsidR="00D02EB8" w:rsidRPr="00E54A8E">
              <w:rPr>
                <w:rFonts w:eastAsia="Calibri" w:cs="Calibri"/>
              </w:rPr>
              <w:t xml:space="preserve"> and then, if they are hurt, they fall under our workman's comp and we are able to avoid legal fees.</w:t>
            </w:r>
            <w:r w:rsidR="00500F78" w:rsidRPr="00E54A8E">
              <w:rPr>
                <w:rFonts w:eastAsia="Calibri" w:cs="Calibri"/>
              </w:rPr>
              <w:t xml:space="preserve"> </w:t>
            </w:r>
            <w:r w:rsidR="00B65BC4" w:rsidRPr="00E54A8E">
              <w:rPr>
                <w:rFonts w:eastAsia="Calibri" w:cs="Calibri"/>
              </w:rPr>
              <w:t>She</w:t>
            </w:r>
            <w:r w:rsidR="002D364F" w:rsidRPr="00E54A8E">
              <w:rPr>
                <w:rFonts w:eastAsia="Calibri" w:cs="Calibri"/>
              </w:rPr>
              <w:t xml:space="preserve"> had</w:t>
            </w:r>
            <w:r w:rsidR="00B65BC4" w:rsidRPr="00E54A8E">
              <w:rPr>
                <w:rFonts w:eastAsia="Calibri" w:cs="Calibri"/>
              </w:rPr>
              <w:t xml:space="preserve"> looked at</w:t>
            </w:r>
            <w:r w:rsidR="002D364F" w:rsidRPr="00E54A8E">
              <w:rPr>
                <w:rFonts w:eastAsia="Calibri" w:cs="Calibri"/>
              </w:rPr>
              <w:t xml:space="preserve"> several examples of liability waivers and just put the basic things that </w:t>
            </w:r>
            <w:r w:rsidR="001E671D" w:rsidRPr="00E54A8E">
              <w:rPr>
                <w:rFonts w:eastAsia="Calibri" w:cs="Calibri"/>
              </w:rPr>
              <w:t xml:space="preserve">she </w:t>
            </w:r>
            <w:r w:rsidR="002D364F" w:rsidRPr="00E54A8E">
              <w:rPr>
                <w:rFonts w:eastAsia="Calibri" w:cs="Calibri"/>
              </w:rPr>
              <w:t>felt we</w:t>
            </w:r>
            <w:r w:rsidR="001E671D" w:rsidRPr="00E54A8E">
              <w:rPr>
                <w:rFonts w:eastAsia="Calibri" w:cs="Calibri"/>
              </w:rPr>
              <w:t>re</w:t>
            </w:r>
            <w:r w:rsidR="002D364F" w:rsidRPr="00E54A8E">
              <w:rPr>
                <w:rFonts w:eastAsia="Calibri" w:cs="Calibri"/>
              </w:rPr>
              <w:t xml:space="preserve"> needed. </w:t>
            </w:r>
            <w:r w:rsidR="007E670D" w:rsidRPr="00E54A8E">
              <w:rPr>
                <w:rFonts w:eastAsia="Calibri" w:cs="Calibri"/>
              </w:rPr>
              <w:t>The</w:t>
            </w:r>
            <w:r w:rsidR="002D364F" w:rsidRPr="00E54A8E">
              <w:rPr>
                <w:rFonts w:eastAsia="Calibri" w:cs="Calibri"/>
              </w:rPr>
              <w:t xml:space="preserve"> council </w:t>
            </w:r>
            <w:r w:rsidR="007E670D" w:rsidRPr="00E54A8E">
              <w:rPr>
                <w:rFonts w:eastAsia="Calibri" w:cs="Calibri"/>
              </w:rPr>
              <w:t xml:space="preserve">can change the proposed waiver if they see </w:t>
            </w:r>
            <w:r w:rsidR="002D364F" w:rsidRPr="00E54A8E">
              <w:rPr>
                <w:rFonts w:eastAsia="Calibri" w:cs="Calibri"/>
              </w:rPr>
              <w:t xml:space="preserve"> anything that they </w:t>
            </w:r>
            <w:r w:rsidR="00C8457D" w:rsidRPr="00E54A8E">
              <w:rPr>
                <w:rFonts w:eastAsia="Calibri" w:cs="Calibri"/>
              </w:rPr>
              <w:t xml:space="preserve">want </w:t>
            </w:r>
            <w:r w:rsidR="002D364F" w:rsidRPr="00E54A8E">
              <w:rPr>
                <w:rFonts w:eastAsia="Calibri" w:cs="Calibri"/>
              </w:rPr>
              <w:t>to be added or changed</w:t>
            </w:r>
            <w:r w:rsidR="00C8457D" w:rsidRPr="00E54A8E">
              <w:rPr>
                <w:rFonts w:eastAsia="Calibri" w:cs="Calibri"/>
              </w:rPr>
              <w:t xml:space="preserve">.  </w:t>
            </w:r>
            <w:r w:rsidR="00F04B49" w:rsidRPr="00E54A8E">
              <w:rPr>
                <w:rFonts w:eastAsia="Calibri" w:cs="Calibri"/>
              </w:rPr>
              <w:t>The mayor fe</w:t>
            </w:r>
            <w:r w:rsidR="008E7080" w:rsidRPr="00E54A8E">
              <w:rPr>
                <w:rFonts w:eastAsia="Calibri" w:cs="Calibri"/>
              </w:rPr>
              <w:t>lt</w:t>
            </w:r>
            <w:r w:rsidR="00F04B49" w:rsidRPr="00E54A8E">
              <w:rPr>
                <w:rFonts w:eastAsia="Calibri" w:cs="Calibri"/>
              </w:rPr>
              <w:t xml:space="preserve"> like what she put forth is a really good starting point and</w:t>
            </w:r>
            <w:r w:rsidR="008E7080" w:rsidRPr="00E54A8E">
              <w:rPr>
                <w:rFonts w:eastAsia="Calibri" w:cs="Calibri"/>
              </w:rPr>
              <w:t xml:space="preserve"> </w:t>
            </w:r>
            <w:r w:rsidR="00F04B49" w:rsidRPr="00E54A8E">
              <w:rPr>
                <w:rFonts w:eastAsia="Calibri" w:cs="Calibri"/>
              </w:rPr>
              <w:t>do</w:t>
            </w:r>
            <w:r w:rsidR="008E7080" w:rsidRPr="00E54A8E">
              <w:rPr>
                <w:rFonts w:eastAsia="Calibri" w:cs="Calibri"/>
              </w:rPr>
              <w:t>es</w:t>
            </w:r>
            <w:r w:rsidR="00F04B49" w:rsidRPr="00E54A8E">
              <w:rPr>
                <w:rFonts w:eastAsia="Calibri" w:cs="Calibri"/>
              </w:rPr>
              <w:t>n't see anything that jumps out a</w:t>
            </w:r>
            <w:r w:rsidR="008E7080" w:rsidRPr="00E54A8E">
              <w:rPr>
                <w:rFonts w:eastAsia="Calibri" w:cs="Calibri"/>
              </w:rPr>
              <w:t>t him</w:t>
            </w:r>
            <w:r w:rsidR="00F04B49" w:rsidRPr="00E54A8E">
              <w:rPr>
                <w:rFonts w:eastAsia="Calibri" w:cs="Calibri"/>
              </w:rPr>
              <w:t xml:space="preserve">. </w:t>
            </w:r>
          </w:p>
          <w:p w14:paraId="0FDA220A" w14:textId="1598A10C" w:rsidR="003712AF" w:rsidRPr="00E54A8E" w:rsidRDefault="002B5A84" w:rsidP="00F04B49">
            <w:r w:rsidRPr="002B5A84">
              <w:rPr>
                <w:rFonts w:eastAsia="Calibri" w:cs="Calibri"/>
                <w:b/>
                <w:bCs/>
              </w:rPr>
              <w:t>Public Comment</w:t>
            </w:r>
            <w:r>
              <w:rPr>
                <w:rFonts w:eastAsia="Calibri" w:cs="Calibri"/>
              </w:rPr>
              <w:t xml:space="preserve">:  </w:t>
            </w:r>
            <w:r w:rsidR="003712AF" w:rsidRPr="00E54A8E">
              <w:rPr>
                <w:rFonts w:eastAsia="Calibri" w:cs="Calibri"/>
              </w:rPr>
              <w:t>Mayor Buist opened the floor for</w:t>
            </w:r>
            <w:r w:rsidR="00627F27" w:rsidRPr="00E54A8E">
              <w:rPr>
                <w:rFonts w:eastAsia="Calibri" w:cs="Calibri"/>
              </w:rPr>
              <w:t xml:space="preserve"> comment from the public.  There was none.</w:t>
            </w:r>
          </w:p>
          <w:p w14:paraId="5E773798" w14:textId="5CD4A088" w:rsidR="00F04B49" w:rsidRPr="00E54A8E" w:rsidRDefault="00B32FD6" w:rsidP="00F04B49">
            <w:r w:rsidRPr="00E54A8E">
              <w:rPr>
                <w:b/>
                <w:bCs/>
              </w:rPr>
              <w:t>Motion:</w:t>
            </w:r>
            <w:r w:rsidRPr="00E54A8E">
              <w:t xml:space="preserve">  Councilmember Watkins made a motion to close the public hearing on liability waivers and reopen council meeting.  It was seconded by Councilmember Heers.</w:t>
            </w:r>
          </w:p>
          <w:p w14:paraId="213BBA3A" w14:textId="00FAA166" w:rsidR="00B32FD6" w:rsidRPr="00E54A8E" w:rsidRDefault="00B32FD6" w:rsidP="00F04B49">
            <w:r w:rsidRPr="00E54A8E">
              <w:rPr>
                <w:b/>
                <w:bCs/>
              </w:rPr>
              <w:lastRenderedPageBreak/>
              <w:t>Action:</w:t>
            </w:r>
            <w:r w:rsidRPr="00E54A8E">
              <w:t xml:space="preserve">  </w:t>
            </w:r>
            <w:r w:rsidR="00F4797D" w:rsidRPr="00E54A8E">
              <w:t>Voting is unanimous and motion is approved.</w:t>
            </w:r>
          </w:p>
          <w:p w14:paraId="1EFDF7EF" w14:textId="47F2DFFC" w:rsidR="00FB1E26" w:rsidRPr="00BA1CA0" w:rsidRDefault="00A45C7A" w:rsidP="00FB1E26">
            <w:pPr>
              <w:rPr>
                <w:rFonts w:eastAsia="Calibri" w:cs="Calibri"/>
              </w:rPr>
            </w:pPr>
            <w:r w:rsidRPr="00BA1CA0">
              <w:rPr>
                <w:rFonts w:eastAsia="Calibri" w:cs="Calibri"/>
                <w:b/>
                <w:bCs/>
              </w:rPr>
              <w:t>Motion:</w:t>
            </w:r>
            <w:r w:rsidRPr="00BA1CA0">
              <w:rPr>
                <w:rFonts w:eastAsia="Calibri" w:cs="Calibri"/>
              </w:rPr>
              <w:t xml:space="preserve">  Councilmember</w:t>
            </w:r>
            <w:r w:rsidR="008A371A" w:rsidRPr="00BA1CA0">
              <w:rPr>
                <w:rFonts w:eastAsia="Calibri" w:cs="Calibri"/>
              </w:rPr>
              <w:t xml:space="preserve"> Jepson</w:t>
            </w:r>
            <w:r w:rsidR="00FB1E26" w:rsidRPr="00BA1CA0">
              <w:rPr>
                <w:rFonts w:eastAsia="Calibri" w:cs="Calibri"/>
              </w:rPr>
              <w:t xml:space="preserve"> ma</w:t>
            </w:r>
            <w:r w:rsidR="008A371A" w:rsidRPr="00BA1CA0">
              <w:rPr>
                <w:rFonts w:eastAsia="Calibri" w:cs="Calibri"/>
              </w:rPr>
              <w:t>d</w:t>
            </w:r>
            <w:r w:rsidR="00FB1E26" w:rsidRPr="00BA1CA0">
              <w:rPr>
                <w:rFonts w:eastAsia="Calibri" w:cs="Calibri"/>
              </w:rPr>
              <w:t xml:space="preserve">e a motion </w:t>
            </w:r>
            <w:r w:rsidR="00252595" w:rsidRPr="00BA1CA0">
              <w:rPr>
                <w:rFonts w:eastAsia="Calibri" w:cs="Calibri"/>
              </w:rPr>
              <w:t xml:space="preserve">adopt Resolution 2026-09, </w:t>
            </w:r>
            <w:r w:rsidR="0014528E" w:rsidRPr="00BA1CA0">
              <w:rPr>
                <w:rFonts w:eastAsia="Calibri" w:cs="Calibri"/>
              </w:rPr>
              <w:t xml:space="preserve">Liability Waiver.  It was seconded by </w:t>
            </w:r>
            <w:r w:rsidR="00FB1E26" w:rsidRPr="00BA1CA0">
              <w:rPr>
                <w:rFonts w:eastAsia="Calibri" w:cs="Calibri"/>
              </w:rPr>
              <w:t>Council</w:t>
            </w:r>
            <w:r w:rsidR="0014528E" w:rsidRPr="00BA1CA0">
              <w:rPr>
                <w:rFonts w:eastAsia="Calibri" w:cs="Calibri"/>
              </w:rPr>
              <w:t>m</w:t>
            </w:r>
            <w:r w:rsidR="00FB1E26" w:rsidRPr="00BA1CA0">
              <w:rPr>
                <w:rFonts w:eastAsia="Calibri" w:cs="Calibri"/>
              </w:rPr>
              <w:t xml:space="preserve">ember </w:t>
            </w:r>
            <w:r w:rsidR="0014528E" w:rsidRPr="00BA1CA0">
              <w:rPr>
                <w:rFonts w:eastAsia="Calibri" w:cs="Calibri"/>
              </w:rPr>
              <w:t>Garbe.</w:t>
            </w:r>
          </w:p>
          <w:p w14:paraId="183EA2D0" w14:textId="20831050" w:rsidR="0014528E" w:rsidRPr="00BA1CA0" w:rsidRDefault="0014528E" w:rsidP="0014528E">
            <w:r w:rsidRPr="00BA1CA0">
              <w:rPr>
                <w:rFonts w:eastAsia="Calibri" w:cs="Calibri"/>
                <w:b/>
                <w:bCs/>
              </w:rPr>
              <w:t>Action</w:t>
            </w:r>
            <w:r w:rsidR="00E54A8E" w:rsidRPr="00BA1CA0">
              <w:rPr>
                <w:rFonts w:eastAsia="Calibri" w:cs="Calibri"/>
                <w:b/>
                <w:bCs/>
              </w:rPr>
              <w:t>:</w:t>
            </w:r>
            <w:r w:rsidR="00E54A8E" w:rsidRPr="00BA1CA0">
              <w:rPr>
                <w:rFonts w:eastAsia="Calibri" w:cs="Calibri"/>
              </w:rPr>
              <w:t xml:space="preserve">  </w:t>
            </w:r>
            <w:r w:rsidRPr="00BA1CA0">
              <w:rPr>
                <w:bCs/>
              </w:rPr>
              <w:t xml:space="preserve"> Voting is unanimous and motion is approved.</w:t>
            </w:r>
          </w:p>
          <w:p w14:paraId="66A14ADC" w14:textId="77777777" w:rsidR="00770E8E" w:rsidRPr="00BA1CA0" w:rsidRDefault="00770E8E" w:rsidP="00107929">
            <w:pPr>
              <w:spacing w:line="259" w:lineRule="auto"/>
              <w:ind w:left="0"/>
            </w:pPr>
          </w:p>
          <w:p w14:paraId="1C17E8E6" w14:textId="2080F838" w:rsidR="0068233A" w:rsidRPr="00BA1CA0" w:rsidRDefault="0073503C" w:rsidP="00E470B0">
            <w:pPr>
              <w:spacing w:line="259" w:lineRule="auto"/>
              <w:ind w:left="0"/>
            </w:pPr>
            <w:r w:rsidRPr="00BA1CA0">
              <w:rPr>
                <w:b/>
                <w:bCs/>
              </w:rPr>
              <w:t xml:space="preserve">Topic </w:t>
            </w:r>
            <w:r w:rsidR="001F29AB" w:rsidRPr="00BA1CA0">
              <w:rPr>
                <w:b/>
                <w:bCs/>
              </w:rPr>
              <w:t>7</w:t>
            </w:r>
            <w:r w:rsidRPr="00BA1CA0">
              <w:rPr>
                <w:b/>
                <w:bCs/>
              </w:rPr>
              <w:t>-</w:t>
            </w:r>
            <w:r w:rsidR="00E54A8E" w:rsidRPr="00BA1CA0">
              <w:rPr>
                <w:b/>
                <w:bCs/>
              </w:rPr>
              <w:t xml:space="preserve"> </w:t>
            </w:r>
            <w:r w:rsidR="00ED34EC" w:rsidRPr="00BA1CA0">
              <w:rPr>
                <w:b/>
                <w:bCs/>
                <w:u w:val="single"/>
              </w:rPr>
              <w:t>PUBLIC HEARING:  Liability Signs</w:t>
            </w:r>
            <w:r w:rsidR="000D61BF" w:rsidRPr="00BA1CA0">
              <w:rPr>
                <w:b/>
                <w:bCs/>
                <w:u w:val="single"/>
              </w:rPr>
              <w:t xml:space="preserve"> </w:t>
            </w:r>
            <w:r w:rsidR="008E447F">
              <w:rPr>
                <w:b/>
                <w:bCs/>
                <w:u w:val="single"/>
              </w:rPr>
              <w:t xml:space="preserve"> R2026-08 </w:t>
            </w:r>
            <w:r w:rsidR="00594A46" w:rsidRPr="00BA1CA0">
              <w:rPr>
                <w:b/>
                <w:bCs/>
                <w:u w:val="single"/>
              </w:rPr>
              <w:t>(</w:t>
            </w:r>
            <w:r w:rsidR="007725B7">
              <w:rPr>
                <w:b/>
                <w:bCs/>
                <w:u w:val="single"/>
              </w:rPr>
              <w:t>6:4</w:t>
            </w:r>
            <w:r w:rsidR="001D4FFF">
              <w:rPr>
                <w:b/>
                <w:bCs/>
                <w:u w:val="single"/>
              </w:rPr>
              <w:t>7</w:t>
            </w:r>
            <w:r w:rsidR="00632398" w:rsidRPr="00BA1CA0">
              <w:rPr>
                <w:b/>
                <w:bCs/>
                <w:u w:val="single"/>
              </w:rPr>
              <w:t xml:space="preserve"> PM)</w:t>
            </w:r>
            <w:r w:rsidR="00D87618" w:rsidRPr="00BA1CA0">
              <w:rPr>
                <w:u w:val="single"/>
              </w:rPr>
              <w:t xml:space="preserve">  </w:t>
            </w:r>
          </w:p>
          <w:p w14:paraId="30831053" w14:textId="768A670D" w:rsidR="00BA1CA0" w:rsidRPr="00C57579" w:rsidRDefault="00D87618" w:rsidP="00BA1CA0">
            <w:pPr>
              <w:rPr>
                <w:rFonts w:eastAsia="Calibri" w:cs="Calibri"/>
              </w:rPr>
            </w:pPr>
            <w:r w:rsidRPr="00BA1CA0">
              <w:t xml:space="preserve"> </w:t>
            </w:r>
            <w:r w:rsidR="00BA1CA0" w:rsidRPr="00C57579">
              <w:rPr>
                <w:b/>
                <w:bCs/>
              </w:rPr>
              <w:t>Motion:</w:t>
            </w:r>
            <w:r w:rsidR="00BA1CA0" w:rsidRPr="00C57579">
              <w:t xml:space="preserve"> Councilmember Jepsen made a </w:t>
            </w:r>
            <w:r w:rsidR="00BA1CA0" w:rsidRPr="00C57579">
              <w:rPr>
                <w:rFonts w:eastAsia="Calibri" w:cs="Calibri"/>
              </w:rPr>
              <w:t>motion to close city council and open public hearing for at-your-own-risk sign resolution.  It was seconded by Councilmember Garbe.</w:t>
            </w:r>
          </w:p>
          <w:p w14:paraId="3EF27D6B" w14:textId="37D55A57" w:rsidR="00BA1CA0" w:rsidRPr="00C57579" w:rsidRDefault="00BA1CA0" w:rsidP="00BA1CA0">
            <w:pPr>
              <w:rPr>
                <w:rFonts w:eastAsia="Calibri" w:cs="Calibri"/>
              </w:rPr>
            </w:pPr>
            <w:r w:rsidRPr="00C57579">
              <w:rPr>
                <w:rFonts w:eastAsia="Calibri" w:cs="Calibri"/>
                <w:b/>
                <w:bCs/>
              </w:rPr>
              <w:t>Action:</w:t>
            </w:r>
            <w:r w:rsidRPr="00C57579">
              <w:rPr>
                <w:rFonts w:eastAsia="Calibri" w:cs="Calibri"/>
              </w:rPr>
              <w:t xml:space="preserve">  </w:t>
            </w:r>
            <w:r w:rsidRPr="00C57579">
              <w:rPr>
                <w:bCs/>
              </w:rPr>
              <w:t>Voting is unanimous and motion is approved.</w:t>
            </w:r>
          </w:p>
          <w:p w14:paraId="528C2182" w14:textId="1CBA130D" w:rsidR="00C33C72" w:rsidRDefault="00F707D5" w:rsidP="001B695F">
            <w:r w:rsidRPr="00C57579">
              <w:rPr>
                <w:rFonts w:eastAsia="Calibri" w:cs="Calibri"/>
              </w:rPr>
              <w:t>Stephanie Miller brought</w:t>
            </w:r>
            <w:r w:rsidR="00C33C72" w:rsidRPr="00C57579">
              <w:rPr>
                <w:rFonts w:eastAsia="Calibri" w:cs="Calibri"/>
              </w:rPr>
              <w:t xml:space="preserve"> examples of sign</w:t>
            </w:r>
            <w:r w:rsidR="00C321DD" w:rsidRPr="00C57579">
              <w:rPr>
                <w:rFonts w:eastAsia="Calibri" w:cs="Calibri"/>
              </w:rPr>
              <w:t>s</w:t>
            </w:r>
            <w:r w:rsidR="00C33C72" w:rsidRPr="00C57579">
              <w:rPr>
                <w:rFonts w:eastAsia="Calibri" w:cs="Calibri"/>
              </w:rPr>
              <w:t xml:space="preserve"> that </w:t>
            </w:r>
            <w:r w:rsidR="00DF7D33" w:rsidRPr="00C57579">
              <w:rPr>
                <w:rFonts w:eastAsia="Calibri" w:cs="Calibri"/>
              </w:rPr>
              <w:t xml:space="preserve">can be put </w:t>
            </w:r>
            <w:r w:rsidR="00D20E28" w:rsidRPr="00C57579">
              <w:rPr>
                <w:rFonts w:eastAsia="Calibri" w:cs="Calibri"/>
              </w:rPr>
              <w:t>in places on city property where groups of people gather</w:t>
            </w:r>
            <w:r w:rsidR="00DA5A60" w:rsidRPr="00C57579">
              <w:rPr>
                <w:rFonts w:eastAsia="Calibri" w:cs="Calibri"/>
              </w:rPr>
              <w:t xml:space="preserve">, alleviating the city </w:t>
            </w:r>
            <w:r w:rsidR="001D2DDD" w:rsidRPr="00C57579">
              <w:rPr>
                <w:rFonts w:eastAsia="Calibri" w:cs="Calibri"/>
              </w:rPr>
              <w:t xml:space="preserve">the </w:t>
            </w:r>
            <w:r w:rsidR="00DA5A60" w:rsidRPr="00C57579">
              <w:rPr>
                <w:rFonts w:eastAsia="Calibri" w:cs="Calibri"/>
              </w:rPr>
              <w:t>responsibility</w:t>
            </w:r>
            <w:r w:rsidR="00143AC4" w:rsidRPr="00C57579">
              <w:rPr>
                <w:rFonts w:eastAsia="Calibri" w:cs="Calibri"/>
              </w:rPr>
              <w:t xml:space="preserve"> of risk.</w:t>
            </w:r>
            <w:r w:rsidR="001D2DDD" w:rsidRPr="00C57579">
              <w:rPr>
                <w:rFonts w:eastAsia="Calibri" w:cs="Calibri"/>
              </w:rPr>
              <w:t xml:space="preserve"> </w:t>
            </w:r>
            <w:r w:rsidR="002F6C81" w:rsidRPr="00C57579">
              <w:rPr>
                <w:rFonts w:eastAsia="Calibri" w:cs="Calibri"/>
              </w:rPr>
              <w:t>Examples are playgrounds,</w:t>
            </w:r>
            <w:r w:rsidR="005A4009">
              <w:rPr>
                <w:rFonts w:eastAsia="Calibri" w:cs="Calibri"/>
              </w:rPr>
              <w:t xml:space="preserve"> parks,</w:t>
            </w:r>
            <w:r w:rsidR="002F6C81" w:rsidRPr="00C57579">
              <w:rPr>
                <w:rFonts w:eastAsia="Calibri" w:cs="Calibri"/>
              </w:rPr>
              <w:t xml:space="preserve"> </w:t>
            </w:r>
            <w:r w:rsidR="00A91861" w:rsidRPr="00C57579">
              <w:rPr>
                <w:rFonts w:eastAsia="Calibri" w:cs="Calibri"/>
              </w:rPr>
              <w:t xml:space="preserve">ball diamonds, </w:t>
            </w:r>
            <w:r w:rsidR="00A13B1E" w:rsidRPr="00C57579">
              <w:rPr>
                <w:rFonts w:eastAsia="Calibri" w:cs="Calibri"/>
              </w:rPr>
              <w:t xml:space="preserve">and </w:t>
            </w:r>
            <w:r w:rsidR="00A91861" w:rsidRPr="00C57579">
              <w:rPr>
                <w:rFonts w:eastAsia="Calibri" w:cs="Calibri"/>
              </w:rPr>
              <w:t>the city square where man</w:t>
            </w:r>
            <w:r w:rsidR="00187598" w:rsidRPr="00C57579">
              <w:rPr>
                <w:rFonts w:eastAsia="Calibri" w:cs="Calibri"/>
              </w:rPr>
              <w:t xml:space="preserve">y gather for events.  </w:t>
            </w:r>
            <w:r w:rsidR="00761F8F" w:rsidRPr="00C57579">
              <w:rPr>
                <w:rFonts w:eastAsia="Calibri" w:cs="Calibri"/>
              </w:rPr>
              <w:t>If there was a court case, the signs protect the city of liability,</w:t>
            </w:r>
            <w:r w:rsidR="007E1752" w:rsidRPr="00C57579">
              <w:rPr>
                <w:rFonts w:eastAsia="Calibri" w:cs="Calibri"/>
              </w:rPr>
              <w:t xml:space="preserve"> as long as there is no negligence on the city’s behalf.</w:t>
            </w:r>
            <w:r w:rsidR="001B695F" w:rsidRPr="00C57579">
              <w:t xml:space="preserve">  Mayor Buist referred to an incident</w:t>
            </w:r>
            <w:r w:rsidR="001B43B5" w:rsidRPr="00C57579">
              <w:t xml:space="preserve"> that happened several years ago.  Some young folks</w:t>
            </w:r>
            <w:r w:rsidR="00D44875" w:rsidRPr="00C57579">
              <w:t xml:space="preserve"> were in town picking up their day dates </w:t>
            </w:r>
            <w:r w:rsidR="00A4498B" w:rsidRPr="00C57579">
              <w:t>that they do before a high school dance.  They</w:t>
            </w:r>
            <w:r w:rsidR="003D396B" w:rsidRPr="00C57579">
              <w:t xml:space="preserve"> ran through a stop sign</w:t>
            </w:r>
            <w:r w:rsidR="00550618" w:rsidRPr="00C57579">
              <w:t xml:space="preserve"> and people were hurt.  An angry mother </w:t>
            </w:r>
            <w:r w:rsidR="006263B6" w:rsidRPr="00C57579">
              <w:t xml:space="preserve">accused the city </w:t>
            </w:r>
            <w:r w:rsidR="00162AB5" w:rsidRPr="00C57579">
              <w:t>that</w:t>
            </w:r>
            <w:r w:rsidR="006263B6" w:rsidRPr="00C57579">
              <w:t xml:space="preserve"> the stop sign </w:t>
            </w:r>
            <w:r w:rsidR="00162AB5" w:rsidRPr="00C57579">
              <w:t>was</w:t>
            </w:r>
            <w:r w:rsidR="006263B6" w:rsidRPr="00C57579">
              <w:t xml:space="preserve"> </w:t>
            </w:r>
            <w:r w:rsidR="00162AB5" w:rsidRPr="00C57579">
              <w:t>not</w:t>
            </w:r>
            <w:r w:rsidR="006263B6" w:rsidRPr="00C57579">
              <w:t xml:space="preserve"> visible.  Kirk was sent to take pictures</w:t>
            </w:r>
            <w:r w:rsidR="008318AF" w:rsidRPr="00C57579">
              <w:t xml:space="preserve"> starting at a block and a half away.  </w:t>
            </w:r>
            <w:r w:rsidR="00E54C9B" w:rsidRPr="00C57579">
              <w:t xml:space="preserve">You could easily see the big octagon red sign that says stop, </w:t>
            </w:r>
            <w:r w:rsidR="003742FB" w:rsidRPr="00C57579">
              <w:t>half a block away, a block away</w:t>
            </w:r>
            <w:r w:rsidR="0014692C" w:rsidRPr="00C57579">
              <w:t xml:space="preserve">, continuing further.  </w:t>
            </w:r>
          </w:p>
          <w:p w14:paraId="451A72CC" w14:textId="67700A94" w:rsidR="007C7E89" w:rsidRDefault="00C57579" w:rsidP="00743E03">
            <w:pPr>
              <w:rPr>
                <w:rFonts w:ascii="Calibri" w:eastAsia="Calibri" w:hAnsi="Calibri" w:cs="Calibri"/>
                <w:sz w:val="24"/>
                <w:szCs w:val="24"/>
              </w:rPr>
            </w:pPr>
            <w:r w:rsidRPr="00C57579">
              <w:rPr>
                <w:b/>
                <w:bCs/>
              </w:rPr>
              <w:t>Public Comment</w:t>
            </w:r>
            <w:r w:rsidRPr="00B30FC7">
              <w:rPr>
                <w:b/>
                <w:bCs/>
              </w:rPr>
              <w:t xml:space="preserve">:  </w:t>
            </w:r>
            <w:r w:rsidR="007C7E89" w:rsidRPr="00B30FC7">
              <w:rPr>
                <w:rFonts w:eastAsia="Calibri" w:cs="Calibri"/>
              </w:rPr>
              <w:t xml:space="preserve">John </w:t>
            </w:r>
            <w:r w:rsidR="005938D6">
              <w:rPr>
                <w:rFonts w:eastAsia="Calibri" w:cs="Calibri"/>
              </w:rPr>
              <w:t>Eiman said that</w:t>
            </w:r>
            <w:r w:rsidR="007C7E89" w:rsidRPr="00B30FC7">
              <w:rPr>
                <w:rFonts w:eastAsia="Calibri" w:cs="Calibri"/>
              </w:rPr>
              <w:t xml:space="preserve"> Kristen Walker, our great race team</w:t>
            </w:r>
            <w:r w:rsidR="008E01BC">
              <w:rPr>
                <w:rFonts w:eastAsia="Calibri" w:cs="Calibri"/>
              </w:rPr>
              <w:t xml:space="preserve"> lead</w:t>
            </w:r>
            <w:r w:rsidR="007C7E89" w:rsidRPr="00B30FC7">
              <w:rPr>
                <w:rFonts w:eastAsia="Calibri" w:cs="Calibri"/>
              </w:rPr>
              <w:t xml:space="preserve"> for the Mend</w:t>
            </w:r>
            <w:r w:rsidR="00364358" w:rsidRPr="00B30FC7">
              <w:rPr>
                <w:rFonts w:eastAsia="Calibri" w:cs="Calibri"/>
              </w:rPr>
              <w:t>o</w:t>
            </w:r>
            <w:r w:rsidR="007C7E89" w:rsidRPr="00B30FC7">
              <w:rPr>
                <w:rFonts w:eastAsia="Calibri" w:cs="Calibri"/>
              </w:rPr>
              <w:t xml:space="preserve">n Second </w:t>
            </w:r>
            <w:r w:rsidR="005B2379" w:rsidRPr="00B30FC7">
              <w:rPr>
                <w:rFonts w:eastAsia="Calibri" w:cs="Calibri"/>
              </w:rPr>
              <w:t>W</w:t>
            </w:r>
            <w:r w:rsidR="007C7E89" w:rsidRPr="00B30FC7">
              <w:rPr>
                <w:rFonts w:eastAsia="Calibri" w:cs="Calibri"/>
              </w:rPr>
              <w:t xml:space="preserve">ard, volunteered as a grandma and had her grandson in the stroller with her. </w:t>
            </w:r>
            <w:r w:rsidR="00B744D2" w:rsidRPr="00B30FC7">
              <w:rPr>
                <w:rFonts w:eastAsia="Calibri" w:cs="Calibri"/>
              </w:rPr>
              <w:t>S</w:t>
            </w:r>
            <w:r w:rsidR="007C7E89" w:rsidRPr="00B30FC7">
              <w:rPr>
                <w:rFonts w:eastAsia="Calibri" w:cs="Calibri"/>
              </w:rPr>
              <w:t>he got mowed down by a muffin eater.</w:t>
            </w:r>
            <w:r w:rsidR="00B744D2" w:rsidRPr="00B30FC7">
              <w:t xml:space="preserve">  </w:t>
            </w:r>
            <w:r w:rsidR="00B744D2" w:rsidRPr="00B30FC7">
              <w:rPr>
                <w:rFonts w:eastAsia="Calibri" w:cs="Calibri"/>
              </w:rPr>
              <w:t>S</w:t>
            </w:r>
            <w:r w:rsidR="007C7E89" w:rsidRPr="00B30FC7">
              <w:rPr>
                <w:rFonts w:eastAsia="Calibri" w:cs="Calibri"/>
              </w:rPr>
              <w:t>he got hurt, but she's a good sport, and her husband's a doctor, and tended to her, no broken bones, but the baby got a big bruise and a cut, and was crying</w:t>
            </w:r>
            <w:r w:rsidR="00B744D2" w:rsidRPr="00B30FC7">
              <w:rPr>
                <w:rFonts w:eastAsia="Calibri" w:cs="Calibri"/>
              </w:rPr>
              <w:t xml:space="preserve">.  </w:t>
            </w:r>
            <w:r w:rsidR="006F42E8">
              <w:rPr>
                <w:rFonts w:eastAsia="Calibri" w:cs="Calibri"/>
              </w:rPr>
              <w:t>Kristen</w:t>
            </w:r>
            <w:r w:rsidR="007C7E89" w:rsidRPr="00B30FC7">
              <w:rPr>
                <w:rFonts w:eastAsia="Calibri" w:cs="Calibri"/>
              </w:rPr>
              <w:t xml:space="preserve"> was excited and so enthused to do this</w:t>
            </w:r>
            <w:r w:rsidR="003D690A" w:rsidRPr="00B30FC7">
              <w:rPr>
                <w:rFonts w:eastAsia="Calibri" w:cs="Calibri"/>
              </w:rPr>
              <w:t xml:space="preserve"> and</w:t>
            </w:r>
            <w:r w:rsidR="007C7E89" w:rsidRPr="00B30FC7">
              <w:rPr>
                <w:rFonts w:eastAsia="Calibri" w:cs="Calibri"/>
              </w:rPr>
              <w:t xml:space="preserve"> then this happen</w:t>
            </w:r>
            <w:r w:rsidR="003D690A" w:rsidRPr="00B30FC7">
              <w:rPr>
                <w:rFonts w:eastAsia="Calibri" w:cs="Calibri"/>
              </w:rPr>
              <w:t>ed.  I</w:t>
            </w:r>
            <w:r w:rsidR="007C7E89" w:rsidRPr="00B30FC7">
              <w:rPr>
                <w:rFonts w:eastAsia="Calibri" w:cs="Calibri"/>
              </w:rPr>
              <w:t>t was an avoidable accident</w:t>
            </w:r>
            <w:r w:rsidR="00167C6F" w:rsidRPr="00B30FC7">
              <w:rPr>
                <w:rFonts w:eastAsia="Calibri" w:cs="Calibri"/>
              </w:rPr>
              <w:t>.  I</w:t>
            </w:r>
            <w:r w:rsidR="007C7E89" w:rsidRPr="00B30FC7">
              <w:rPr>
                <w:rFonts w:eastAsia="Calibri" w:cs="Calibri"/>
              </w:rPr>
              <w:t xml:space="preserve">t could have been a serious </w:t>
            </w:r>
            <w:proofErr w:type="gramStart"/>
            <w:r w:rsidR="007C7E89" w:rsidRPr="00B30FC7">
              <w:rPr>
                <w:rFonts w:eastAsia="Calibri" w:cs="Calibri"/>
              </w:rPr>
              <w:t>injury,</w:t>
            </w:r>
            <w:proofErr w:type="gramEnd"/>
            <w:r w:rsidR="007C7E89" w:rsidRPr="00B30FC7">
              <w:rPr>
                <w:rFonts w:eastAsia="Calibri" w:cs="Calibri"/>
              </w:rPr>
              <w:t xml:space="preserve"> </w:t>
            </w:r>
            <w:r w:rsidR="00167C6F" w:rsidRPr="00B30FC7">
              <w:rPr>
                <w:rFonts w:eastAsia="Calibri" w:cs="Calibri"/>
              </w:rPr>
              <w:t xml:space="preserve">that could have </w:t>
            </w:r>
            <w:r w:rsidR="007C7E89" w:rsidRPr="00B30FC7">
              <w:rPr>
                <w:rFonts w:eastAsia="Calibri" w:cs="Calibri"/>
              </w:rPr>
              <w:t>result</w:t>
            </w:r>
            <w:r w:rsidR="00167C6F" w:rsidRPr="00B30FC7">
              <w:rPr>
                <w:rFonts w:eastAsia="Calibri" w:cs="Calibri"/>
              </w:rPr>
              <w:t>ed</w:t>
            </w:r>
            <w:r w:rsidR="007C7E89" w:rsidRPr="00B30FC7">
              <w:rPr>
                <w:rFonts w:eastAsia="Calibri" w:cs="Calibri"/>
              </w:rPr>
              <w:t xml:space="preserve"> in a liability to the city</w:t>
            </w:r>
            <w:r w:rsidR="00167C6F" w:rsidRPr="00B30FC7">
              <w:rPr>
                <w:rFonts w:eastAsia="Calibri" w:cs="Calibri"/>
              </w:rPr>
              <w:t>.  I</w:t>
            </w:r>
            <w:r w:rsidR="007C7E89" w:rsidRPr="00B30FC7">
              <w:rPr>
                <w:rFonts w:eastAsia="Calibri" w:cs="Calibri"/>
              </w:rPr>
              <w:t>f you're going to do the great race, it really should be managed</w:t>
            </w:r>
            <w:r w:rsidR="00FF0103">
              <w:rPr>
                <w:rFonts w:eastAsia="Calibri" w:cs="Calibri"/>
              </w:rPr>
              <w:t xml:space="preserve"> and </w:t>
            </w:r>
            <w:r w:rsidR="007C7E89" w:rsidRPr="00B30FC7">
              <w:rPr>
                <w:rFonts w:eastAsia="Calibri" w:cs="Calibri"/>
              </w:rPr>
              <w:t>review</w:t>
            </w:r>
            <w:r w:rsidR="00FF0103">
              <w:rPr>
                <w:rFonts w:eastAsia="Calibri" w:cs="Calibri"/>
              </w:rPr>
              <w:t>ed</w:t>
            </w:r>
            <w:r w:rsidR="007C7E89" w:rsidRPr="00B30FC7">
              <w:rPr>
                <w:rFonts w:eastAsia="Calibri" w:cs="Calibri"/>
              </w:rPr>
              <w:t>.</w:t>
            </w:r>
            <w:r w:rsidR="007C7E89">
              <w:rPr>
                <w:rFonts w:ascii="Calibri" w:eastAsia="Calibri" w:hAnsi="Calibri" w:cs="Calibri"/>
                <w:sz w:val="24"/>
                <w:szCs w:val="24"/>
              </w:rPr>
              <w:t xml:space="preserve"> </w:t>
            </w:r>
          </w:p>
          <w:p w14:paraId="7ED1B05A" w14:textId="77777777" w:rsidR="00E21AAD" w:rsidRDefault="001E63DE" w:rsidP="00743E03">
            <w:r>
              <w:rPr>
                <w:b/>
                <w:bCs/>
              </w:rPr>
              <w:t>Motion:</w:t>
            </w:r>
            <w:r>
              <w:rPr>
                <w:rFonts w:ascii="Calibri" w:eastAsia="Calibri" w:hAnsi="Calibri" w:cs="Calibri"/>
                <w:sz w:val="24"/>
                <w:szCs w:val="24"/>
              </w:rPr>
              <w:t xml:space="preserve">  </w:t>
            </w:r>
            <w:r w:rsidRPr="00E54A8E">
              <w:t xml:space="preserve">Councilmember </w:t>
            </w:r>
            <w:r w:rsidR="00B52EE4">
              <w:t>Heers</w:t>
            </w:r>
            <w:r w:rsidRPr="00E54A8E">
              <w:t xml:space="preserve"> made a motion to close the public hearing on liability waivers and reopen council meeting.  It was seconded by Councilmember </w:t>
            </w:r>
            <w:r w:rsidR="00B52EE4">
              <w:t>Watkins</w:t>
            </w:r>
          </w:p>
          <w:p w14:paraId="448068C7" w14:textId="179B2634" w:rsidR="00E429DE" w:rsidRPr="003955CF" w:rsidRDefault="00E21AAD" w:rsidP="003955CF">
            <w:r>
              <w:rPr>
                <w:b/>
                <w:bCs/>
              </w:rPr>
              <w:t>Discussion:</w:t>
            </w:r>
            <w:r>
              <w:t xml:space="preserve">  It was questioned</w:t>
            </w:r>
            <w:r w:rsidR="00B30FC7">
              <w:t xml:space="preserve"> how frequently the signs have to be placed.  </w:t>
            </w:r>
            <w:r w:rsidR="00F26EBF">
              <w:t xml:space="preserve">If there are too many signs it might scare people away.  </w:t>
            </w:r>
            <w:r w:rsidR="00582FD7">
              <w:t xml:space="preserve">We want them to be visible.  </w:t>
            </w:r>
            <w:r w:rsidR="002D5527">
              <w:t>The places considered to put them were in the city park, Pioneer Park, Legacy Park, the park in Taylor’s subdivision</w:t>
            </w:r>
            <w:r w:rsidR="003955CF">
              <w:t xml:space="preserve">, </w:t>
            </w:r>
            <w:r w:rsidR="00464EAE">
              <w:t xml:space="preserve">the cemetery, </w:t>
            </w:r>
            <w:r w:rsidR="003955CF">
              <w:t>and Waynes Loop</w:t>
            </w:r>
            <w:r w:rsidR="002D5527">
              <w:t>.</w:t>
            </w:r>
            <w:r w:rsidR="00464EAE">
              <w:t xml:space="preserve"> </w:t>
            </w:r>
            <w:r w:rsidR="008E447F">
              <w:t>Kirk was asked to order the signs and put them up.</w:t>
            </w:r>
            <w:r w:rsidR="003955CF">
              <w:t xml:space="preserve"> </w:t>
            </w:r>
            <w:r w:rsidR="00B30FC7">
              <w:t xml:space="preserve">  </w:t>
            </w:r>
          </w:p>
          <w:p w14:paraId="7CDDD6DF" w14:textId="6D69F1DE" w:rsidR="00230B2A" w:rsidRDefault="00297106" w:rsidP="00743E03">
            <w:pPr>
              <w:rPr>
                <w:rFonts w:eastAsia="Calibri" w:cs="Calibri"/>
              </w:rPr>
            </w:pPr>
            <w:r>
              <w:rPr>
                <w:b/>
                <w:bCs/>
              </w:rPr>
              <w:t>Motion:</w:t>
            </w:r>
            <w:r>
              <w:t xml:space="preserve">  </w:t>
            </w:r>
            <w:r w:rsidR="00177E74" w:rsidRPr="00BA1CA0">
              <w:rPr>
                <w:rFonts w:eastAsia="Calibri" w:cs="Calibri"/>
              </w:rPr>
              <w:t>Councilmember Jepson made a motion adopt Resolution 2026-0</w:t>
            </w:r>
            <w:r w:rsidR="00AA7DA5">
              <w:rPr>
                <w:rFonts w:eastAsia="Calibri" w:cs="Calibri"/>
              </w:rPr>
              <w:t>8</w:t>
            </w:r>
            <w:r w:rsidR="00177E74" w:rsidRPr="00BA1CA0">
              <w:rPr>
                <w:rFonts w:eastAsia="Calibri" w:cs="Calibri"/>
              </w:rPr>
              <w:t xml:space="preserve">, Liability </w:t>
            </w:r>
            <w:r w:rsidR="00AA7DA5">
              <w:rPr>
                <w:rFonts w:eastAsia="Calibri" w:cs="Calibri"/>
              </w:rPr>
              <w:t>Signs</w:t>
            </w:r>
            <w:r w:rsidR="00177E74" w:rsidRPr="00BA1CA0">
              <w:rPr>
                <w:rFonts w:eastAsia="Calibri" w:cs="Calibri"/>
              </w:rPr>
              <w:t xml:space="preserve">.  It was seconded by Councilmember </w:t>
            </w:r>
            <w:r w:rsidR="00E429DE">
              <w:rPr>
                <w:rFonts w:eastAsia="Calibri" w:cs="Calibri"/>
              </w:rPr>
              <w:t>Myers</w:t>
            </w:r>
            <w:r w:rsidR="00177E74" w:rsidRPr="00BA1CA0">
              <w:rPr>
                <w:rFonts w:eastAsia="Calibri" w:cs="Calibri"/>
              </w:rPr>
              <w:t>.</w:t>
            </w:r>
          </w:p>
          <w:p w14:paraId="7AE68EEF" w14:textId="4F1EFCE5" w:rsidR="00D364FA" w:rsidRDefault="008E447F" w:rsidP="00CD0897">
            <w:pPr>
              <w:rPr>
                <w:bCs/>
              </w:rPr>
            </w:pPr>
            <w:r w:rsidRPr="00C57579">
              <w:rPr>
                <w:rFonts w:eastAsia="Calibri" w:cs="Calibri"/>
                <w:b/>
                <w:bCs/>
              </w:rPr>
              <w:t>Action:</w:t>
            </w:r>
            <w:r w:rsidRPr="00C57579">
              <w:rPr>
                <w:rFonts w:eastAsia="Calibri" w:cs="Calibri"/>
              </w:rPr>
              <w:t xml:space="preserve">  </w:t>
            </w:r>
            <w:r w:rsidRPr="00C57579">
              <w:rPr>
                <w:bCs/>
              </w:rPr>
              <w:t>Voting is unanimous and motion is approved.</w:t>
            </w:r>
          </w:p>
          <w:p w14:paraId="2B48758F" w14:textId="77777777" w:rsidR="00537C9C" w:rsidRPr="00CD0897" w:rsidRDefault="00537C9C" w:rsidP="00CD0897">
            <w:pPr>
              <w:rPr>
                <w:rFonts w:eastAsia="Calibri" w:cs="Calibri"/>
              </w:rPr>
            </w:pPr>
          </w:p>
          <w:p w14:paraId="23E5BB22" w14:textId="1F2B4333" w:rsidR="00815C27" w:rsidRDefault="00446039" w:rsidP="00107929">
            <w:pPr>
              <w:ind w:left="0"/>
            </w:pPr>
            <w:r w:rsidRPr="00790236">
              <w:rPr>
                <w:b/>
                <w:bCs/>
              </w:rPr>
              <w:lastRenderedPageBreak/>
              <w:t xml:space="preserve">Topic </w:t>
            </w:r>
            <w:r w:rsidR="00CD0897">
              <w:rPr>
                <w:b/>
                <w:bCs/>
              </w:rPr>
              <w:t>8</w:t>
            </w:r>
            <w:r w:rsidRPr="00790236">
              <w:rPr>
                <w:b/>
                <w:bCs/>
              </w:rPr>
              <w:t xml:space="preserve">- </w:t>
            </w:r>
            <w:r w:rsidR="006D60C7" w:rsidRPr="002D35DC">
              <w:rPr>
                <w:b/>
                <w:bCs/>
                <w:u w:val="single"/>
              </w:rPr>
              <w:t xml:space="preserve">Law Enforcement Liaison- </w:t>
            </w:r>
            <w:r w:rsidR="00A0000F" w:rsidRPr="002D35DC">
              <w:rPr>
                <w:b/>
                <w:bCs/>
                <w:u w:val="single"/>
              </w:rPr>
              <w:t xml:space="preserve">Deputy </w:t>
            </w:r>
            <w:r w:rsidR="00A4628E" w:rsidRPr="002D35DC">
              <w:rPr>
                <w:b/>
                <w:bCs/>
                <w:u w:val="single"/>
              </w:rPr>
              <w:t>Spence</w:t>
            </w:r>
            <w:r w:rsidR="00A0000F" w:rsidRPr="002D35DC">
              <w:rPr>
                <w:b/>
                <w:bCs/>
                <w:u w:val="single"/>
              </w:rPr>
              <w:t xml:space="preserve">: </w:t>
            </w:r>
            <w:r w:rsidR="00117462" w:rsidRPr="002D35DC">
              <w:rPr>
                <w:b/>
                <w:bCs/>
                <w:u w:val="single"/>
              </w:rPr>
              <w:t>(</w:t>
            </w:r>
            <w:r w:rsidR="00036C20">
              <w:rPr>
                <w:b/>
                <w:bCs/>
                <w:u w:val="single"/>
              </w:rPr>
              <w:t>6:55</w:t>
            </w:r>
            <w:r w:rsidR="00FB0120" w:rsidRPr="002D35DC">
              <w:rPr>
                <w:b/>
                <w:bCs/>
                <w:u w:val="single"/>
              </w:rPr>
              <w:t xml:space="preserve"> PM)</w:t>
            </w:r>
            <w:r w:rsidR="00FB0120" w:rsidRPr="00790236">
              <w:rPr>
                <w:b/>
                <w:bCs/>
              </w:rPr>
              <w:t xml:space="preserve"> </w:t>
            </w:r>
            <w:r w:rsidR="002D35DC">
              <w:rPr>
                <w:b/>
                <w:bCs/>
              </w:rPr>
              <w:t xml:space="preserve"> </w:t>
            </w:r>
            <w:r w:rsidR="0051735F" w:rsidRPr="0051735F">
              <w:t>Deputy Spence was not in attendance</w:t>
            </w:r>
            <w:r w:rsidR="009A65A7">
              <w:t xml:space="preserve">, but </w:t>
            </w:r>
            <w:r w:rsidR="00AA2234">
              <w:t>the Sheriff spoke earlier.</w:t>
            </w:r>
          </w:p>
          <w:p w14:paraId="3FB1434F" w14:textId="77777777" w:rsidR="00537C9C" w:rsidRPr="00537C9C" w:rsidRDefault="00537C9C" w:rsidP="00107929">
            <w:pPr>
              <w:ind w:left="0"/>
            </w:pPr>
          </w:p>
          <w:p w14:paraId="68B7B4B2" w14:textId="2FA79B51" w:rsidR="00815C27" w:rsidRPr="002F1D0D" w:rsidRDefault="00070FAA" w:rsidP="00107929">
            <w:pPr>
              <w:ind w:left="0"/>
            </w:pPr>
            <w:r w:rsidRPr="00790236">
              <w:rPr>
                <w:b/>
                <w:bCs/>
              </w:rPr>
              <w:t xml:space="preserve">Topic </w:t>
            </w:r>
            <w:r w:rsidR="00CD0897">
              <w:rPr>
                <w:b/>
                <w:bCs/>
              </w:rPr>
              <w:t>9</w:t>
            </w:r>
            <w:r w:rsidRPr="00790236">
              <w:rPr>
                <w:b/>
                <w:bCs/>
              </w:rPr>
              <w:t>:</w:t>
            </w:r>
            <w:r w:rsidR="00CD0897">
              <w:rPr>
                <w:b/>
                <w:bCs/>
              </w:rPr>
              <w:t xml:space="preserve"> </w:t>
            </w:r>
            <w:r w:rsidR="007C2F3C">
              <w:rPr>
                <w:b/>
                <w:bCs/>
                <w:u w:val="single"/>
              </w:rPr>
              <w:t>City Engineer – Eric Dursteler</w:t>
            </w:r>
            <w:r w:rsidR="00FB0120" w:rsidRPr="007C2F3C">
              <w:rPr>
                <w:b/>
                <w:bCs/>
                <w:u w:val="single"/>
              </w:rPr>
              <w:t xml:space="preserve"> (</w:t>
            </w:r>
            <w:r w:rsidR="00036C20">
              <w:rPr>
                <w:b/>
                <w:bCs/>
                <w:u w:val="single"/>
              </w:rPr>
              <w:t>6:56</w:t>
            </w:r>
            <w:r w:rsidR="00FB0120" w:rsidRPr="007C2F3C">
              <w:rPr>
                <w:b/>
                <w:bCs/>
                <w:u w:val="single"/>
              </w:rPr>
              <w:t xml:space="preserve"> PM)</w:t>
            </w:r>
            <w:r w:rsidR="00AB7EE5" w:rsidRPr="00DA6EE6">
              <w:rPr>
                <w:b/>
                <w:bCs/>
              </w:rPr>
              <w:t xml:space="preserve"> </w:t>
            </w:r>
            <w:r w:rsidR="007C2F3C" w:rsidRPr="00DA6EE6">
              <w:rPr>
                <w:b/>
                <w:bCs/>
              </w:rPr>
              <w:t xml:space="preserve"> </w:t>
            </w:r>
            <w:r w:rsidR="00DA6EE6" w:rsidRPr="00DA6EE6">
              <w:t>Eric</w:t>
            </w:r>
            <w:r w:rsidR="00283892">
              <w:t xml:space="preserve"> </w:t>
            </w:r>
            <w:r w:rsidR="00C44E60">
              <w:t>gave an update on the 300 North project.  They’ve decided to exte</w:t>
            </w:r>
            <w:r w:rsidR="00F028EA">
              <w:t>n</w:t>
            </w:r>
            <w:r w:rsidR="00C44E60">
              <w:t>d the culver</w:t>
            </w:r>
            <w:r w:rsidR="00C37EE0">
              <w:t>t</w:t>
            </w:r>
            <w:r w:rsidR="00C44E60">
              <w:t>, but not replace it</w:t>
            </w:r>
            <w:r w:rsidR="009A0758">
              <w:t>, allowing</w:t>
            </w:r>
            <w:r w:rsidR="00283892">
              <w:t xml:space="preserve"> the roadway to D</w:t>
            </w:r>
            <w:r w:rsidR="008F4889">
              <w:t>eep</w:t>
            </w:r>
            <w:r w:rsidR="00283892">
              <w:t xml:space="preserve"> Canyon to remain open.  </w:t>
            </w:r>
            <w:r w:rsidR="00F0215A">
              <w:t>He is going to get the design done</w:t>
            </w:r>
            <w:r w:rsidR="006C200C">
              <w:t xml:space="preserve"> </w:t>
            </w:r>
            <w:r w:rsidR="005248C8">
              <w:t xml:space="preserve">with </w:t>
            </w:r>
            <w:r w:rsidR="006C200C">
              <w:t xml:space="preserve">the culvert extensions.  </w:t>
            </w:r>
            <w:r w:rsidR="00B63D00">
              <w:t>Revision will be made to show those extensions at the weed box.  There is an irrigation structure on the south end of that canal culvert</w:t>
            </w:r>
            <w:r w:rsidR="00024DB8">
              <w:t>, irrigating and diverting structure, that we want to protect and maintain it there</w:t>
            </w:r>
            <w:r w:rsidR="0017513D">
              <w:t>.  He had to slide a little from the north towards</w:t>
            </w:r>
            <w:r w:rsidR="003D6C1D">
              <w:t xml:space="preserve"> the mayor’s driveway.</w:t>
            </w:r>
            <w:r w:rsidR="00512F2C">
              <w:t xml:space="preserve">  </w:t>
            </w:r>
            <w:r w:rsidR="001E122B">
              <w:t>A width increase to t</w:t>
            </w:r>
            <w:r w:rsidR="00512F2C">
              <w:t>he south will be about</w:t>
            </w:r>
            <w:r w:rsidR="00FE3DAA">
              <w:t xml:space="preserve"> eight feet, and the north has about 13 feet, </w:t>
            </w:r>
            <w:r w:rsidR="001E122B">
              <w:t>g</w:t>
            </w:r>
            <w:r w:rsidR="00FE3DAA">
              <w:t>iving</w:t>
            </w:r>
            <w:r w:rsidR="001E122B">
              <w:t xml:space="preserve"> us 20 feet</w:t>
            </w:r>
            <w:r w:rsidR="002746FB">
              <w:t xml:space="preserve"> of a width increase on that</w:t>
            </w:r>
            <w:r w:rsidR="00CC73CE">
              <w:t>.</w:t>
            </w:r>
            <w:r w:rsidR="002746FB">
              <w:t xml:space="preserve"> </w:t>
            </w:r>
            <w:r w:rsidR="008525DE">
              <w:t>So, it will be</w:t>
            </w:r>
            <w:r w:rsidR="006E7C19">
              <w:t xml:space="preserve"> from 21 to about 4</w:t>
            </w:r>
            <w:r w:rsidR="006E7C19" w:rsidRPr="002F1D0D">
              <w:t xml:space="preserve">2 feet wide.  That will convey traffic across that just fine.  </w:t>
            </w:r>
            <w:r w:rsidR="005248C8">
              <w:t>T</w:t>
            </w:r>
            <w:r w:rsidR="007363FC" w:rsidRPr="002F1D0D">
              <w:t xml:space="preserve">he wing walls on this are now at the elevation and not dipped down.  When you walk across that, you </w:t>
            </w:r>
            <w:r w:rsidR="00E07C2F" w:rsidRPr="002F1D0D">
              <w:t xml:space="preserve">don’t drop down into the canal.  It’ll be a much </w:t>
            </w:r>
            <w:r w:rsidR="00C03B04" w:rsidRPr="002F1D0D">
              <w:t>safer approach.</w:t>
            </w:r>
            <w:r w:rsidR="008F63EB" w:rsidRPr="002F1D0D">
              <w:t xml:space="preserve">  </w:t>
            </w:r>
            <w:r w:rsidR="00752DA5" w:rsidRPr="002F1D0D">
              <w:t xml:space="preserve">It is not designed to carry pedestrian traffic yet.  </w:t>
            </w:r>
            <w:r w:rsidR="007C2393" w:rsidRPr="002F1D0D">
              <w:t>If the city deci</w:t>
            </w:r>
            <w:r w:rsidR="00865F3E" w:rsidRPr="002F1D0D">
              <w:t>d</w:t>
            </w:r>
            <w:r w:rsidR="007C2393" w:rsidRPr="002F1D0D">
              <w:t xml:space="preserve">es to put a sidewalk there, they will have to put </w:t>
            </w:r>
            <w:r w:rsidR="00CD6DC6">
              <w:t>a</w:t>
            </w:r>
            <w:r w:rsidR="007C2393" w:rsidRPr="002F1D0D">
              <w:t xml:space="preserve"> fence across.  There </w:t>
            </w:r>
            <w:r w:rsidR="00393B11" w:rsidRPr="002F1D0D">
              <w:t xml:space="preserve">is a three-way stop there.  The wing walls are precast and they’ll drop in place.  </w:t>
            </w:r>
            <w:r w:rsidR="00F23648" w:rsidRPr="002F1D0D">
              <w:t>It was asked if there were going to be any metal plates</w:t>
            </w:r>
            <w:r w:rsidR="002620DC" w:rsidRPr="002F1D0D">
              <w:t xml:space="preserve"> on top of the bridge if we needed to weld a bridge or pipe on it.  </w:t>
            </w:r>
            <w:r w:rsidR="00F51E48" w:rsidRPr="002F1D0D">
              <w:t xml:space="preserve">It was suggested that the </w:t>
            </w:r>
            <w:r w:rsidR="00196730" w:rsidRPr="002F1D0D">
              <w:t>inlay it into the wall when they are doing it</w:t>
            </w:r>
            <w:r w:rsidR="00355869" w:rsidRPr="002F1D0D">
              <w:t>, so if needed, somebody could weld something on there.  The</w:t>
            </w:r>
            <w:r w:rsidR="00282E05" w:rsidRPr="002F1D0D">
              <w:t xml:space="preserve"> road bid is out next week.  </w:t>
            </w:r>
            <w:r w:rsidR="00ED5854" w:rsidRPr="002F1D0D">
              <w:t>T</w:t>
            </w:r>
            <w:r w:rsidR="00282E05" w:rsidRPr="002F1D0D">
              <w:t>he road improvements</w:t>
            </w:r>
            <w:r w:rsidR="008A4A60" w:rsidRPr="002F1D0D">
              <w:t xml:space="preserve"> are mostly done.  The</w:t>
            </w:r>
            <w:r w:rsidR="00DA257C">
              <w:t>y</w:t>
            </w:r>
            <w:r w:rsidR="008A4A60" w:rsidRPr="002F1D0D">
              <w:t xml:space="preserve"> will fix the intersection, then come back in October </w:t>
            </w:r>
            <w:r w:rsidR="0087554A" w:rsidRPr="002F1D0D">
              <w:t xml:space="preserve">to extend the culverts.  </w:t>
            </w:r>
            <w:r w:rsidR="003B2401" w:rsidRPr="002F1D0D">
              <w:t>It was proposed that the road be oiled in front of the old city shop</w:t>
            </w:r>
            <w:r w:rsidR="00ED5854" w:rsidRPr="002F1D0D">
              <w:t>.</w:t>
            </w:r>
            <w:r w:rsidR="001E122B" w:rsidRPr="002F1D0D">
              <w:t xml:space="preserve"> </w:t>
            </w:r>
            <w:r w:rsidR="00E8161D" w:rsidRPr="002F1D0D">
              <w:t>The hope is that costs come down with the extensions that are supposed to replace the whole thing.</w:t>
            </w:r>
            <w:r w:rsidR="007C11E7" w:rsidRPr="002F1D0D">
              <w:t xml:space="preserve">  </w:t>
            </w:r>
            <w:r w:rsidR="001F135C" w:rsidRPr="002F1D0D">
              <w:t xml:space="preserve">There were discussions on the matter of traffic control.  If the whole road is shut down, you wouldn’t be able to access the west side.  This was the only way to keep traffic going and make the costs come down.  The canal </w:t>
            </w:r>
            <w:r w:rsidR="00294E46" w:rsidRPr="002F1D0D">
              <w:t>company was cognizant of that, and without their approval, we would have had to take it out, but they agreed to allow that to stay in place.</w:t>
            </w:r>
            <w:r w:rsidR="005702F2" w:rsidRPr="002F1D0D">
              <w:t xml:space="preserve">  Once it bids out, Eric will need to fill the application out and submit that to the Metropolitan Canal Conservation Committee.  It would be a good idea to put together a letter</w:t>
            </w:r>
            <w:r w:rsidR="00365D59" w:rsidRPr="002F1D0D">
              <w:t xml:space="preserve"> that could be given to the people that live w</w:t>
            </w:r>
            <w:r w:rsidR="00737027" w:rsidRPr="002F1D0D">
              <w:t>e</w:t>
            </w:r>
            <w:r w:rsidR="00365D59" w:rsidRPr="002F1D0D">
              <w:t>st of the project to let them know what is going on.</w:t>
            </w:r>
            <w:r w:rsidR="00737027" w:rsidRPr="002F1D0D">
              <w:t xml:space="preserve"> </w:t>
            </w:r>
          </w:p>
          <w:p w14:paraId="048C1489" w14:textId="3F48D8F3" w:rsidR="00070FAA" w:rsidRPr="002F1D0D" w:rsidRDefault="00815C27" w:rsidP="00107929">
            <w:pPr>
              <w:ind w:left="0"/>
            </w:pPr>
            <w:r w:rsidRPr="002F1D0D">
              <w:t xml:space="preserve"> </w:t>
            </w:r>
          </w:p>
          <w:p w14:paraId="7EBCD201" w14:textId="0CC162B6" w:rsidR="00070FAA" w:rsidRPr="002F1D0D" w:rsidRDefault="00070FAA" w:rsidP="00107929">
            <w:pPr>
              <w:ind w:left="0"/>
            </w:pPr>
            <w:r w:rsidRPr="002F1D0D">
              <w:rPr>
                <w:b/>
                <w:bCs/>
              </w:rPr>
              <w:t xml:space="preserve">Topic </w:t>
            </w:r>
            <w:r w:rsidR="002D6CB4" w:rsidRPr="002F1D0D">
              <w:rPr>
                <w:b/>
                <w:bCs/>
              </w:rPr>
              <w:t>10</w:t>
            </w:r>
            <w:r w:rsidRPr="002F1D0D">
              <w:rPr>
                <w:b/>
                <w:bCs/>
              </w:rPr>
              <w:t>:</w:t>
            </w:r>
            <w:r w:rsidR="002D6CB4" w:rsidRPr="002F1D0D">
              <w:rPr>
                <w:b/>
                <w:bCs/>
              </w:rPr>
              <w:t xml:space="preserve"> </w:t>
            </w:r>
            <w:r w:rsidR="002D6CB4" w:rsidRPr="002F1D0D">
              <w:rPr>
                <w:b/>
                <w:bCs/>
                <w:u w:val="single"/>
              </w:rPr>
              <w:t xml:space="preserve">Public Works Director: Kirk Taylor </w:t>
            </w:r>
            <w:r w:rsidRPr="002F1D0D">
              <w:rPr>
                <w:b/>
                <w:bCs/>
                <w:u w:val="single"/>
              </w:rPr>
              <w:t xml:space="preserve"> </w:t>
            </w:r>
            <w:r w:rsidR="00FB0120" w:rsidRPr="002F1D0D">
              <w:rPr>
                <w:b/>
                <w:bCs/>
                <w:u w:val="single"/>
              </w:rPr>
              <w:t>(</w:t>
            </w:r>
            <w:r w:rsidR="00414913" w:rsidRPr="002F1D0D">
              <w:rPr>
                <w:b/>
                <w:bCs/>
                <w:u w:val="single"/>
              </w:rPr>
              <w:t>7:</w:t>
            </w:r>
            <w:r w:rsidR="00E96BC0">
              <w:rPr>
                <w:b/>
                <w:bCs/>
                <w:u w:val="single"/>
              </w:rPr>
              <w:t>01</w:t>
            </w:r>
            <w:r w:rsidR="00414913" w:rsidRPr="002F1D0D">
              <w:rPr>
                <w:b/>
                <w:bCs/>
                <w:u w:val="single"/>
              </w:rPr>
              <w:t xml:space="preserve"> PM)</w:t>
            </w:r>
            <w:r w:rsidR="0074158D" w:rsidRPr="002F1D0D">
              <w:rPr>
                <w:b/>
                <w:bCs/>
              </w:rPr>
              <w:t xml:space="preserve"> </w:t>
            </w:r>
            <w:r w:rsidR="00414913" w:rsidRPr="002F1D0D">
              <w:rPr>
                <w:b/>
                <w:bCs/>
              </w:rPr>
              <w:t xml:space="preserve"> </w:t>
            </w:r>
            <w:r w:rsidR="00DE3289" w:rsidRPr="002F1D0D">
              <w:t xml:space="preserve">Kirk </w:t>
            </w:r>
            <w:r w:rsidR="0074158D" w:rsidRPr="002F1D0D">
              <w:t xml:space="preserve">needed to leave the meeting early and had been excused. </w:t>
            </w:r>
          </w:p>
          <w:p w14:paraId="13A63FFE" w14:textId="77777777" w:rsidR="00C15BDA" w:rsidRPr="002F1D0D" w:rsidRDefault="00C15BDA" w:rsidP="00107929">
            <w:pPr>
              <w:ind w:left="0"/>
            </w:pPr>
          </w:p>
          <w:p w14:paraId="04B41BB4" w14:textId="6CAED4FA" w:rsidR="00292CC4" w:rsidRPr="002F1D0D" w:rsidRDefault="00707F0B" w:rsidP="00107929">
            <w:pPr>
              <w:ind w:left="0"/>
            </w:pPr>
            <w:r w:rsidRPr="002F1D0D">
              <w:rPr>
                <w:b/>
                <w:bCs/>
              </w:rPr>
              <w:t xml:space="preserve">Topic </w:t>
            </w:r>
            <w:r w:rsidR="00537C9C" w:rsidRPr="002F1D0D">
              <w:rPr>
                <w:b/>
                <w:bCs/>
              </w:rPr>
              <w:t xml:space="preserve">11:  </w:t>
            </w:r>
            <w:r w:rsidR="00537C9C" w:rsidRPr="002F1D0D">
              <w:rPr>
                <w:b/>
                <w:bCs/>
                <w:u w:val="single"/>
              </w:rPr>
              <w:t>Councilmember Reports</w:t>
            </w:r>
            <w:r w:rsidR="00C15BDA" w:rsidRPr="002F1D0D">
              <w:rPr>
                <w:b/>
                <w:bCs/>
                <w:u w:val="single"/>
              </w:rPr>
              <w:t xml:space="preserve"> </w:t>
            </w:r>
            <w:r w:rsidR="00414913" w:rsidRPr="002F1D0D">
              <w:rPr>
                <w:b/>
                <w:bCs/>
                <w:u w:val="single"/>
              </w:rPr>
              <w:t>(7:</w:t>
            </w:r>
            <w:r w:rsidR="00E96BC0">
              <w:rPr>
                <w:b/>
                <w:bCs/>
                <w:u w:val="single"/>
              </w:rPr>
              <w:t>02</w:t>
            </w:r>
            <w:r w:rsidR="00C7610A" w:rsidRPr="002F1D0D">
              <w:rPr>
                <w:b/>
                <w:bCs/>
                <w:u w:val="single"/>
              </w:rPr>
              <w:t xml:space="preserve"> PM)</w:t>
            </w:r>
            <w:r w:rsidR="00C7610A" w:rsidRPr="002F1D0D">
              <w:rPr>
                <w:b/>
                <w:bCs/>
              </w:rPr>
              <w:t xml:space="preserve"> </w:t>
            </w:r>
          </w:p>
          <w:p w14:paraId="51464928" w14:textId="77777777" w:rsidR="00E470B0" w:rsidRPr="002F1D0D" w:rsidRDefault="00E470B0" w:rsidP="00107929">
            <w:pPr>
              <w:ind w:left="0"/>
              <w:rPr>
                <w:b/>
                <w:bCs/>
              </w:rPr>
            </w:pPr>
          </w:p>
          <w:p w14:paraId="0874F703" w14:textId="0CCAD546" w:rsidR="000104BA" w:rsidRPr="002F1D0D" w:rsidRDefault="003D4952" w:rsidP="00AE1018">
            <w:pPr>
              <w:ind w:left="0"/>
            </w:pPr>
            <w:r w:rsidRPr="002F1D0D">
              <w:rPr>
                <w:b/>
                <w:bCs/>
              </w:rPr>
              <w:t>Brian Myers-</w:t>
            </w:r>
            <w:r w:rsidR="00C7610A" w:rsidRPr="002F1D0D">
              <w:rPr>
                <w:b/>
                <w:bCs/>
              </w:rPr>
              <w:t xml:space="preserve"> (7:</w:t>
            </w:r>
            <w:r w:rsidR="00E96BC0">
              <w:rPr>
                <w:b/>
                <w:bCs/>
              </w:rPr>
              <w:t>0</w:t>
            </w:r>
            <w:r w:rsidR="00C7610A" w:rsidRPr="002F1D0D">
              <w:rPr>
                <w:b/>
                <w:bCs/>
              </w:rPr>
              <w:t>2 PM)</w:t>
            </w:r>
            <w:r w:rsidR="00937D92" w:rsidRPr="002F1D0D">
              <w:rPr>
                <w:b/>
                <w:bCs/>
              </w:rPr>
              <w:t xml:space="preserve"> </w:t>
            </w:r>
            <w:r w:rsidR="00407606" w:rsidRPr="002F1D0D">
              <w:t>He repaired</w:t>
            </w:r>
            <w:r w:rsidR="00086D5C" w:rsidRPr="002F1D0D">
              <w:t xml:space="preserve"> both damaged door jams on the </w:t>
            </w:r>
            <w:r w:rsidR="00EE24FF">
              <w:t xml:space="preserve">hamburger </w:t>
            </w:r>
            <w:r w:rsidR="00086D5C" w:rsidRPr="002F1D0D">
              <w:t>stand</w:t>
            </w:r>
            <w:r w:rsidR="00D55042" w:rsidRPr="002F1D0D">
              <w:t>, when someone broke into the</w:t>
            </w:r>
            <w:r w:rsidR="000110FF" w:rsidRPr="002F1D0D">
              <w:t xml:space="preserve"> concessions and kicked in two doors.</w:t>
            </w:r>
            <w:r w:rsidR="00086D5C" w:rsidRPr="002F1D0D">
              <w:t xml:space="preserve"> He said the outside door is hanging up on </w:t>
            </w:r>
            <w:r w:rsidR="0072249F" w:rsidRPr="002F1D0D">
              <w:t>the rail that was put on the upper side.  It opens and closed, but he wants to take his sander down and make it a little better.</w:t>
            </w:r>
            <w:r w:rsidR="00287A26" w:rsidRPr="002F1D0D">
              <w:t xml:space="preserve">  He wants to get some angle iron and try to anchor it there into the wall to make it even more sturdy on the exterior wall.  </w:t>
            </w:r>
            <w:r w:rsidR="000110FF" w:rsidRPr="002F1D0D">
              <w:t>May Day’s Queen’s Tea</w:t>
            </w:r>
            <w:r w:rsidR="004D5F7E" w:rsidRPr="002F1D0D">
              <w:t xml:space="preserve"> </w:t>
            </w:r>
            <w:r w:rsidR="00D77BEC" w:rsidRPr="002F1D0D">
              <w:t xml:space="preserve">was scheduled for this coming Saturday.  </w:t>
            </w:r>
            <w:r w:rsidR="00335240" w:rsidRPr="002F1D0D">
              <w:t xml:space="preserve">There </w:t>
            </w:r>
            <w:r w:rsidR="003F6993">
              <w:t xml:space="preserve">were </w:t>
            </w:r>
            <w:r w:rsidR="00335240" w:rsidRPr="002F1D0D">
              <w:t xml:space="preserve">too many activities going for the youth </w:t>
            </w:r>
            <w:r w:rsidR="001D7662">
              <w:t xml:space="preserve">on that day </w:t>
            </w:r>
            <w:r w:rsidR="00335240" w:rsidRPr="002F1D0D">
              <w:t xml:space="preserve">and the participation was going to be really low.  After </w:t>
            </w:r>
            <w:r w:rsidR="00335240" w:rsidRPr="002F1D0D">
              <w:lastRenderedPageBreak/>
              <w:t>numerous phone calls, it was de</w:t>
            </w:r>
            <w:r w:rsidR="003B66D6" w:rsidRPr="002F1D0D">
              <w:t>cided to move the Queen’s Tea from Saturday to next Thursday at 7:30 in the library.</w:t>
            </w:r>
            <w:r w:rsidR="001B163E" w:rsidRPr="002F1D0D">
              <w:t xml:space="preserve">  By rescheduling it</w:t>
            </w:r>
            <w:r w:rsidR="00F345AD" w:rsidRPr="002F1D0D">
              <w:t xml:space="preserve">, many more young women were able to participate.  In the </w:t>
            </w:r>
            <w:r w:rsidR="0020064E" w:rsidRPr="002F1D0D">
              <w:t>f</w:t>
            </w:r>
            <w:r w:rsidR="00F345AD" w:rsidRPr="002F1D0D">
              <w:t>ut</w:t>
            </w:r>
            <w:r w:rsidR="0020064E" w:rsidRPr="002F1D0D">
              <w:t>u</w:t>
            </w:r>
            <w:r w:rsidR="00F345AD" w:rsidRPr="002F1D0D">
              <w:t xml:space="preserve">re they will hold the Queen’s Tea </w:t>
            </w:r>
            <w:r w:rsidR="0020064E" w:rsidRPr="002F1D0D">
              <w:t xml:space="preserve">on a week night instead of the weekend.  </w:t>
            </w:r>
          </w:p>
          <w:p w14:paraId="7A7673FC" w14:textId="77777777" w:rsidR="00277614" w:rsidRPr="002F1D0D" w:rsidRDefault="00277614" w:rsidP="003039A8">
            <w:pPr>
              <w:ind w:left="0"/>
            </w:pPr>
          </w:p>
          <w:p w14:paraId="397E97EB" w14:textId="3CC053D5" w:rsidR="00ED6E63" w:rsidRDefault="003D4952" w:rsidP="00107929">
            <w:pPr>
              <w:ind w:left="0"/>
            </w:pPr>
            <w:r w:rsidRPr="002F1D0D">
              <w:rPr>
                <w:b/>
                <w:bCs/>
              </w:rPr>
              <w:t>Amy Garbe-</w:t>
            </w:r>
            <w:r w:rsidR="00802A62" w:rsidRPr="002F1D0D">
              <w:rPr>
                <w:b/>
                <w:bCs/>
              </w:rPr>
              <w:t xml:space="preserve"> (</w:t>
            </w:r>
            <w:r w:rsidR="001D3ADD" w:rsidRPr="002F1D0D">
              <w:rPr>
                <w:b/>
                <w:bCs/>
              </w:rPr>
              <w:t>7:</w:t>
            </w:r>
            <w:r w:rsidR="00231623">
              <w:rPr>
                <w:b/>
                <w:bCs/>
              </w:rPr>
              <w:t>04</w:t>
            </w:r>
            <w:r w:rsidR="0029463B" w:rsidRPr="002F1D0D">
              <w:rPr>
                <w:b/>
                <w:bCs/>
              </w:rPr>
              <w:t xml:space="preserve"> PM)</w:t>
            </w:r>
            <w:r w:rsidR="00E469AE" w:rsidRPr="002F1D0D">
              <w:t xml:space="preserve"> </w:t>
            </w:r>
            <w:r w:rsidR="003C29C7" w:rsidRPr="002F1D0D">
              <w:t>Mr. Am</w:t>
            </w:r>
            <w:r w:rsidR="00EE24FF">
              <w:t>ott</w:t>
            </w:r>
            <w:r w:rsidR="003C29C7" w:rsidRPr="002F1D0D">
              <w:t>,</w:t>
            </w:r>
            <w:r w:rsidR="00BA1263" w:rsidRPr="002F1D0D">
              <w:t xml:space="preserve"> from the elementary school</w:t>
            </w:r>
            <w:r w:rsidR="00A52EE5" w:rsidRPr="002F1D0D">
              <w:t xml:space="preserve">, had been contacted </w:t>
            </w:r>
            <w:r w:rsidR="00525B22" w:rsidRPr="002F1D0D">
              <w:t>b</w:t>
            </w:r>
            <w:r w:rsidR="00A52EE5" w:rsidRPr="002F1D0D">
              <w:t xml:space="preserve">y </w:t>
            </w:r>
            <w:r w:rsidR="00525B22" w:rsidRPr="002F1D0D">
              <w:t>someone from the</w:t>
            </w:r>
            <w:r w:rsidR="00A52EE5" w:rsidRPr="002F1D0D">
              <w:t xml:space="preserve"> Multiple Sclerosis Utah bike </w:t>
            </w:r>
            <w:r w:rsidR="003F69C9" w:rsidRPr="002F1D0D">
              <w:t>tour</w:t>
            </w:r>
            <w:r w:rsidR="00A52EE5" w:rsidRPr="002F1D0D">
              <w:t xml:space="preserve">, </w:t>
            </w:r>
            <w:r w:rsidR="00BA1263" w:rsidRPr="002F1D0D">
              <w:t xml:space="preserve">asking if </w:t>
            </w:r>
            <w:r w:rsidR="00525B22" w:rsidRPr="002F1D0D">
              <w:t>they could use Mountainside’s</w:t>
            </w:r>
            <w:r w:rsidR="00834968" w:rsidRPr="002F1D0D">
              <w:t xml:space="preserve"> </w:t>
            </w:r>
            <w:r w:rsidR="007740E3" w:rsidRPr="002F1D0D">
              <w:t>parking lot as a rest stop for their bike race on Saturday, June 27</w:t>
            </w:r>
            <w:r w:rsidR="007740E3" w:rsidRPr="002F1D0D">
              <w:rPr>
                <w:vertAlign w:val="superscript"/>
              </w:rPr>
              <w:t>th</w:t>
            </w:r>
            <w:r w:rsidR="007740E3" w:rsidRPr="002F1D0D">
              <w:t xml:space="preserve">.  </w:t>
            </w:r>
            <w:r w:rsidR="003A2930" w:rsidRPr="002F1D0D">
              <w:t xml:space="preserve">It will be most of the day, 9-5.  He was okay with it, but he wanted to be sure </w:t>
            </w:r>
            <w:r w:rsidR="003F69C9" w:rsidRPr="002F1D0D">
              <w:t>it had the city’s approval.</w:t>
            </w:r>
            <w:r w:rsidR="00425DDD" w:rsidRPr="002F1D0D">
              <w:t xml:space="preserve"> </w:t>
            </w:r>
            <w:r w:rsidR="005C36E1" w:rsidRPr="002F1D0D">
              <w:t xml:space="preserve"> The </w:t>
            </w:r>
            <w:r w:rsidR="004E522D" w:rsidRPr="002F1D0D">
              <w:t>mayor would like them to contact</w:t>
            </w:r>
            <w:r w:rsidR="00E01316" w:rsidRPr="002F1D0D">
              <w:t xml:space="preserve"> </w:t>
            </w:r>
            <w:r w:rsidR="007874F7" w:rsidRPr="002F1D0D">
              <w:t xml:space="preserve">the city clerk and get on the </w:t>
            </w:r>
            <w:r w:rsidR="00165DB5" w:rsidRPr="002F1D0D">
              <w:t xml:space="preserve">city council </w:t>
            </w:r>
            <w:r w:rsidR="007874F7" w:rsidRPr="002F1D0D">
              <w:t>agenda</w:t>
            </w:r>
            <w:r w:rsidR="00165DB5" w:rsidRPr="002F1D0D">
              <w:t xml:space="preserve"> </w:t>
            </w:r>
            <w:r w:rsidR="00BA0C94" w:rsidRPr="002F1D0D">
              <w:t>to tell the council more about their event</w:t>
            </w:r>
            <w:r w:rsidR="00C2779C" w:rsidRPr="002F1D0D">
              <w:t xml:space="preserve">. </w:t>
            </w:r>
          </w:p>
          <w:p w14:paraId="5A73CD14" w14:textId="57E145CA" w:rsidR="00163A11" w:rsidRPr="002F1D0D" w:rsidRDefault="00C2779C" w:rsidP="00107929">
            <w:pPr>
              <w:ind w:left="0"/>
              <w:rPr>
                <w:b/>
                <w:bCs/>
              </w:rPr>
            </w:pPr>
            <w:r w:rsidRPr="002F1D0D">
              <w:t xml:space="preserve"> Councilmember Garbe emailed Stephanie Gittins at BRAG about</w:t>
            </w:r>
            <w:r w:rsidR="00622F10" w:rsidRPr="002F1D0D">
              <w:t xml:space="preserve"> the funding for an impact fee analysis and never heard back from her.  She checked with </w:t>
            </w:r>
            <w:r w:rsidR="006277B1" w:rsidRPr="002F1D0D">
              <w:t>R</w:t>
            </w:r>
            <w:r w:rsidR="00622F10" w:rsidRPr="002F1D0D">
              <w:t>uss, and he gave her the run</w:t>
            </w:r>
            <w:r w:rsidR="00292D19" w:rsidRPr="002F1D0D">
              <w:t xml:space="preserve"> around.  </w:t>
            </w:r>
            <w:r w:rsidR="002E5516" w:rsidRPr="002F1D0D">
              <w:t>It</w:t>
            </w:r>
            <w:r w:rsidR="006D25F9" w:rsidRPr="002F1D0D">
              <w:t xml:space="preserve"> boiled down to saying </w:t>
            </w:r>
            <w:r w:rsidR="0057328A">
              <w:t>Mendon</w:t>
            </w:r>
            <w:r w:rsidR="006D25F9" w:rsidRPr="002F1D0D">
              <w:t xml:space="preserve"> should probably just hire somebody.  She </w:t>
            </w:r>
            <w:r w:rsidR="004C0696">
              <w:t>sent</w:t>
            </w:r>
            <w:r w:rsidR="006D25F9" w:rsidRPr="002F1D0D">
              <w:t xml:space="preserve"> the information </w:t>
            </w:r>
            <w:r w:rsidR="004C0696">
              <w:t>Russ</w:t>
            </w:r>
            <w:r w:rsidR="006D25F9" w:rsidRPr="002F1D0D">
              <w:t xml:space="preserve"> sent to her to Daphne.  She asked Daphne and Eric </w:t>
            </w:r>
            <w:r w:rsidR="00F93608" w:rsidRPr="002F1D0D">
              <w:t xml:space="preserve">to </w:t>
            </w:r>
            <w:r w:rsidR="006D25F9" w:rsidRPr="002F1D0D">
              <w:t xml:space="preserve">investigate this.  </w:t>
            </w:r>
            <w:r w:rsidR="00137A6F" w:rsidRPr="002F1D0D">
              <w:rPr>
                <w:b/>
                <w:bCs/>
              </w:rPr>
              <w:t xml:space="preserve"> </w:t>
            </w:r>
          </w:p>
          <w:p w14:paraId="629406F2" w14:textId="05A7D435" w:rsidR="00B1719C" w:rsidRPr="002F1D0D" w:rsidRDefault="00B1719C" w:rsidP="002B5C24">
            <w:r w:rsidRPr="002F1D0D">
              <w:rPr>
                <w:rFonts w:eastAsia="Calibri" w:cs="Calibri"/>
              </w:rPr>
              <w:t xml:space="preserve">Nicole Norris and </w:t>
            </w:r>
            <w:r w:rsidR="00420352" w:rsidRPr="002F1D0D">
              <w:rPr>
                <w:rFonts w:eastAsia="Calibri" w:cs="Calibri"/>
              </w:rPr>
              <w:t xml:space="preserve">Councilmember Garbe </w:t>
            </w:r>
            <w:r w:rsidRPr="002F1D0D">
              <w:rPr>
                <w:rFonts w:eastAsia="Calibri" w:cs="Calibri"/>
              </w:rPr>
              <w:t xml:space="preserve">met with some people at Campbell Scientific. </w:t>
            </w:r>
            <w:r w:rsidR="00420352" w:rsidRPr="002F1D0D">
              <w:rPr>
                <w:rFonts w:eastAsia="Calibri" w:cs="Calibri"/>
              </w:rPr>
              <w:t>Th</w:t>
            </w:r>
            <w:r w:rsidRPr="002F1D0D">
              <w:rPr>
                <w:rFonts w:eastAsia="Calibri" w:cs="Calibri"/>
              </w:rPr>
              <w:t>ere's a weather station at Cookie Tanner's house, and it's getting old.</w:t>
            </w:r>
            <w:r w:rsidR="00420352" w:rsidRPr="002F1D0D">
              <w:t xml:space="preserve">  </w:t>
            </w:r>
            <w:r w:rsidR="00420352" w:rsidRPr="002F1D0D">
              <w:rPr>
                <w:rFonts w:eastAsia="Calibri" w:cs="Calibri"/>
              </w:rPr>
              <w:t>T</w:t>
            </w:r>
            <w:r w:rsidRPr="002F1D0D">
              <w:rPr>
                <w:rFonts w:eastAsia="Calibri" w:cs="Calibri"/>
              </w:rPr>
              <w:t xml:space="preserve">hey were wondering about the possibilities of moving </w:t>
            </w:r>
            <w:r w:rsidR="00420352" w:rsidRPr="002F1D0D">
              <w:rPr>
                <w:rFonts w:eastAsia="Calibri" w:cs="Calibri"/>
              </w:rPr>
              <w:t>i</w:t>
            </w:r>
            <w:r w:rsidRPr="002F1D0D">
              <w:rPr>
                <w:rFonts w:eastAsia="Calibri" w:cs="Calibri"/>
              </w:rPr>
              <w:t>t t</w:t>
            </w:r>
            <w:r w:rsidR="00420352" w:rsidRPr="002F1D0D">
              <w:rPr>
                <w:rFonts w:eastAsia="Calibri" w:cs="Calibri"/>
              </w:rPr>
              <w:t>o</w:t>
            </w:r>
            <w:r w:rsidRPr="002F1D0D">
              <w:rPr>
                <w:rFonts w:eastAsia="Calibri" w:cs="Calibri"/>
              </w:rPr>
              <w:t xml:space="preserve"> Legacy Park. </w:t>
            </w:r>
            <w:r w:rsidR="00420352" w:rsidRPr="002F1D0D">
              <w:rPr>
                <w:rFonts w:eastAsia="Calibri" w:cs="Calibri"/>
              </w:rPr>
              <w:t>T</w:t>
            </w:r>
            <w:r w:rsidRPr="002F1D0D">
              <w:rPr>
                <w:rFonts w:eastAsia="Calibri" w:cs="Calibri"/>
              </w:rPr>
              <w:t>here were some unforeseen circumstances that day</w:t>
            </w:r>
            <w:r w:rsidR="009D1084">
              <w:rPr>
                <w:rFonts w:eastAsia="Calibri" w:cs="Calibri"/>
              </w:rPr>
              <w:t>, s</w:t>
            </w:r>
            <w:r w:rsidRPr="002F1D0D">
              <w:rPr>
                <w:rFonts w:eastAsia="Calibri" w:cs="Calibri"/>
              </w:rPr>
              <w:t>o</w:t>
            </w:r>
            <w:r w:rsidR="004912D7" w:rsidRPr="002F1D0D">
              <w:rPr>
                <w:rFonts w:eastAsia="Calibri" w:cs="Calibri"/>
              </w:rPr>
              <w:t>,</w:t>
            </w:r>
            <w:r w:rsidRPr="002F1D0D">
              <w:rPr>
                <w:rFonts w:eastAsia="Calibri" w:cs="Calibri"/>
              </w:rPr>
              <w:t xml:space="preserve"> they're checking on some things that they ha</w:t>
            </w:r>
            <w:r w:rsidR="00B90449">
              <w:rPr>
                <w:rFonts w:eastAsia="Calibri" w:cs="Calibri"/>
              </w:rPr>
              <w:t>d</w:t>
            </w:r>
            <w:r w:rsidRPr="002F1D0D">
              <w:rPr>
                <w:rFonts w:eastAsia="Calibri" w:cs="Calibri"/>
              </w:rPr>
              <w:t>n't planned on.</w:t>
            </w:r>
            <w:r w:rsidR="004912D7" w:rsidRPr="002F1D0D">
              <w:t xml:space="preserve"> </w:t>
            </w:r>
            <w:r w:rsidR="003622AD" w:rsidRPr="002F1D0D">
              <w:rPr>
                <w:rFonts w:eastAsia="Calibri" w:cs="Calibri"/>
              </w:rPr>
              <w:t>She</w:t>
            </w:r>
            <w:r w:rsidRPr="002F1D0D">
              <w:rPr>
                <w:rFonts w:eastAsia="Calibri" w:cs="Calibri"/>
              </w:rPr>
              <w:t xml:space="preserve"> thought that it would be good to </w:t>
            </w:r>
            <w:r w:rsidR="007F282B">
              <w:rPr>
                <w:rFonts w:eastAsia="Calibri" w:cs="Calibri"/>
              </w:rPr>
              <w:t>make the city council</w:t>
            </w:r>
            <w:r w:rsidRPr="002F1D0D">
              <w:rPr>
                <w:rFonts w:eastAsia="Calibri" w:cs="Calibri"/>
              </w:rPr>
              <w:t xml:space="preserve"> aware</w:t>
            </w:r>
            <w:r w:rsidR="009201FC" w:rsidRPr="002F1D0D">
              <w:rPr>
                <w:rFonts w:eastAsia="Calibri" w:cs="Calibri"/>
              </w:rPr>
              <w:t>.</w:t>
            </w:r>
            <w:r w:rsidRPr="002F1D0D">
              <w:rPr>
                <w:rFonts w:eastAsia="Calibri" w:cs="Calibri"/>
              </w:rPr>
              <w:t xml:space="preserve"> </w:t>
            </w:r>
            <w:r w:rsidR="009201FC" w:rsidRPr="002F1D0D">
              <w:rPr>
                <w:rFonts w:eastAsia="Calibri" w:cs="Calibri"/>
              </w:rPr>
              <w:t xml:space="preserve">She asked </w:t>
            </w:r>
            <w:r w:rsidR="00856061" w:rsidRPr="002F1D0D">
              <w:rPr>
                <w:rFonts w:eastAsia="Calibri" w:cs="Calibri"/>
              </w:rPr>
              <w:t xml:space="preserve">how </w:t>
            </w:r>
            <w:r w:rsidRPr="002F1D0D">
              <w:rPr>
                <w:rFonts w:eastAsia="Calibri" w:cs="Calibri"/>
              </w:rPr>
              <w:t>big</w:t>
            </w:r>
            <w:r w:rsidR="00856061" w:rsidRPr="002F1D0D">
              <w:rPr>
                <w:rFonts w:eastAsia="Calibri" w:cs="Calibri"/>
              </w:rPr>
              <w:t xml:space="preserve"> the</w:t>
            </w:r>
            <w:r w:rsidRPr="002F1D0D">
              <w:rPr>
                <w:rFonts w:eastAsia="Calibri" w:cs="Calibri"/>
              </w:rPr>
              <w:t xml:space="preserve"> footprint would be</w:t>
            </w:r>
            <w:r w:rsidR="00856061" w:rsidRPr="002F1D0D">
              <w:rPr>
                <w:rFonts w:eastAsia="Calibri" w:cs="Calibri"/>
              </w:rPr>
              <w:t>.  She</w:t>
            </w:r>
            <w:r w:rsidRPr="002F1D0D">
              <w:rPr>
                <w:rFonts w:eastAsia="Calibri" w:cs="Calibri"/>
              </w:rPr>
              <w:t xml:space="preserve"> th</w:t>
            </w:r>
            <w:r w:rsidR="00856061" w:rsidRPr="002F1D0D">
              <w:rPr>
                <w:rFonts w:eastAsia="Calibri" w:cs="Calibri"/>
              </w:rPr>
              <w:t>ought</w:t>
            </w:r>
            <w:r w:rsidRPr="002F1D0D">
              <w:rPr>
                <w:rFonts w:eastAsia="Calibri" w:cs="Calibri"/>
              </w:rPr>
              <w:t xml:space="preserve"> he said 10-foot by 10-foot fenced area</w:t>
            </w:r>
            <w:r w:rsidR="007313B5" w:rsidRPr="002F1D0D">
              <w:rPr>
                <w:rFonts w:eastAsia="Calibri" w:cs="Calibri"/>
              </w:rPr>
              <w:t xml:space="preserve">, but maybe </w:t>
            </w:r>
            <w:r w:rsidRPr="002F1D0D">
              <w:rPr>
                <w:rFonts w:eastAsia="Calibri" w:cs="Calibri"/>
              </w:rPr>
              <w:t>a 6-foot or a 10-foot fenced area.</w:t>
            </w:r>
            <w:r w:rsidR="007313B5" w:rsidRPr="002F1D0D">
              <w:rPr>
                <w:rFonts w:eastAsia="Calibri" w:cs="Calibri"/>
              </w:rPr>
              <w:t xml:space="preserve"> She</w:t>
            </w:r>
            <w:r w:rsidRPr="002F1D0D">
              <w:rPr>
                <w:rFonts w:eastAsia="Calibri" w:cs="Calibri"/>
              </w:rPr>
              <w:t xml:space="preserve"> asked about the possibility of putting it up by the city shed. </w:t>
            </w:r>
            <w:r w:rsidR="009F7287" w:rsidRPr="002F1D0D">
              <w:rPr>
                <w:rFonts w:eastAsia="Calibri" w:cs="Calibri"/>
              </w:rPr>
              <w:t>I</w:t>
            </w:r>
            <w:r w:rsidRPr="002F1D0D">
              <w:rPr>
                <w:rFonts w:eastAsia="Calibri" w:cs="Calibri"/>
              </w:rPr>
              <w:t>t wouldn't be as visible there, but that that might be a good place because the concern was if it was at a private residence, then at some point they're going to be moving, and then that site would have to be relocated or have to be adjusted.</w:t>
            </w:r>
            <w:r w:rsidR="00EB4774" w:rsidRPr="002F1D0D">
              <w:t xml:space="preserve"> </w:t>
            </w:r>
            <w:r w:rsidR="00EB4774" w:rsidRPr="002F1D0D">
              <w:rPr>
                <w:rFonts w:eastAsia="Calibri" w:cs="Calibri"/>
              </w:rPr>
              <w:t>She</w:t>
            </w:r>
            <w:r w:rsidRPr="002F1D0D">
              <w:rPr>
                <w:rFonts w:eastAsia="Calibri" w:cs="Calibri"/>
              </w:rPr>
              <w:t xml:space="preserve"> thought that we should ask Kirk to know what's going to be best for him as far as maintenance. </w:t>
            </w:r>
            <w:r w:rsidR="00286AC3" w:rsidRPr="002F1D0D">
              <w:rPr>
                <w:rFonts w:eastAsia="Calibri" w:cs="Calibri"/>
              </w:rPr>
              <w:t>The question was asked if it w</w:t>
            </w:r>
            <w:r w:rsidRPr="002F1D0D">
              <w:rPr>
                <w:rFonts w:eastAsia="Calibri" w:cs="Calibri"/>
              </w:rPr>
              <w:t>ould  have to be</w:t>
            </w:r>
            <w:r w:rsidR="00286AC3" w:rsidRPr="002F1D0D">
              <w:rPr>
                <w:rFonts w:eastAsia="Calibri" w:cs="Calibri"/>
              </w:rPr>
              <w:t xml:space="preserve"> in</w:t>
            </w:r>
            <w:r w:rsidRPr="002F1D0D">
              <w:rPr>
                <w:rFonts w:eastAsia="Calibri" w:cs="Calibri"/>
              </w:rPr>
              <w:t xml:space="preserve"> an enclosure?</w:t>
            </w:r>
            <w:r w:rsidR="00286AC3" w:rsidRPr="002F1D0D">
              <w:rPr>
                <w:rFonts w:eastAsia="Calibri" w:cs="Calibri"/>
              </w:rPr>
              <w:t xml:space="preserve"> I</w:t>
            </w:r>
            <w:r w:rsidRPr="002F1D0D">
              <w:rPr>
                <w:rFonts w:eastAsia="Calibri" w:cs="Calibri"/>
              </w:rPr>
              <w:t>t depends on what type of weather station they're talking about. Some of them are small.</w:t>
            </w:r>
            <w:r w:rsidR="00286AC3" w:rsidRPr="002F1D0D">
              <w:t xml:space="preserve"> </w:t>
            </w:r>
            <w:r w:rsidRPr="002F1D0D">
              <w:rPr>
                <w:rFonts w:eastAsia="Calibri" w:cs="Calibri"/>
              </w:rPr>
              <w:t xml:space="preserve">They showed one that was like a foot by a few inches wide, which would be pretty small. </w:t>
            </w:r>
            <w:r w:rsidR="00B20A2F" w:rsidRPr="002F1D0D">
              <w:rPr>
                <w:rFonts w:eastAsia="Calibri" w:cs="Calibri"/>
              </w:rPr>
              <w:t>T</w:t>
            </w:r>
            <w:r w:rsidRPr="002F1D0D">
              <w:rPr>
                <w:rFonts w:eastAsia="Calibri" w:cs="Calibri"/>
              </w:rPr>
              <w:t>here's some that are on a tower</w:t>
            </w:r>
            <w:r w:rsidR="00B20A2F" w:rsidRPr="002F1D0D">
              <w:rPr>
                <w:rFonts w:eastAsia="Calibri" w:cs="Calibri"/>
              </w:rPr>
              <w:t>. She</w:t>
            </w:r>
            <w:r w:rsidRPr="002F1D0D">
              <w:rPr>
                <w:rFonts w:eastAsia="Calibri" w:cs="Calibri"/>
              </w:rPr>
              <w:t xml:space="preserve"> propose</w:t>
            </w:r>
            <w:r w:rsidR="00B20A2F" w:rsidRPr="002F1D0D">
              <w:rPr>
                <w:rFonts w:eastAsia="Calibri" w:cs="Calibri"/>
              </w:rPr>
              <w:t>d</w:t>
            </w:r>
            <w:r w:rsidRPr="002F1D0D">
              <w:rPr>
                <w:rFonts w:eastAsia="Calibri" w:cs="Calibri"/>
              </w:rPr>
              <w:t xml:space="preserve"> that </w:t>
            </w:r>
            <w:r w:rsidR="00BC6D4F">
              <w:rPr>
                <w:rFonts w:eastAsia="Calibri" w:cs="Calibri"/>
              </w:rPr>
              <w:t xml:space="preserve">Cambell Scientifics </w:t>
            </w:r>
            <w:r w:rsidRPr="002F1D0D">
              <w:rPr>
                <w:rFonts w:eastAsia="Calibri" w:cs="Calibri"/>
              </w:rPr>
              <w:t>come in and talk to us and tell us what it is that they're trying to either move or whatever</w:t>
            </w:r>
            <w:r w:rsidR="00F3454D">
              <w:rPr>
                <w:rFonts w:eastAsia="Calibri" w:cs="Calibri"/>
              </w:rPr>
              <w:t xml:space="preserve">, and give the council some kind </w:t>
            </w:r>
            <w:r w:rsidRPr="002F1D0D">
              <w:rPr>
                <w:rFonts w:eastAsia="Calibri" w:cs="Calibri"/>
              </w:rPr>
              <w:t>of a design.</w:t>
            </w:r>
          </w:p>
          <w:p w14:paraId="2CDB5268" w14:textId="5089DB40" w:rsidR="00B1719C" w:rsidRPr="002F1D0D" w:rsidRDefault="00FD24D9" w:rsidP="002F2F55">
            <w:pPr>
              <w:rPr>
                <w:rFonts w:eastAsia="Calibri" w:cs="Calibri"/>
              </w:rPr>
            </w:pPr>
            <w:r w:rsidRPr="002F1D0D">
              <w:rPr>
                <w:rFonts w:eastAsia="Calibri" w:cs="Calibri"/>
              </w:rPr>
              <w:t xml:space="preserve">Councilmember Jepson stated that he has </w:t>
            </w:r>
            <w:r w:rsidR="00B1719C" w:rsidRPr="002F1D0D">
              <w:rPr>
                <w:rFonts w:eastAsia="Calibri" w:cs="Calibri"/>
              </w:rPr>
              <w:t xml:space="preserve">been working at Campbell's </w:t>
            </w:r>
            <w:r w:rsidR="00614EBD">
              <w:rPr>
                <w:rFonts w:eastAsia="Calibri" w:cs="Calibri"/>
              </w:rPr>
              <w:t>Scientific</w:t>
            </w:r>
            <w:r w:rsidR="00B1719C" w:rsidRPr="002F1D0D">
              <w:rPr>
                <w:rFonts w:eastAsia="Calibri" w:cs="Calibri"/>
              </w:rPr>
              <w:t xml:space="preserve"> and taken </w:t>
            </w:r>
            <w:r w:rsidR="00536282" w:rsidRPr="002F1D0D">
              <w:rPr>
                <w:rFonts w:eastAsia="Calibri" w:cs="Calibri"/>
              </w:rPr>
              <w:t>his</w:t>
            </w:r>
            <w:r w:rsidR="00B1719C" w:rsidRPr="002F1D0D">
              <w:rPr>
                <w:rFonts w:eastAsia="Calibri" w:cs="Calibri"/>
              </w:rPr>
              <w:t xml:space="preserve"> whole life and knowing the weather station in Burt's. </w:t>
            </w:r>
            <w:r w:rsidR="00A74BEA">
              <w:rPr>
                <w:rFonts w:eastAsia="Calibri" w:cs="Calibri"/>
              </w:rPr>
              <w:t>W</w:t>
            </w:r>
            <w:r w:rsidR="00B1719C" w:rsidRPr="002F1D0D">
              <w:rPr>
                <w:rFonts w:eastAsia="Calibri" w:cs="Calibri"/>
              </w:rPr>
              <w:t xml:space="preserve">hen traveling around the country or the </w:t>
            </w:r>
            <w:proofErr w:type="gramStart"/>
            <w:r w:rsidR="00B1719C" w:rsidRPr="002F1D0D">
              <w:rPr>
                <w:rFonts w:eastAsia="Calibri" w:cs="Calibri"/>
              </w:rPr>
              <w:t>world</w:t>
            </w:r>
            <w:r w:rsidR="00D27B1D" w:rsidRPr="002F1D0D">
              <w:rPr>
                <w:rFonts w:eastAsia="Calibri" w:cs="Calibri"/>
              </w:rPr>
              <w:t>,</w:t>
            </w:r>
            <w:r w:rsidR="00B1719C" w:rsidRPr="002F1D0D">
              <w:rPr>
                <w:rFonts w:eastAsia="Calibri" w:cs="Calibri"/>
              </w:rPr>
              <w:t xml:space="preserve"> and</w:t>
            </w:r>
            <w:proofErr w:type="gramEnd"/>
            <w:r w:rsidR="00B1719C" w:rsidRPr="002F1D0D">
              <w:rPr>
                <w:rFonts w:eastAsia="Calibri" w:cs="Calibri"/>
              </w:rPr>
              <w:t xml:space="preserve"> </w:t>
            </w:r>
            <w:r w:rsidR="00D27B1D" w:rsidRPr="002F1D0D">
              <w:rPr>
                <w:rFonts w:eastAsia="Calibri" w:cs="Calibri"/>
              </w:rPr>
              <w:t>he</w:t>
            </w:r>
            <w:r w:rsidR="00B1719C" w:rsidRPr="002F1D0D">
              <w:rPr>
                <w:rFonts w:eastAsia="Calibri" w:cs="Calibri"/>
              </w:rPr>
              <w:t xml:space="preserve"> </w:t>
            </w:r>
            <w:r w:rsidR="00185A51">
              <w:rPr>
                <w:rFonts w:eastAsia="Calibri" w:cs="Calibri"/>
              </w:rPr>
              <w:t xml:space="preserve">occasionally </w:t>
            </w:r>
            <w:r w:rsidR="00B1719C" w:rsidRPr="002F1D0D">
              <w:rPr>
                <w:rFonts w:eastAsia="Calibri" w:cs="Calibri"/>
              </w:rPr>
              <w:t>see</w:t>
            </w:r>
            <w:r w:rsidR="00D27B1D" w:rsidRPr="002F1D0D">
              <w:rPr>
                <w:rFonts w:eastAsia="Calibri" w:cs="Calibri"/>
              </w:rPr>
              <w:t>s a</w:t>
            </w:r>
            <w:r w:rsidR="00B1719C" w:rsidRPr="002F1D0D">
              <w:rPr>
                <w:rFonts w:eastAsia="Calibri" w:cs="Calibri"/>
              </w:rPr>
              <w:t xml:space="preserve"> Campbell weather station.</w:t>
            </w:r>
            <w:r w:rsidR="008C1B49" w:rsidRPr="002F1D0D">
              <w:rPr>
                <w:rFonts w:eastAsia="Calibri" w:cs="Calibri"/>
              </w:rPr>
              <w:t xml:space="preserve"> There's a really big one up at the university.</w:t>
            </w:r>
            <w:r w:rsidR="008A46F3" w:rsidRPr="002F1D0D">
              <w:rPr>
                <w:rFonts w:eastAsia="Calibri" w:cs="Calibri"/>
              </w:rPr>
              <w:t xml:space="preserve">  We need to know what impact it would</w:t>
            </w:r>
            <w:r w:rsidR="002F5789" w:rsidRPr="002F1D0D">
              <w:rPr>
                <w:rFonts w:eastAsia="Calibri" w:cs="Calibri"/>
              </w:rPr>
              <w:t xml:space="preserve"> </w:t>
            </w:r>
            <w:r w:rsidR="00C302A1" w:rsidRPr="002F1D0D">
              <w:rPr>
                <w:rFonts w:eastAsia="Calibri" w:cs="Calibri"/>
              </w:rPr>
              <w:t>have</w:t>
            </w:r>
            <w:r w:rsidR="002F5789" w:rsidRPr="002F1D0D">
              <w:rPr>
                <w:rFonts w:eastAsia="Calibri" w:cs="Calibri"/>
              </w:rPr>
              <w:t xml:space="preserve"> and what we’d be required to do to maintain it.</w:t>
            </w:r>
          </w:p>
          <w:p w14:paraId="4C05E1D4" w14:textId="6E6E05CA" w:rsidR="00C302A1" w:rsidRPr="002F1D0D" w:rsidRDefault="00F83F21" w:rsidP="002F2F55">
            <w:r w:rsidRPr="002F1D0D">
              <w:rPr>
                <w:rFonts w:eastAsia="Calibri" w:cs="Calibri"/>
              </w:rPr>
              <w:t xml:space="preserve">Councilmember Garbe has worked with Abby to find a list of people who were going to get letters on </w:t>
            </w:r>
            <w:r w:rsidR="009C0D68" w:rsidRPr="002F1D0D">
              <w:rPr>
                <w:rFonts w:eastAsia="Calibri" w:cs="Calibri"/>
              </w:rPr>
              <w:t xml:space="preserve">junk vehicles. </w:t>
            </w:r>
            <w:r w:rsidR="00760DFF" w:rsidRPr="002F1D0D">
              <w:rPr>
                <w:rFonts w:eastAsia="Calibri" w:cs="Calibri"/>
              </w:rPr>
              <w:t>She will check with Ian to see if he knows what letters were already sent.</w:t>
            </w:r>
            <w:r w:rsidR="00E8181A" w:rsidRPr="002F1D0D">
              <w:rPr>
                <w:rFonts w:eastAsia="Calibri" w:cs="Calibri"/>
              </w:rPr>
              <w:t xml:space="preserve">  </w:t>
            </w:r>
            <w:r w:rsidR="002241E1" w:rsidRPr="002F1D0D">
              <w:rPr>
                <w:rFonts w:eastAsia="Calibri" w:cs="Calibri"/>
              </w:rPr>
              <w:t>The Easter egg hunt will be on April 11</w:t>
            </w:r>
            <w:r w:rsidR="002241E1" w:rsidRPr="002F1D0D">
              <w:rPr>
                <w:rFonts w:eastAsia="Calibri" w:cs="Calibri"/>
                <w:vertAlign w:val="superscript"/>
              </w:rPr>
              <w:t>th</w:t>
            </w:r>
            <w:r w:rsidR="002241E1" w:rsidRPr="002F1D0D">
              <w:rPr>
                <w:rFonts w:eastAsia="Calibri" w:cs="Calibri"/>
              </w:rPr>
              <w:t xml:space="preserve">.  </w:t>
            </w:r>
            <w:r w:rsidR="008C3CC8" w:rsidRPr="002F1D0D">
              <w:rPr>
                <w:rFonts w:eastAsia="Calibri" w:cs="Calibri"/>
              </w:rPr>
              <w:t>She will put up a sign on April 4</w:t>
            </w:r>
            <w:r w:rsidR="008C3CC8" w:rsidRPr="002F1D0D">
              <w:rPr>
                <w:rFonts w:eastAsia="Calibri" w:cs="Calibri"/>
                <w:vertAlign w:val="superscript"/>
              </w:rPr>
              <w:t>th</w:t>
            </w:r>
            <w:r w:rsidR="008C3CC8" w:rsidRPr="002F1D0D">
              <w:rPr>
                <w:rFonts w:eastAsia="Calibri" w:cs="Calibri"/>
              </w:rPr>
              <w:t>. The mayor thanked Amy, Daph</w:t>
            </w:r>
            <w:r w:rsidR="00E63D8E" w:rsidRPr="002F1D0D">
              <w:rPr>
                <w:rFonts w:eastAsia="Calibri" w:cs="Calibri"/>
              </w:rPr>
              <w:t xml:space="preserve">ne, Bob, and the youth council that </w:t>
            </w:r>
            <w:r w:rsidR="006A7933" w:rsidRPr="002F1D0D">
              <w:rPr>
                <w:rFonts w:eastAsia="Calibri" w:cs="Calibri"/>
              </w:rPr>
              <w:t xml:space="preserve">worked so hard with the reps.  </w:t>
            </w:r>
            <w:r w:rsidR="002E02BF" w:rsidRPr="002F1D0D">
              <w:rPr>
                <w:rFonts w:eastAsia="Calibri" w:cs="Calibri"/>
              </w:rPr>
              <w:t>A CPR</w:t>
            </w:r>
            <w:r w:rsidR="00945C57">
              <w:rPr>
                <w:rFonts w:eastAsia="Calibri" w:cs="Calibri"/>
              </w:rPr>
              <w:t xml:space="preserve"> grant</w:t>
            </w:r>
            <w:r w:rsidR="002E02BF" w:rsidRPr="002F1D0D">
              <w:rPr>
                <w:rFonts w:eastAsia="Calibri" w:cs="Calibri"/>
              </w:rPr>
              <w:t xml:space="preserve"> was put in, and also one </w:t>
            </w:r>
            <w:r w:rsidR="00945C57">
              <w:rPr>
                <w:rFonts w:eastAsia="Calibri" w:cs="Calibri"/>
              </w:rPr>
              <w:t>to</w:t>
            </w:r>
            <w:r w:rsidR="002E02BF" w:rsidRPr="002F1D0D">
              <w:rPr>
                <w:rFonts w:eastAsia="Calibri" w:cs="Calibri"/>
              </w:rPr>
              <w:t xml:space="preserve"> the Utah </w:t>
            </w:r>
            <w:r w:rsidR="006E7AA0">
              <w:rPr>
                <w:rFonts w:eastAsia="Calibri" w:cs="Calibri"/>
              </w:rPr>
              <w:t xml:space="preserve">Youth </w:t>
            </w:r>
            <w:r w:rsidR="006077DA">
              <w:rPr>
                <w:rFonts w:eastAsia="Calibri" w:cs="Calibri"/>
              </w:rPr>
              <w:t>Soccer</w:t>
            </w:r>
            <w:r w:rsidR="002E02BF" w:rsidRPr="002F1D0D">
              <w:rPr>
                <w:rFonts w:eastAsia="Calibri" w:cs="Calibri"/>
              </w:rPr>
              <w:t xml:space="preserve"> Association.</w:t>
            </w:r>
          </w:p>
          <w:p w14:paraId="0BCF8811" w14:textId="77777777" w:rsidR="00C61ADB" w:rsidRPr="00790236" w:rsidRDefault="00C61ADB" w:rsidP="00107929">
            <w:pPr>
              <w:ind w:left="0"/>
            </w:pPr>
          </w:p>
          <w:p w14:paraId="42136407" w14:textId="7EA43F45" w:rsidR="00CB749E" w:rsidRPr="00DF2DD1" w:rsidRDefault="00C830DE" w:rsidP="00CB5B86">
            <w:pPr>
              <w:rPr>
                <w:rFonts w:eastAsia="Calibri" w:cs="Calibri"/>
              </w:rPr>
            </w:pPr>
            <w:r w:rsidRPr="00790236">
              <w:rPr>
                <w:b/>
                <w:bCs/>
              </w:rPr>
              <w:lastRenderedPageBreak/>
              <w:t>Ben Watkins</w:t>
            </w:r>
            <w:r w:rsidR="00811C64" w:rsidRPr="00790236">
              <w:rPr>
                <w:b/>
                <w:bCs/>
              </w:rPr>
              <w:t>-</w:t>
            </w:r>
            <w:r w:rsidR="00845952" w:rsidRPr="00790236">
              <w:rPr>
                <w:b/>
                <w:bCs/>
              </w:rPr>
              <w:t xml:space="preserve"> </w:t>
            </w:r>
            <w:r w:rsidR="0029463B" w:rsidRPr="00790236">
              <w:rPr>
                <w:b/>
                <w:bCs/>
              </w:rPr>
              <w:t>(</w:t>
            </w:r>
            <w:r w:rsidR="00785B86" w:rsidRPr="00790236">
              <w:rPr>
                <w:b/>
                <w:bCs/>
              </w:rPr>
              <w:t>7:</w:t>
            </w:r>
            <w:r w:rsidR="00CB3B9E">
              <w:rPr>
                <w:b/>
                <w:bCs/>
              </w:rPr>
              <w:t>14</w:t>
            </w:r>
            <w:r w:rsidR="002F2F55">
              <w:rPr>
                <w:b/>
                <w:bCs/>
              </w:rPr>
              <w:t>)</w:t>
            </w:r>
            <w:r w:rsidR="00920F42" w:rsidRPr="00790236">
              <w:rPr>
                <w:b/>
                <w:bCs/>
              </w:rPr>
              <w:t xml:space="preserve"> PM</w:t>
            </w:r>
            <w:r w:rsidR="002F2F55">
              <w:rPr>
                <w:b/>
                <w:bCs/>
              </w:rPr>
              <w:t xml:space="preserve">  </w:t>
            </w:r>
            <w:r w:rsidR="004158D5" w:rsidRPr="00DF2DD1">
              <w:t>There is a requirement to have secondary</w:t>
            </w:r>
            <w:r w:rsidR="000F49F1" w:rsidRPr="00DF2DD1">
              <w:t xml:space="preserve"> water meters by 2040.  He followed up with Jon Hardman about that and was told</w:t>
            </w:r>
            <w:r w:rsidR="004B264C" w:rsidRPr="00DF2DD1">
              <w:t xml:space="preserve"> there are mostly private irrigation companies in town that should already be addressing the state requirements.</w:t>
            </w:r>
            <w:r w:rsidR="00D409D8" w:rsidRPr="00DF2DD1">
              <w:t xml:space="preserve"> </w:t>
            </w:r>
            <w:r w:rsidR="00605984">
              <w:rPr>
                <w:rFonts w:eastAsia="Calibri" w:cs="Calibri"/>
              </w:rPr>
              <w:t xml:space="preserve">Not </w:t>
            </w:r>
            <w:r w:rsidR="00D409D8" w:rsidRPr="00DF2DD1">
              <w:rPr>
                <w:rFonts w:eastAsia="Calibri" w:cs="Calibri"/>
              </w:rPr>
              <w:t>all are pressurized. If the PL 566 project</w:t>
            </w:r>
            <w:r w:rsidR="00CB5B86" w:rsidRPr="00DF2DD1">
              <w:rPr>
                <w:rFonts w:eastAsia="Calibri" w:cs="Calibri"/>
              </w:rPr>
              <w:t xml:space="preserve"> </w:t>
            </w:r>
            <w:r w:rsidR="00D409D8" w:rsidRPr="00DF2DD1">
              <w:rPr>
                <w:rFonts w:eastAsia="Calibri" w:cs="Calibri"/>
              </w:rPr>
              <w:t xml:space="preserve">comes through and the city all goes to the new pressurized system, meters are included in the project design and </w:t>
            </w:r>
            <w:r w:rsidR="00DA4A90">
              <w:rPr>
                <w:rFonts w:eastAsia="Calibri" w:cs="Calibri"/>
              </w:rPr>
              <w:t xml:space="preserve">the city </w:t>
            </w:r>
            <w:r w:rsidR="00D409D8" w:rsidRPr="00DF2DD1">
              <w:rPr>
                <w:rFonts w:eastAsia="Calibri" w:cs="Calibri"/>
              </w:rPr>
              <w:t>will be in compliance.</w:t>
            </w:r>
            <w:r w:rsidR="00CB5B86" w:rsidRPr="00DF2DD1">
              <w:t xml:space="preserve">  </w:t>
            </w:r>
            <w:r w:rsidR="00D409D8" w:rsidRPr="00DF2DD1">
              <w:rPr>
                <w:rFonts w:eastAsia="Calibri" w:cs="Calibri"/>
              </w:rPr>
              <w:t>Kirk has been talking to the state regarding the one pressurized system the city controls</w:t>
            </w:r>
            <w:r w:rsidR="000C7B9E" w:rsidRPr="00DF2DD1">
              <w:rPr>
                <w:rFonts w:eastAsia="Calibri" w:cs="Calibri"/>
              </w:rPr>
              <w:t>.</w:t>
            </w:r>
          </w:p>
          <w:p w14:paraId="4DC23887" w14:textId="48106F56" w:rsidR="00F71E1D" w:rsidRPr="00DF2DD1" w:rsidRDefault="00F71E1D" w:rsidP="00DC0AFE">
            <w:pPr>
              <w:rPr>
                <w:rFonts w:eastAsia="Calibri" w:cs="Calibri"/>
              </w:rPr>
            </w:pPr>
            <w:r w:rsidRPr="00DF2DD1">
              <w:rPr>
                <w:rFonts w:eastAsia="Calibri" w:cs="Calibri"/>
              </w:rPr>
              <w:t>He has talked with Deputy Spence about congestion during the July 24</w:t>
            </w:r>
            <w:r w:rsidRPr="00DF2DD1">
              <w:rPr>
                <w:rFonts w:eastAsia="Calibri" w:cs="Calibri"/>
                <w:vertAlign w:val="superscript"/>
              </w:rPr>
              <w:t>th</w:t>
            </w:r>
            <w:r w:rsidRPr="00DF2DD1">
              <w:rPr>
                <w:rFonts w:eastAsia="Calibri" w:cs="Calibri"/>
              </w:rPr>
              <w:t xml:space="preserve"> celebration.</w:t>
            </w:r>
            <w:r w:rsidR="00DC0AFE" w:rsidRPr="00DF2DD1">
              <w:rPr>
                <w:rFonts w:eastAsia="Calibri" w:cs="Calibri"/>
              </w:rPr>
              <w:t xml:space="preserve"> He asked if</w:t>
            </w:r>
            <w:r w:rsidR="00DC0AFE" w:rsidRPr="00DF2DD1">
              <w:t xml:space="preserve"> </w:t>
            </w:r>
            <w:r w:rsidRPr="00DF2DD1">
              <w:rPr>
                <w:rFonts w:eastAsia="Calibri" w:cs="Calibri"/>
              </w:rPr>
              <w:t xml:space="preserve">there </w:t>
            </w:r>
            <w:r w:rsidR="00DC0AFE" w:rsidRPr="00DF2DD1">
              <w:rPr>
                <w:rFonts w:eastAsia="Calibri" w:cs="Calibri"/>
              </w:rPr>
              <w:t>has</w:t>
            </w:r>
            <w:r w:rsidR="00D028B7" w:rsidRPr="00DF2DD1">
              <w:rPr>
                <w:rFonts w:eastAsia="Calibri" w:cs="Calibri"/>
              </w:rPr>
              <w:t xml:space="preserve"> </w:t>
            </w:r>
            <w:r w:rsidR="00DC0AFE" w:rsidRPr="00DF2DD1">
              <w:rPr>
                <w:rFonts w:eastAsia="Calibri" w:cs="Calibri"/>
              </w:rPr>
              <w:t xml:space="preserve">been </w:t>
            </w:r>
            <w:r w:rsidRPr="00DF2DD1">
              <w:rPr>
                <w:rFonts w:eastAsia="Calibri" w:cs="Calibri"/>
              </w:rPr>
              <w:t>any thoughts of moving some of the activities to Pi</w:t>
            </w:r>
            <w:r w:rsidR="00D028B7" w:rsidRPr="00DF2DD1">
              <w:rPr>
                <w:rFonts w:eastAsia="Calibri" w:cs="Calibri"/>
              </w:rPr>
              <w:t>onee</w:t>
            </w:r>
            <w:r w:rsidRPr="00DF2DD1">
              <w:rPr>
                <w:rFonts w:eastAsia="Calibri" w:cs="Calibri"/>
              </w:rPr>
              <w:t>r Park or Legacy Park</w:t>
            </w:r>
            <w:r w:rsidR="00D028B7" w:rsidRPr="00DF2DD1">
              <w:rPr>
                <w:rFonts w:eastAsia="Calibri" w:cs="Calibri"/>
              </w:rPr>
              <w:t>.</w:t>
            </w:r>
            <w:r w:rsidRPr="00DF2DD1">
              <w:rPr>
                <w:rFonts w:eastAsia="Calibri" w:cs="Calibri"/>
              </w:rPr>
              <w:t xml:space="preserve"> </w:t>
            </w:r>
            <w:r w:rsidR="00D028B7" w:rsidRPr="00DF2DD1">
              <w:rPr>
                <w:rFonts w:eastAsia="Calibri" w:cs="Calibri"/>
              </w:rPr>
              <w:t>He’s</w:t>
            </w:r>
            <w:r w:rsidRPr="00DF2DD1">
              <w:rPr>
                <w:rFonts w:eastAsia="Calibri" w:cs="Calibri"/>
              </w:rPr>
              <w:t xml:space="preserve"> thinking specifically of the volleyball t</w:t>
            </w:r>
            <w:r w:rsidR="00B8417A" w:rsidRPr="00DF2DD1">
              <w:rPr>
                <w:rFonts w:eastAsia="Calibri" w:cs="Calibri"/>
              </w:rPr>
              <w:t>ournament that takes place on the</w:t>
            </w:r>
            <w:r w:rsidRPr="00DF2DD1">
              <w:rPr>
                <w:rFonts w:eastAsia="Calibri" w:cs="Calibri"/>
              </w:rPr>
              <w:t xml:space="preserve"> town square. </w:t>
            </w:r>
            <w:r w:rsidR="00B8417A" w:rsidRPr="00DF2DD1">
              <w:rPr>
                <w:rFonts w:eastAsia="Calibri" w:cs="Calibri"/>
              </w:rPr>
              <w:t>We could</w:t>
            </w:r>
            <w:r w:rsidRPr="00DF2DD1">
              <w:rPr>
                <w:rFonts w:eastAsia="Calibri" w:cs="Calibri"/>
              </w:rPr>
              <w:t xml:space="preserve"> try to move some of the things. </w:t>
            </w:r>
            <w:r w:rsidR="0029273A">
              <w:rPr>
                <w:rFonts w:eastAsia="Calibri" w:cs="Calibri"/>
              </w:rPr>
              <w:t xml:space="preserve">He said </w:t>
            </w:r>
            <w:r w:rsidRPr="00DF2DD1">
              <w:rPr>
                <w:rFonts w:eastAsia="Calibri" w:cs="Calibri"/>
              </w:rPr>
              <w:t>there's all sorts of discussions that can be had.</w:t>
            </w:r>
            <w:r w:rsidR="00F72E1D" w:rsidRPr="00DF2DD1">
              <w:rPr>
                <w:rFonts w:eastAsia="Calibri" w:cs="Calibri"/>
              </w:rPr>
              <w:t xml:space="preserve"> </w:t>
            </w:r>
          </w:p>
          <w:p w14:paraId="6167691F" w14:textId="79412308" w:rsidR="008D0286" w:rsidRPr="00DF2DD1" w:rsidRDefault="00BF59D8" w:rsidP="00BF59D8">
            <w:r w:rsidRPr="00DF2DD1">
              <w:t>He wants to get the history items, photos</w:t>
            </w:r>
            <w:r w:rsidR="00E77FE2" w:rsidRPr="00DF2DD1">
              <w:t xml:space="preserve"> and documents,</w:t>
            </w:r>
            <w:r w:rsidRPr="00DF2DD1">
              <w:t xml:space="preserve"> </w:t>
            </w:r>
            <w:r w:rsidR="008D0286" w:rsidRPr="00DF2DD1">
              <w:rPr>
                <w:rFonts w:eastAsia="Calibri" w:cs="Calibri"/>
              </w:rPr>
              <w:t>a safe home</w:t>
            </w:r>
            <w:r w:rsidR="00E77FE2" w:rsidRPr="00DF2DD1">
              <w:rPr>
                <w:rFonts w:eastAsia="Calibri" w:cs="Calibri"/>
              </w:rPr>
              <w:t xml:space="preserve">. He has </w:t>
            </w:r>
            <w:r w:rsidR="008D0286" w:rsidRPr="00DF2DD1">
              <w:rPr>
                <w:rFonts w:eastAsia="Calibri" w:cs="Calibri"/>
              </w:rPr>
              <w:t>share</w:t>
            </w:r>
            <w:r w:rsidR="00E77FE2" w:rsidRPr="00DF2DD1">
              <w:rPr>
                <w:rFonts w:eastAsia="Calibri" w:cs="Calibri"/>
              </w:rPr>
              <w:t>d</w:t>
            </w:r>
            <w:r w:rsidR="008D0286" w:rsidRPr="00DF2DD1">
              <w:rPr>
                <w:rFonts w:eastAsia="Calibri" w:cs="Calibri"/>
              </w:rPr>
              <w:t xml:space="preserve"> some of those ideas on email</w:t>
            </w:r>
            <w:r w:rsidR="00E77FE2" w:rsidRPr="00DF2DD1">
              <w:rPr>
                <w:rFonts w:eastAsia="Calibri" w:cs="Calibri"/>
              </w:rPr>
              <w:t>.</w:t>
            </w:r>
            <w:r w:rsidR="008D0286" w:rsidRPr="00DF2DD1">
              <w:rPr>
                <w:rFonts w:eastAsia="Calibri" w:cs="Calibri"/>
              </w:rPr>
              <w:t xml:space="preserve"> </w:t>
            </w:r>
            <w:r w:rsidR="00E77FE2" w:rsidRPr="00DF2DD1">
              <w:rPr>
                <w:rFonts w:eastAsia="Calibri" w:cs="Calibri"/>
              </w:rPr>
              <w:t xml:space="preserve">It would be good if </w:t>
            </w:r>
            <w:r w:rsidR="008D0286" w:rsidRPr="00DF2DD1">
              <w:rPr>
                <w:rFonts w:eastAsia="Calibri" w:cs="Calibri"/>
              </w:rPr>
              <w:t>people in town</w:t>
            </w:r>
            <w:r w:rsidR="00A245CA" w:rsidRPr="00DF2DD1">
              <w:rPr>
                <w:rFonts w:eastAsia="Calibri" w:cs="Calibri"/>
              </w:rPr>
              <w:t xml:space="preserve"> could share some of the things they have found.  </w:t>
            </w:r>
            <w:r w:rsidR="00E10C77" w:rsidRPr="00DF2DD1">
              <w:rPr>
                <w:rFonts w:eastAsia="Calibri" w:cs="Calibri"/>
              </w:rPr>
              <w:t xml:space="preserve">He met with the library board to see what thoughts they had and if they could help us out.  </w:t>
            </w:r>
            <w:r w:rsidR="00632FDF" w:rsidRPr="00DF2DD1">
              <w:rPr>
                <w:rFonts w:eastAsia="Calibri" w:cs="Calibri"/>
              </w:rPr>
              <w:t xml:space="preserve">They weren’t interested. </w:t>
            </w:r>
            <w:r w:rsidR="008E3E13" w:rsidRPr="00DF2DD1">
              <w:rPr>
                <w:rFonts w:eastAsia="Calibri" w:cs="Calibri"/>
              </w:rPr>
              <w:t>Some suggestions of people that could serve on a history committee were given</w:t>
            </w:r>
            <w:r w:rsidR="00F84A0B" w:rsidRPr="00DF2DD1">
              <w:rPr>
                <w:rFonts w:eastAsia="Calibri" w:cs="Calibri"/>
              </w:rPr>
              <w:t xml:space="preserve">.  </w:t>
            </w:r>
            <w:r w:rsidR="007D5327" w:rsidRPr="00DF2DD1">
              <w:rPr>
                <w:rFonts w:eastAsia="Calibri" w:cs="Calibri"/>
              </w:rPr>
              <w:t>The mayor said there could be a small budget</w:t>
            </w:r>
            <w:r w:rsidR="0031496B" w:rsidRPr="00DF2DD1">
              <w:rPr>
                <w:rFonts w:eastAsia="Calibri" w:cs="Calibri"/>
              </w:rPr>
              <w:t xml:space="preserve">.  </w:t>
            </w:r>
            <w:r w:rsidR="00F84A0B" w:rsidRPr="00DF2DD1">
              <w:rPr>
                <w:rFonts w:eastAsia="Calibri" w:cs="Calibri"/>
              </w:rPr>
              <w:t>Paul Willy is working on a second edition of the Mendon history book.</w:t>
            </w:r>
            <w:r w:rsidR="0031496B" w:rsidRPr="00DF2DD1">
              <w:rPr>
                <w:rFonts w:eastAsia="Calibri" w:cs="Calibri"/>
              </w:rPr>
              <w:t xml:space="preserve">  The city is working</w:t>
            </w:r>
            <w:r w:rsidR="006375B0" w:rsidRPr="00DF2DD1">
              <w:rPr>
                <w:rFonts w:eastAsia="Calibri" w:cs="Calibri"/>
              </w:rPr>
              <w:t xml:space="preserve"> upstairs to get things cleared out so we have room for storage.  There is a special room behind locked door</w:t>
            </w:r>
            <w:r w:rsidR="00391430" w:rsidRPr="00DF2DD1">
              <w:rPr>
                <w:rFonts w:eastAsia="Calibri" w:cs="Calibri"/>
              </w:rPr>
              <w:t xml:space="preserve">s </w:t>
            </w:r>
            <w:r w:rsidR="00215322">
              <w:rPr>
                <w:rFonts w:eastAsia="Calibri" w:cs="Calibri"/>
              </w:rPr>
              <w:t xml:space="preserve">where things </w:t>
            </w:r>
            <w:r w:rsidR="00391430" w:rsidRPr="00DF2DD1">
              <w:rPr>
                <w:rFonts w:eastAsia="Calibri" w:cs="Calibri"/>
              </w:rPr>
              <w:t>are archiv</w:t>
            </w:r>
            <w:r w:rsidR="00215322">
              <w:rPr>
                <w:rFonts w:eastAsia="Calibri" w:cs="Calibri"/>
              </w:rPr>
              <w:t>ed</w:t>
            </w:r>
            <w:r w:rsidR="00391430" w:rsidRPr="00DF2DD1">
              <w:rPr>
                <w:rFonts w:eastAsia="Calibri" w:cs="Calibri"/>
              </w:rPr>
              <w:t xml:space="preserve">.  </w:t>
            </w:r>
            <w:r w:rsidR="00A70CE8" w:rsidRPr="00DF2DD1">
              <w:rPr>
                <w:rFonts w:eastAsia="Calibri" w:cs="Calibri"/>
              </w:rPr>
              <w:t>If Councilmember Watkins is interested in putting together a history committee, he should do that</w:t>
            </w:r>
            <w:r w:rsidR="00BC0CBE" w:rsidRPr="00DF2DD1">
              <w:rPr>
                <w:rFonts w:eastAsia="Calibri" w:cs="Calibri"/>
              </w:rPr>
              <w:t xml:space="preserve">.  He’d be over it and oversee it. </w:t>
            </w:r>
            <w:r w:rsidR="001D7DA7" w:rsidRPr="00DF2DD1">
              <w:rPr>
                <w:rFonts w:eastAsia="Calibri" w:cs="Calibri"/>
              </w:rPr>
              <w:t>The mayor shared</w:t>
            </w:r>
            <w:r w:rsidR="0075778B" w:rsidRPr="00DF2DD1">
              <w:rPr>
                <w:rFonts w:eastAsia="Calibri" w:cs="Calibri"/>
              </w:rPr>
              <w:t xml:space="preserve"> that he was once told, when an old man dies, a library burns down.  It’s gone.</w:t>
            </w:r>
            <w:r w:rsidR="00600E14" w:rsidRPr="00DF2DD1">
              <w:rPr>
                <w:rFonts w:eastAsia="Calibri" w:cs="Calibri"/>
              </w:rPr>
              <w:t xml:space="preserve">  Thi</w:t>
            </w:r>
            <w:r w:rsidR="003A7DF9" w:rsidRPr="00DF2DD1">
              <w:rPr>
                <w:rFonts w:eastAsia="Calibri" w:cs="Calibri"/>
              </w:rPr>
              <w:t>n</w:t>
            </w:r>
            <w:r w:rsidR="00600E14" w:rsidRPr="00DF2DD1">
              <w:rPr>
                <w:rFonts w:eastAsia="Calibri" w:cs="Calibri"/>
              </w:rPr>
              <w:t>gs need to get written down, get pictures, get audio and video recordings</w:t>
            </w:r>
            <w:r w:rsidR="003A7DF9" w:rsidRPr="00DF2DD1">
              <w:rPr>
                <w:rFonts w:eastAsia="Calibri" w:cs="Calibri"/>
              </w:rPr>
              <w:t>.  But what is the value if nobody ever gets to see it</w:t>
            </w:r>
            <w:r w:rsidR="00A524B5" w:rsidRPr="00DF2DD1">
              <w:rPr>
                <w:rFonts w:eastAsia="Calibri" w:cs="Calibri"/>
              </w:rPr>
              <w:t xml:space="preserve">?  Some artifacts could be displayed in the display cases in the city hall.  </w:t>
            </w:r>
            <w:r w:rsidR="007A79E4" w:rsidRPr="00DF2DD1">
              <w:rPr>
                <w:rFonts w:eastAsia="Calibri" w:cs="Calibri"/>
              </w:rPr>
              <w:t>He would love to see Mendon have a historic link on their website</w:t>
            </w:r>
            <w:r w:rsidR="00660EEF" w:rsidRPr="00DF2DD1">
              <w:rPr>
                <w:rFonts w:eastAsia="Calibri" w:cs="Calibri"/>
              </w:rPr>
              <w:t xml:space="preserve">, where things can be scanned in and people would have access to it.  </w:t>
            </w:r>
            <w:r w:rsidR="00A51B7A" w:rsidRPr="00DF2DD1">
              <w:rPr>
                <w:rFonts w:eastAsia="Calibri" w:cs="Calibri"/>
              </w:rPr>
              <w:t>The mayor asked the city clerk to add under</w:t>
            </w:r>
            <w:r w:rsidR="001C4E20" w:rsidRPr="00DF2DD1">
              <w:rPr>
                <w:rFonts w:eastAsia="Calibri" w:cs="Calibri"/>
              </w:rPr>
              <w:t xml:space="preserve"> Councilmember Watkins</w:t>
            </w:r>
            <w:r w:rsidR="006903A1">
              <w:rPr>
                <w:rFonts w:eastAsia="Calibri" w:cs="Calibri"/>
              </w:rPr>
              <w:t>’</w:t>
            </w:r>
            <w:r w:rsidR="001C4E20" w:rsidRPr="00DF2DD1">
              <w:rPr>
                <w:rFonts w:eastAsia="Calibri" w:cs="Calibri"/>
              </w:rPr>
              <w:t xml:space="preserve"> duties</w:t>
            </w:r>
            <w:r w:rsidR="00661EA0" w:rsidRPr="00DF2DD1">
              <w:rPr>
                <w:rFonts w:eastAsia="Calibri" w:cs="Calibri"/>
              </w:rPr>
              <w:t xml:space="preserve"> History Committee </w:t>
            </w:r>
            <w:r w:rsidR="00DF2DD1" w:rsidRPr="00DF2DD1">
              <w:rPr>
                <w:rFonts w:eastAsia="Calibri" w:cs="Calibri"/>
              </w:rPr>
              <w:t>Liaison</w:t>
            </w:r>
            <w:r w:rsidR="00D054B2" w:rsidRPr="00DF2DD1">
              <w:rPr>
                <w:rFonts w:eastAsia="Calibri" w:cs="Calibri"/>
              </w:rPr>
              <w:t>.</w:t>
            </w:r>
          </w:p>
          <w:p w14:paraId="5F95AD41" w14:textId="77777777" w:rsidR="00AE1018" w:rsidRPr="00790236" w:rsidRDefault="00AE1018" w:rsidP="00107929">
            <w:pPr>
              <w:ind w:left="0"/>
            </w:pPr>
          </w:p>
          <w:p w14:paraId="4CD4DFC8" w14:textId="34A8284B" w:rsidR="00132FC8" w:rsidRDefault="00C830DE" w:rsidP="005D268C">
            <w:pPr>
              <w:rPr>
                <w:rFonts w:eastAsia="Times New Roman" w:cs="Arial"/>
                <w:color w:val="303030"/>
                <w:spacing w:val="0"/>
                <w:bdr w:val="single" w:sz="2" w:space="0" w:color="E5E7EB" w:frame="1"/>
                <w:shd w:val="clear" w:color="auto" w:fill="FFFFFF"/>
              </w:rPr>
            </w:pPr>
            <w:r w:rsidRPr="00790236">
              <w:rPr>
                <w:b/>
                <w:bCs/>
              </w:rPr>
              <w:t>Art Heers</w:t>
            </w:r>
            <w:r w:rsidR="00811C64" w:rsidRPr="00790236">
              <w:rPr>
                <w:b/>
                <w:bCs/>
              </w:rPr>
              <w:t>-</w:t>
            </w:r>
            <w:r w:rsidR="00E71B88" w:rsidRPr="00790236">
              <w:rPr>
                <w:b/>
                <w:bCs/>
              </w:rPr>
              <w:t xml:space="preserve"> </w:t>
            </w:r>
            <w:r w:rsidR="00920F42" w:rsidRPr="00790236">
              <w:rPr>
                <w:b/>
                <w:bCs/>
              </w:rPr>
              <w:t>(</w:t>
            </w:r>
            <w:r w:rsidR="000E1AEF">
              <w:rPr>
                <w:b/>
                <w:bCs/>
              </w:rPr>
              <w:t>7:25</w:t>
            </w:r>
            <w:r w:rsidR="00920F42" w:rsidRPr="00790236">
              <w:rPr>
                <w:b/>
                <w:bCs/>
              </w:rPr>
              <w:t xml:space="preserve"> PM)</w:t>
            </w:r>
            <w:r w:rsidR="00941405">
              <w:rPr>
                <w:b/>
                <w:bCs/>
              </w:rPr>
              <w:t xml:space="preserve"> </w:t>
            </w:r>
            <w:r w:rsidR="00B26492" w:rsidRPr="005D268C">
              <w:rPr>
                <w:rFonts w:eastAsia="Times New Roman" w:cs="Arial"/>
                <w:color w:val="303030"/>
                <w:spacing w:val="0"/>
                <w:bdr w:val="single" w:sz="2" w:space="0" w:color="E5E7EB" w:frame="1"/>
                <w:shd w:val="clear" w:color="auto" w:fill="EDEDED"/>
              </w:rPr>
              <w:t>The second rabies clinic happened</w:t>
            </w:r>
            <w:r w:rsidR="005D268C" w:rsidRPr="005D268C">
              <w:rPr>
                <w:rFonts w:eastAsia="Times New Roman" w:cs="Arial"/>
                <w:color w:val="303030"/>
                <w:spacing w:val="0"/>
                <w:bdr w:val="single" w:sz="2" w:space="0" w:color="E5E7EB" w:frame="1"/>
                <w:shd w:val="clear" w:color="auto" w:fill="FFFFFF"/>
              </w:rPr>
              <w:t xml:space="preserve"> </w:t>
            </w:r>
            <w:r w:rsidR="00B26492" w:rsidRPr="005D268C">
              <w:rPr>
                <w:rFonts w:eastAsia="Times New Roman" w:cs="Arial"/>
                <w:color w:val="303030"/>
                <w:spacing w:val="0"/>
                <w:bdr w:val="single" w:sz="2" w:space="0" w:color="E5E7EB" w:frame="1"/>
                <w:shd w:val="clear" w:color="auto" w:fill="FFFFFF"/>
              </w:rPr>
              <w:t>and he thi</w:t>
            </w:r>
            <w:r w:rsidR="005D268C" w:rsidRPr="005D268C">
              <w:rPr>
                <w:rFonts w:eastAsia="Times New Roman" w:cs="Arial"/>
                <w:color w:val="303030"/>
                <w:spacing w:val="0"/>
                <w:bdr w:val="single" w:sz="2" w:space="0" w:color="E5E7EB" w:frame="1"/>
                <w:shd w:val="clear" w:color="auto" w:fill="FFFFFF"/>
              </w:rPr>
              <w:t>n</w:t>
            </w:r>
            <w:r w:rsidR="00B26492" w:rsidRPr="005D268C">
              <w:rPr>
                <w:rFonts w:eastAsia="Times New Roman" w:cs="Arial"/>
                <w:color w:val="303030"/>
                <w:spacing w:val="0"/>
                <w:bdr w:val="single" w:sz="2" w:space="0" w:color="E5E7EB" w:frame="1"/>
                <w:shd w:val="clear" w:color="auto" w:fill="FFFFFF"/>
              </w:rPr>
              <w:t>k</w:t>
            </w:r>
            <w:r w:rsidR="005D268C" w:rsidRPr="005D268C">
              <w:rPr>
                <w:rFonts w:eastAsia="Times New Roman" w:cs="Arial"/>
                <w:color w:val="303030"/>
                <w:spacing w:val="0"/>
                <w:bdr w:val="single" w:sz="2" w:space="0" w:color="E5E7EB" w:frame="1"/>
                <w:shd w:val="clear" w:color="auto" w:fill="FFFFFF"/>
              </w:rPr>
              <w:t>s</w:t>
            </w:r>
            <w:r w:rsidR="00B26492" w:rsidRPr="005D268C">
              <w:rPr>
                <w:rFonts w:eastAsia="Times New Roman" w:cs="Arial"/>
                <w:color w:val="303030"/>
                <w:spacing w:val="0"/>
                <w:bdr w:val="single" w:sz="2" w:space="0" w:color="E5E7EB" w:frame="1"/>
                <w:shd w:val="clear" w:color="auto" w:fill="FFFFFF"/>
              </w:rPr>
              <w:t xml:space="preserve"> this </w:t>
            </w:r>
            <w:r w:rsidR="005D268C">
              <w:rPr>
                <w:rFonts w:eastAsia="Times New Roman" w:cs="Arial"/>
                <w:color w:val="303030"/>
                <w:spacing w:val="0"/>
                <w:bdr w:val="single" w:sz="2" w:space="0" w:color="E5E7EB" w:frame="1"/>
                <w:shd w:val="clear" w:color="auto" w:fill="FFFFFF"/>
              </w:rPr>
              <w:t xml:space="preserve">one </w:t>
            </w:r>
            <w:r w:rsidR="00B26492" w:rsidRPr="005D268C">
              <w:rPr>
                <w:rFonts w:eastAsia="Times New Roman" w:cs="Arial"/>
                <w:color w:val="303030"/>
                <w:spacing w:val="0"/>
                <w:bdr w:val="single" w:sz="2" w:space="0" w:color="E5E7EB" w:frame="1"/>
                <w:shd w:val="clear" w:color="auto" w:fill="FFFFFF"/>
              </w:rPr>
              <w:t>was a good vaccine.</w:t>
            </w:r>
            <w:r w:rsidR="00B26492" w:rsidRPr="00B26492">
              <w:rPr>
                <w:rFonts w:ascii="Arial" w:eastAsia="Times New Roman" w:hAnsi="Arial" w:cs="Arial"/>
                <w:color w:val="303030"/>
                <w:spacing w:val="0"/>
                <w:sz w:val="27"/>
                <w:szCs w:val="27"/>
                <w:bdr w:val="single" w:sz="2" w:space="0" w:color="E5E7EB" w:frame="1"/>
                <w:shd w:val="clear" w:color="auto" w:fill="FFFFFF"/>
              </w:rPr>
              <w:t> </w:t>
            </w:r>
            <w:r w:rsidR="003C55AA" w:rsidRPr="00442822">
              <w:rPr>
                <w:rFonts w:eastAsia="Times New Roman" w:cs="Arial"/>
                <w:color w:val="303030"/>
                <w:spacing w:val="0"/>
                <w:bdr w:val="single" w:sz="2" w:space="0" w:color="E5E7EB" w:frame="1"/>
                <w:shd w:val="clear" w:color="auto" w:fill="FFFFFF"/>
              </w:rPr>
              <w:t>He had a phone conversation with Landis W</w:t>
            </w:r>
            <w:r w:rsidR="003A1BEF">
              <w:rPr>
                <w:rFonts w:eastAsia="Times New Roman" w:cs="Arial"/>
                <w:color w:val="303030"/>
                <w:spacing w:val="0"/>
                <w:bdr w:val="single" w:sz="2" w:space="0" w:color="E5E7EB" w:frame="1"/>
                <w:shd w:val="clear" w:color="auto" w:fill="FFFFFF"/>
              </w:rPr>
              <w:t>e</w:t>
            </w:r>
            <w:r w:rsidR="003C55AA" w:rsidRPr="00442822">
              <w:rPr>
                <w:rFonts w:eastAsia="Times New Roman" w:cs="Arial"/>
                <w:color w:val="303030"/>
                <w:spacing w:val="0"/>
                <w:bdr w:val="single" w:sz="2" w:space="0" w:color="E5E7EB" w:frame="1"/>
                <w:shd w:val="clear" w:color="auto" w:fill="FFFFFF"/>
              </w:rPr>
              <w:t>nger from the county</w:t>
            </w:r>
            <w:r w:rsidR="00F84B1D" w:rsidRPr="00442822">
              <w:rPr>
                <w:rFonts w:eastAsia="Times New Roman" w:cs="Arial"/>
                <w:color w:val="303030"/>
                <w:spacing w:val="0"/>
                <w:bdr w:val="single" w:sz="2" w:space="0" w:color="E5E7EB" w:frame="1"/>
                <w:shd w:val="clear" w:color="auto" w:fill="FFFFFF"/>
              </w:rPr>
              <w:t>, and he gav</w:t>
            </w:r>
            <w:r w:rsidR="003A1BEF">
              <w:rPr>
                <w:rFonts w:eastAsia="Times New Roman" w:cs="Arial"/>
                <w:color w:val="303030"/>
                <w:spacing w:val="0"/>
                <w:bdr w:val="single" w:sz="2" w:space="0" w:color="E5E7EB" w:frame="1"/>
                <w:shd w:val="clear" w:color="auto" w:fill="FFFFFF"/>
              </w:rPr>
              <w:t>e</w:t>
            </w:r>
            <w:r w:rsidR="004D0E9C">
              <w:rPr>
                <w:rFonts w:eastAsia="Times New Roman" w:cs="Arial"/>
                <w:color w:val="303030"/>
                <w:spacing w:val="0"/>
                <w:bdr w:val="single" w:sz="2" w:space="0" w:color="E5E7EB" w:frame="1"/>
                <w:shd w:val="clear" w:color="auto" w:fill="FFFFFF"/>
              </w:rPr>
              <w:t xml:space="preserve"> him some good information.  He wondered if he could get a committee together that would</w:t>
            </w:r>
            <w:r w:rsidR="00113F53">
              <w:rPr>
                <w:rFonts w:eastAsia="Times New Roman" w:cs="Arial"/>
                <w:color w:val="303030"/>
                <w:spacing w:val="0"/>
                <w:bdr w:val="single" w:sz="2" w:space="0" w:color="E5E7EB" w:frame="1"/>
                <w:shd w:val="clear" w:color="auto" w:fill="FFFFFF"/>
              </w:rPr>
              <w:t xml:space="preserve"> be thinking of trails.  It’s not just for Mendon, but it links </w:t>
            </w:r>
            <w:r w:rsidR="005D2E95">
              <w:rPr>
                <w:rFonts w:eastAsia="Times New Roman" w:cs="Arial"/>
                <w:color w:val="303030"/>
                <w:spacing w:val="0"/>
                <w:bdr w:val="single" w:sz="2" w:space="0" w:color="E5E7EB" w:frame="1"/>
                <w:shd w:val="clear" w:color="auto" w:fill="FFFFFF"/>
              </w:rPr>
              <w:t>Mendon trails</w:t>
            </w:r>
            <w:r w:rsidR="00113F53">
              <w:rPr>
                <w:rFonts w:eastAsia="Times New Roman" w:cs="Arial"/>
                <w:color w:val="303030"/>
                <w:spacing w:val="0"/>
                <w:bdr w:val="single" w:sz="2" w:space="0" w:color="E5E7EB" w:frame="1"/>
                <w:shd w:val="clear" w:color="auto" w:fill="FFFFFF"/>
              </w:rPr>
              <w:t xml:space="preserve"> with county trails that are happening.  </w:t>
            </w:r>
            <w:r w:rsidR="00557957">
              <w:rPr>
                <w:rFonts w:eastAsia="Times New Roman" w:cs="Arial"/>
                <w:color w:val="303030"/>
                <w:spacing w:val="0"/>
                <w:bdr w:val="single" w:sz="2" w:space="0" w:color="E5E7EB" w:frame="1"/>
                <w:shd w:val="clear" w:color="auto" w:fill="FFFFFF"/>
              </w:rPr>
              <w:t>Ron</w:t>
            </w:r>
            <w:r w:rsidR="005A5362">
              <w:rPr>
                <w:rFonts w:eastAsia="Times New Roman" w:cs="Arial"/>
                <w:color w:val="303030"/>
                <w:spacing w:val="0"/>
                <w:bdr w:val="single" w:sz="2" w:space="0" w:color="E5E7EB" w:frame="1"/>
                <w:shd w:val="clear" w:color="auto" w:fill="FFFFFF"/>
              </w:rPr>
              <w:t xml:space="preserve"> </w:t>
            </w:r>
            <w:r w:rsidR="006A2A92">
              <w:rPr>
                <w:rFonts w:eastAsia="Times New Roman" w:cs="Arial"/>
                <w:color w:val="303030"/>
                <w:spacing w:val="0"/>
                <w:bdr w:val="single" w:sz="2" w:space="0" w:color="E5E7EB" w:frame="1"/>
                <w:shd w:val="clear" w:color="auto" w:fill="FFFFFF"/>
              </w:rPr>
              <w:t xml:space="preserve">Campbell and John </w:t>
            </w:r>
            <w:r w:rsidR="005A5362">
              <w:rPr>
                <w:rFonts w:eastAsia="Times New Roman" w:cs="Arial"/>
                <w:color w:val="303030"/>
                <w:spacing w:val="0"/>
                <w:bdr w:val="single" w:sz="2" w:space="0" w:color="E5E7EB" w:frame="1"/>
                <w:shd w:val="clear" w:color="auto" w:fill="FFFFFF"/>
              </w:rPr>
              <w:t>Ei</w:t>
            </w:r>
            <w:r w:rsidR="006A2A92">
              <w:rPr>
                <w:rFonts w:eastAsia="Times New Roman" w:cs="Arial"/>
                <w:color w:val="303030"/>
                <w:spacing w:val="0"/>
                <w:bdr w:val="single" w:sz="2" w:space="0" w:color="E5E7EB" w:frame="1"/>
                <w:shd w:val="clear" w:color="auto" w:fill="FFFFFF"/>
              </w:rPr>
              <w:t>man have expressed interest.</w:t>
            </w:r>
            <w:r w:rsidR="004C7CE3">
              <w:rPr>
                <w:rFonts w:eastAsia="Times New Roman" w:cs="Arial"/>
                <w:color w:val="303030"/>
                <w:spacing w:val="0"/>
                <w:bdr w:val="single" w:sz="2" w:space="0" w:color="E5E7EB" w:frame="1"/>
                <w:shd w:val="clear" w:color="auto" w:fill="FFFFFF"/>
              </w:rPr>
              <w:t xml:space="preserve">  It would be great to see the sidewalks around the city square finished. </w:t>
            </w:r>
          </w:p>
          <w:p w14:paraId="54C5C9AA" w14:textId="7DA8CB92" w:rsidR="00EB6652" w:rsidRDefault="004C7CE3" w:rsidP="005D268C">
            <w:pPr>
              <w:rPr>
                <w:rFonts w:eastAsia="Times New Roman" w:cs="Arial"/>
                <w:color w:val="303030"/>
                <w:spacing w:val="0"/>
                <w:bdr w:val="single" w:sz="2" w:space="0" w:color="E5E7EB" w:frame="1"/>
                <w:shd w:val="clear" w:color="auto" w:fill="FFFFFF"/>
              </w:rPr>
            </w:pPr>
            <w:r>
              <w:rPr>
                <w:rFonts w:eastAsia="Times New Roman" w:cs="Arial"/>
                <w:color w:val="303030"/>
                <w:spacing w:val="0"/>
                <w:bdr w:val="single" w:sz="2" w:space="0" w:color="E5E7EB" w:frame="1"/>
                <w:shd w:val="clear" w:color="auto" w:fill="FFFFFF"/>
              </w:rPr>
              <w:t xml:space="preserve"> </w:t>
            </w:r>
            <w:r w:rsidR="00132FC8">
              <w:rPr>
                <w:rFonts w:eastAsia="Times New Roman" w:cs="Arial"/>
                <w:color w:val="303030"/>
                <w:spacing w:val="0"/>
                <w:bdr w:val="single" w:sz="2" w:space="0" w:color="E5E7EB" w:frame="1"/>
                <w:shd w:val="clear" w:color="auto" w:fill="FFFFFF"/>
              </w:rPr>
              <w:t>Councilmember Garbe said l</w:t>
            </w:r>
            <w:r w:rsidR="00CC4B85">
              <w:rPr>
                <w:rFonts w:eastAsia="Times New Roman" w:cs="Arial"/>
                <w:color w:val="303030"/>
                <w:spacing w:val="0"/>
                <w:bdr w:val="single" w:sz="2" w:space="0" w:color="E5E7EB" w:frame="1"/>
                <w:shd w:val="clear" w:color="auto" w:fill="FFFFFF"/>
              </w:rPr>
              <w:t>ast year</w:t>
            </w:r>
            <w:r w:rsidR="007C5E4A">
              <w:rPr>
                <w:rFonts w:eastAsia="Times New Roman" w:cs="Arial"/>
                <w:color w:val="303030"/>
                <w:spacing w:val="0"/>
                <w:bdr w:val="single" w:sz="2" w:space="0" w:color="E5E7EB" w:frame="1"/>
                <w:shd w:val="clear" w:color="auto" w:fill="FFFFFF"/>
              </w:rPr>
              <w:t xml:space="preserve"> we started to do an ORPA grant to connect Legacy to Waynes’s Loop, and connect all the parks</w:t>
            </w:r>
            <w:r w:rsidR="00451E32">
              <w:rPr>
                <w:rFonts w:eastAsia="Times New Roman" w:cs="Arial"/>
                <w:color w:val="303030"/>
                <w:spacing w:val="0"/>
                <w:bdr w:val="single" w:sz="2" w:space="0" w:color="E5E7EB" w:frame="1"/>
                <w:shd w:val="clear" w:color="auto" w:fill="FFFFFF"/>
              </w:rPr>
              <w:t xml:space="preserve"> </w:t>
            </w:r>
            <w:r w:rsidR="007C5E4A">
              <w:rPr>
                <w:rFonts w:eastAsia="Times New Roman" w:cs="Arial"/>
                <w:color w:val="303030"/>
                <w:spacing w:val="0"/>
                <w:bdr w:val="single" w:sz="2" w:space="0" w:color="E5E7EB" w:frame="1"/>
                <w:shd w:val="clear" w:color="auto" w:fill="FFFFFF"/>
              </w:rPr>
              <w:t>in Mendon with</w:t>
            </w:r>
            <w:r w:rsidR="00451E32">
              <w:rPr>
                <w:rFonts w:eastAsia="Times New Roman" w:cs="Arial"/>
                <w:color w:val="303030"/>
                <w:spacing w:val="0"/>
                <w:bdr w:val="single" w:sz="2" w:space="0" w:color="E5E7EB" w:frame="1"/>
                <w:shd w:val="clear" w:color="auto" w:fill="FFFFFF"/>
              </w:rPr>
              <w:t xml:space="preserve"> signs.</w:t>
            </w:r>
            <w:r w:rsidR="007C78FE">
              <w:rPr>
                <w:rFonts w:eastAsia="Times New Roman" w:cs="Arial"/>
                <w:color w:val="303030"/>
                <w:spacing w:val="0"/>
                <w:bdr w:val="single" w:sz="2" w:space="0" w:color="E5E7EB" w:frame="1"/>
                <w:shd w:val="clear" w:color="auto" w:fill="FFFFFF"/>
              </w:rPr>
              <w:t xml:space="preserve"> </w:t>
            </w:r>
            <w:r w:rsidR="00294FAA">
              <w:rPr>
                <w:rFonts w:eastAsia="Times New Roman" w:cs="Arial"/>
                <w:color w:val="303030"/>
                <w:spacing w:val="0"/>
                <w:bdr w:val="single" w:sz="2" w:space="0" w:color="E5E7EB" w:frame="1"/>
                <w:shd w:val="clear" w:color="auto" w:fill="FFFFFF"/>
              </w:rPr>
              <w:t>They almost had the grant ready, and the stuff with the playground happened</w:t>
            </w:r>
            <w:r w:rsidR="007C78FE">
              <w:rPr>
                <w:rFonts w:eastAsia="Times New Roman" w:cs="Arial"/>
                <w:color w:val="303030"/>
                <w:spacing w:val="0"/>
                <w:bdr w:val="single" w:sz="2" w:space="0" w:color="E5E7EB" w:frame="1"/>
                <w:shd w:val="clear" w:color="auto" w:fill="FFFFFF"/>
              </w:rPr>
              <w:t>. It was decided to hold off on</w:t>
            </w:r>
            <w:r w:rsidR="002D1E11">
              <w:rPr>
                <w:rFonts w:eastAsia="Times New Roman" w:cs="Arial"/>
                <w:color w:val="303030"/>
                <w:spacing w:val="0"/>
                <w:bdr w:val="single" w:sz="2" w:space="0" w:color="E5E7EB" w:frame="1"/>
                <w:shd w:val="clear" w:color="auto" w:fill="FFFFFF"/>
              </w:rPr>
              <w:t xml:space="preserve"> submitting the grant</w:t>
            </w:r>
            <w:r w:rsidR="008D594F">
              <w:rPr>
                <w:rFonts w:eastAsia="Times New Roman" w:cs="Arial"/>
                <w:color w:val="303030"/>
                <w:spacing w:val="0"/>
                <w:bdr w:val="single" w:sz="2" w:space="0" w:color="E5E7EB" w:frame="1"/>
                <w:shd w:val="clear" w:color="auto" w:fill="FFFFFF"/>
              </w:rPr>
              <w:t xml:space="preserve">.  </w:t>
            </w:r>
            <w:r w:rsidR="005D2E95">
              <w:rPr>
                <w:rFonts w:eastAsia="Times New Roman" w:cs="Arial"/>
                <w:color w:val="303030"/>
                <w:spacing w:val="0"/>
                <w:bdr w:val="single" w:sz="2" w:space="0" w:color="E5E7EB" w:frame="1"/>
                <w:shd w:val="clear" w:color="auto" w:fill="FFFFFF"/>
              </w:rPr>
              <w:t>She</w:t>
            </w:r>
            <w:r w:rsidR="008D594F">
              <w:rPr>
                <w:rFonts w:eastAsia="Times New Roman" w:cs="Arial"/>
                <w:color w:val="303030"/>
                <w:spacing w:val="0"/>
                <w:bdr w:val="single" w:sz="2" w:space="0" w:color="E5E7EB" w:frame="1"/>
                <w:shd w:val="clear" w:color="auto" w:fill="FFFFFF"/>
              </w:rPr>
              <w:t xml:space="preserve"> would like to submit it.  </w:t>
            </w:r>
            <w:r w:rsidR="007E7947">
              <w:rPr>
                <w:rFonts w:eastAsia="Times New Roman" w:cs="Arial"/>
                <w:color w:val="303030"/>
                <w:spacing w:val="0"/>
                <w:bdr w:val="single" w:sz="2" w:space="0" w:color="E5E7EB" w:frame="1"/>
                <w:shd w:val="clear" w:color="auto" w:fill="FFFFFF"/>
              </w:rPr>
              <w:t>Councilmember Heers</w:t>
            </w:r>
            <w:r w:rsidR="00106256">
              <w:rPr>
                <w:rFonts w:eastAsia="Times New Roman" w:cs="Arial"/>
                <w:color w:val="303030"/>
                <w:spacing w:val="0"/>
                <w:bdr w:val="single" w:sz="2" w:space="0" w:color="E5E7EB" w:frame="1"/>
                <w:shd w:val="clear" w:color="auto" w:fill="FFFFFF"/>
              </w:rPr>
              <w:t xml:space="preserve"> has been thinking of running a trail through the cemetery</w:t>
            </w:r>
            <w:r w:rsidR="00983268">
              <w:rPr>
                <w:rFonts w:eastAsia="Times New Roman" w:cs="Arial"/>
                <w:color w:val="303030"/>
                <w:spacing w:val="0"/>
                <w:bdr w:val="single" w:sz="2" w:space="0" w:color="E5E7EB" w:frame="1"/>
                <w:shd w:val="clear" w:color="auto" w:fill="FFFFFF"/>
              </w:rPr>
              <w:t xml:space="preserve"> up on the hill.</w:t>
            </w:r>
            <w:r w:rsidR="00AE1B46">
              <w:rPr>
                <w:rFonts w:eastAsia="Times New Roman" w:cs="Arial"/>
                <w:color w:val="303030"/>
                <w:spacing w:val="0"/>
                <w:bdr w:val="single" w:sz="2" w:space="0" w:color="E5E7EB" w:frame="1"/>
                <w:shd w:val="clear" w:color="auto" w:fill="FFFFFF"/>
              </w:rPr>
              <w:t xml:space="preserve">  He was encouraged to put a committee together.  </w:t>
            </w:r>
          </w:p>
          <w:p w14:paraId="2B7D9C40" w14:textId="5B40674C" w:rsidR="001A1FE2" w:rsidRDefault="009053F0" w:rsidP="005D268C">
            <w:r>
              <w:t>A</w:t>
            </w:r>
            <w:r w:rsidR="00F86613" w:rsidRPr="009053F0">
              <w:t xml:space="preserve"> conditional use permit needs to be filed</w:t>
            </w:r>
            <w:r w:rsidRPr="009053F0">
              <w:t xml:space="preserve"> with the county</w:t>
            </w:r>
            <w:r w:rsidR="00206219">
              <w:t xml:space="preserve"> before Waynes Loop can be used.</w:t>
            </w:r>
            <w:r w:rsidR="00761F79">
              <w:t xml:space="preserve">  Landis will be involved with that as well.</w:t>
            </w:r>
            <w:r w:rsidR="00CB6E35">
              <w:t xml:space="preserve">  It was mentioned that the earth has washed away from some of the root </w:t>
            </w:r>
            <w:r w:rsidR="007E7947">
              <w:t>b</w:t>
            </w:r>
            <w:r w:rsidR="00CB6E35">
              <w:t>alls</w:t>
            </w:r>
            <w:r w:rsidR="00D15761">
              <w:t>.  There needs to be some dirt put around them soon.  There is also nine benches</w:t>
            </w:r>
            <w:r w:rsidR="002D27C6">
              <w:t xml:space="preserve"> </w:t>
            </w:r>
            <w:r w:rsidR="00D15761">
              <w:t>there.  All nine of th</w:t>
            </w:r>
            <w:r w:rsidR="00546AC6">
              <w:t>ose benches have a wonde</w:t>
            </w:r>
            <w:r w:rsidR="00403C31">
              <w:t xml:space="preserve">rful </w:t>
            </w:r>
            <w:r w:rsidR="00546AC6">
              <w:t xml:space="preserve">view of Benson and Preston.  There’s not a single bench that’s facing the </w:t>
            </w:r>
            <w:r w:rsidR="00546AC6">
              <w:lastRenderedPageBreak/>
              <w:t>pretties</w:t>
            </w:r>
            <w:r w:rsidR="00403C31">
              <w:t>t</w:t>
            </w:r>
            <w:r w:rsidR="00546AC6">
              <w:t xml:space="preserve"> vie</w:t>
            </w:r>
            <w:r w:rsidR="00403C31">
              <w:t>w</w:t>
            </w:r>
            <w:r w:rsidR="00546AC6">
              <w:t>, the mountain</w:t>
            </w:r>
            <w:r w:rsidR="002D27C6">
              <w:t>s</w:t>
            </w:r>
            <w:r w:rsidR="00546AC6">
              <w:t xml:space="preserve">. </w:t>
            </w:r>
            <w:r w:rsidR="002D27C6">
              <w:t xml:space="preserve">He was going to </w:t>
            </w:r>
            <w:r w:rsidR="00150841">
              <w:t xml:space="preserve">ask </w:t>
            </w:r>
            <w:r w:rsidR="001B5D73">
              <w:t>the county if some of those benches could be reversed</w:t>
            </w:r>
            <w:r w:rsidR="00150841">
              <w:t xml:space="preserve"> to face the mountains.</w:t>
            </w:r>
            <w:r w:rsidR="001B5D73">
              <w:t xml:space="preserve">  </w:t>
            </w:r>
          </w:p>
          <w:p w14:paraId="2F0D6C8B" w14:textId="27901B2F" w:rsidR="002D2DF0" w:rsidRPr="009053F0" w:rsidRDefault="0067265E" w:rsidP="005D268C">
            <w:pPr>
              <w:rPr>
                <w:rFonts w:ascii="Arial" w:eastAsia="Times New Roman" w:hAnsi="Arial" w:cs="Arial"/>
                <w:color w:val="303030"/>
                <w:spacing w:val="0"/>
                <w:sz w:val="27"/>
                <w:szCs w:val="27"/>
                <w:bdr w:val="single" w:sz="2" w:space="0" w:color="E5E7EB" w:frame="1"/>
                <w:shd w:val="clear" w:color="auto" w:fill="FFFFFF"/>
              </w:rPr>
            </w:pPr>
            <w:r>
              <w:t>Councilmember Heers</w:t>
            </w:r>
            <w:r w:rsidR="002D2DF0">
              <w:t xml:space="preserve"> was asked</w:t>
            </w:r>
            <w:r w:rsidR="00E065AD">
              <w:t xml:space="preserve"> to be sure he gets in contact with mosquito abatement and attend the meetings.</w:t>
            </w:r>
            <w:r>
              <w:t xml:space="preserve">  They are ran out of the Bear River Health Department.</w:t>
            </w:r>
          </w:p>
          <w:p w14:paraId="5B055CF5" w14:textId="77777777" w:rsidR="006D0DA5" w:rsidRPr="00790236" w:rsidRDefault="006D0DA5" w:rsidP="00107929">
            <w:pPr>
              <w:ind w:left="0"/>
            </w:pPr>
          </w:p>
          <w:p w14:paraId="6D0C17F9" w14:textId="078FBB80" w:rsidR="00A17109" w:rsidRDefault="00B95644" w:rsidP="00264CFD">
            <w:pPr>
              <w:ind w:left="0"/>
            </w:pPr>
            <w:r w:rsidRPr="00790236">
              <w:rPr>
                <w:b/>
                <w:bCs/>
              </w:rPr>
              <w:t xml:space="preserve">Bob </w:t>
            </w:r>
            <w:r w:rsidR="00811C64" w:rsidRPr="00790236">
              <w:rPr>
                <w:b/>
                <w:bCs/>
              </w:rPr>
              <w:t>Jepsen-</w:t>
            </w:r>
            <w:r w:rsidR="00E108FB" w:rsidRPr="00790236">
              <w:rPr>
                <w:b/>
                <w:bCs/>
              </w:rPr>
              <w:t xml:space="preserve"> </w:t>
            </w:r>
            <w:r w:rsidR="00920F42" w:rsidRPr="00790236">
              <w:rPr>
                <w:b/>
                <w:bCs/>
              </w:rPr>
              <w:t>(</w:t>
            </w:r>
            <w:r w:rsidR="008B1FF9">
              <w:rPr>
                <w:b/>
                <w:bCs/>
              </w:rPr>
              <w:t>7:35</w:t>
            </w:r>
            <w:r w:rsidR="00594BB2" w:rsidRPr="00790236">
              <w:rPr>
                <w:b/>
                <w:bCs/>
              </w:rPr>
              <w:t xml:space="preserve"> PM)</w:t>
            </w:r>
            <w:r w:rsidR="0080319C" w:rsidRPr="00790236">
              <w:rPr>
                <w:b/>
                <w:bCs/>
              </w:rPr>
              <w:t xml:space="preserve"> </w:t>
            </w:r>
            <w:r w:rsidR="008B1FF9">
              <w:rPr>
                <w:b/>
                <w:bCs/>
              </w:rPr>
              <w:t xml:space="preserve"> </w:t>
            </w:r>
            <w:r w:rsidR="00327508">
              <w:t xml:space="preserve">He’s asking for approximately $10,000 </w:t>
            </w:r>
            <w:r w:rsidR="00681EEB">
              <w:t xml:space="preserve">for material costs to finish everything that needs to be </w:t>
            </w:r>
            <w:r w:rsidR="009F461E">
              <w:t xml:space="preserve">done to finish </w:t>
            </w:r>
            <w:r w:rsidR="00613919">
              <w:t>things around the public works building from the culinary water project.</w:t>
            </w:r>
            <w:r w:rsidR="00486E7E">
              <w:t xml:space="preserve">  These are things on the outside</w:t>
            </w:r>
            <w:r w:rsidR="009D43EC">
              <w:t xml:space="preserve">.  He bought 2 rolls of two-inch pipe, </w:t>
            </w:r>
            <w:r w:rsidR="00150841">
              <w:t xml:space="preserve">and needs to be </w:t>
            </w:r>
            <w:r w:rsidR="00037D29">
              <w:t>reimbursed for his time</w:t>
            </w:r>
            <w:r w:rsidR="009D43EC">
              <w:t xml:space="preserve">.  </w:t>
            </w:r>
            <w:r w:rsidR="00D70560">
              <w:t>He asked if it c</w:t>
            </w:r>
            <w:r w:rsidR="009D43EC">
              <w:t>an that be funded with water funds</w:t>
            </w:r>
            <w:r w:rsidR="00D70560">
              <w:t>.  Councilmember Meyers said he is more comfortable with that than using money out of the general fun</w:t>
            </w:r>
            <w:r w:rsidR="00DF45E1">
              <w:t>d</w:t>
            </w:r>
            <w:r w:rsidR="00994437">
              <w:t>.</w:t>
            </w:r>
            <w:r w:rsidR="00496DC3">
              <w:t xml:space="preserve">  Currently there is just over </w:t>
            </w:r>
            <w:r w:rsidR="00FA121F">
              <w:t>$</w:t>
            </w:r>
            <w:r w:rsidR="00496DC3">
              <w:t>139,000</w:t>
            </w:r>
            <w:r w:rsidR="00FA121F">
              <w:t xml:space="preserve"> to get through this fiscal year.  </w:t>
            </w:r>
            <w:r w:rsidR="00044245">
              <w:t xml:space="preserve">It is estimated that new water meters </w:t>
            </w:r>
            <w:r w:rsidR="00167A11">
              <w:t>to be about $110,000.  The meters aren’t going to be available this fiscal year.</w:t>
            </w:r>
            <w:r w:rsidR="008B0C6C">
              <w:t xml:space="preserve">  Councilmember Jepsen was approved to pull</w:t>
            </w:r>
            <w:r w:rsidR="008568FD">
              <w:t xml:space="preserve"> that $10,000 out of the water fund to get the project done now.</w:t>
            </w:r>
            <w:r w:rsidR="00CA12DC">
              <w:t xml:space="preserve"> </w:t>
            </w:r>
          </w:p>
          <w:p w14:paraId="31F478C0" w14:textId="777C7F7B" w:rsidR="00502AE5" w:rsidRDefault="00037D29" w:rsidP="00264CFD">
            <w:pPr>
              <w:ind w:left="0"/>
            </w:pPr>
            <w:r>
              <w:t xml:space="preserve">Councilmember Jepsen </w:t>
            </w:r>
            <w:r w:rsidR="00050F31">
              <w:t xml:space="preserve">said </w:t>
            </w:r>
            <w:r w:rsidR="00A309AA">
              <w:t xml:space="preserve">work needs to be done on </w:t>
            </w:r>
            <w:r w:rsidR="00050F31">
              <w:t>the drain</w:t>
            </w:r>
            <w:r w:rsidR="00A309AA">
              <w:t xml:space="preserve"> </w:t>
            </w:r>
            <w:r w:rsidR="00050F31">
              <w:t xml:space="preserve">field </w:t>
            </w:r>
            <w:r w:rsidR="00A309AA">
              <w:t>on</w:t>
            </w:r>
            <w:r w:rsidR="00050F31">
              <w:t xml:space="preserve"> the </w:t>
            </w:r>
            <w:r w:rsidR="00A309AA">
              <w:t>city square</w:t>
            </w:r>
            <w:r w:rsidR="00AB6AC5">
              <w:t xml:space="preserve"> before it fails.  </w:t>
            </w:r>
            <w:r w:rsidR="00A87DB3">
              <w:t xml:space="preserve">If he does it the material will be around $5,000.  His services are free.  </w:t>
            </w:r>
            <w:r w:rsidR="00E65916">
              <w:t>There was d</w:t>
            </w:r>
            <w:r w:rsidR="004D18CC">
              <w:t xml:space="preserve">iscussion about </w:t>
            </w:r>
            <w:r w:rsidR="00781041">
              <w:t>where money in the budget</w:t>
            </w:r>
            <w:r w:rsidR="003C7EC2">
              <w:t xml:space="preserve"> </w:t>
            </w:r>
            <w:r w:rsidR="004E62D4">
              <w:t>might</w:t>
            </w:r>
            <w:r w:rsidR="005651B4">
              <w:t xml:space="preserve"> come from</w:t>
            </w:r>
            <w:r w:rsidR="00C82208">
              <w:t xml:space="preserve">.  </w:t>
            </w:r>
            <w:r w:rsidR="0038151B">
              <w:t>It will be looked at</w:t>
            </w:r>
            <w:r w:rsidR="00332D7D">
              <w:t xml:space="preserve"> by city staff.</w:t>
            </w:r>
            <w:r w:rsidR="009810BA">
              <w:t xml:space="preserve">  </w:t>
            </w:r>
            <w:r w:rsidR="007F6B05">
              <w:t>M</w:t>
            </w:r>
            <w:r w:rsidR="009810BA">
              <w:t xml:space="preserve">oney was saved </w:t>
            </w:r>
            <w:r w:rsidR="00E42B67">
              <w:t>in the</w:t>
            </w:r>
            <w:r w:rsidR="009810BA">
              <w:t xml:space="preserve"> snow removal </w:t>
            </w:r>
            <w:r w:rsidR="00E42B67">
              <w:t xml:space="preserve">budget </w:t>
            </w:r>
            <w:r w:rsidR="009810BA">
              <w:t xml:space="preserve">this year.  </w:t>
            </w:r>
            <w:r w:rsidR="00660574">
              <w:t xml:space="preserve">We also need funding for the impact fee studies.  </w:t>
            </w:r>
          </w:p>
          <w:p w14:paraId="7CF9847B" w14:textId="5F4DB4E1" w:rsidR="00332D7D" w:rsidRPr="00790236" w:rsidRDefault="00332D7D" w:rsidP="00264CFD">
            <w:pPr>
              <w:ind w:left="0"/>
            </w:pPr>
            <w:r>
              <w:t>He met with a representative from the stat</w:t>
            </w:r>
            <w:r w:rsidR="008A3DBA">
              <w:t>e</w:t>
            </w:r>
            <w:r>
              <w:t xml:space="preserve"> of Utah, along with the Mayor, Brian, Eric Dersteler, D</w:t>
            </w:r>
            <w:r w:rsidR="008A3DBA">
              <w:t>a</w:t>
            </w:r>
            <w:r>
              <w:t>phne, and Stephanie to talk about possible fund</w:t>
            </w:r>
            <w:r w:rsidR="008A3DBA">
              <w:t>ing</w:t>
            </w:r>
            <w:r w:rsidR="00DB4E1E">
              <w:t xml:space="preserve"> for new infrastructure to relieve the </w:t>
            </w:r>
            <w:r w:rsidR="009351EC">
              <w:t>watering that will be going in on the new part of the cemetery, which will depend on culinary.</w:t>
            </w:r>
            <w:r w:rsidR="00B91D9D">
              <w:t xml:space="preserve">  </w:t>
            </w:r>
            <w:r w:rsidR="00BA32F6">
              <w:t xml:space="preserve">He is doing his due diligence to figure out what we can possibly </w:t>
            </w:r>
            <w:r w:rsidR="007C0EC5">
              <w:t>do to fund the project.</w:t>
            </w:r>
          </w:p>
          <w:p w14:paraId="1466852F" w14:textId="77777777" w:rsidR="003047A1" w:rsidRDefault="003047A1" w:rsidP="00264CFD">
            <w:pPr>
              <w:ind w:left="0"/>
              <w:rPr>
                <w:rFonts w:eastAsia="Times New Roman" w:cs="Times New Roman"/>
                <w:spacing w:val="0"/>
              </w:rPr>
            </w:pPr>
          </w:p>
          <w:p w14:paraId="43E69F78" w14:textId="56DECA21" w:rsidR="006121E6" w:rsidRDefault="001841B6" w:rsidP="00264CFD">
            <w:pPr>
              <w:ind w:left="0"/>
              <w:rPr>
                <w:rFonts w:eastAsia="Times New Roman" w:cs="Times New Roman"/>
                <w:spacing w:val="0"/>
              </w:rPr>
            </w:pPr>
            <w:r>
              <w:rPr>
                <w:rFonts w:eastAsia="Times New Roman" w:cs="Times New Roman"/>
                <w:b/>
                <w:bCs/>
                <w:spacing w:val="0"/>
              </w:rPr>
              <w:t>Mayor Buist</w:t>
            </w:r>
            <w:r w:rsidR="00717588">
              <w:rPr>
                <w:rFonts w:eastAsia="Times New Roman" w:cs="Times New Roman"/>
                <w:b/>
                <w:bCs/>
                <w:spacing w:val="0"/>
              </w:rPr>
              <w:t xml:space="preserve"> </w:t>
            </w:r>
            <w:r w:rsidR="002310F3">
              <w:rPr>
                <w:rFonts w:eastAsia="Times New Roman" w:cs="Times New Roman"/>
                <w:b/>
                <w:bCs/>
                <w:spacing w:val="0"/>
              </w:rPr>
              <w:t>–</w:t>
            </w:r>
            <w:r w:rsidR="00717588">
              <w:rPr>
                <w:rFonts w:eastAsia="Times New Roman" w:cs="Times New Roman"/>
                <w:b/>
                <w:bCs/>
                <w:spacing w:val="0"/>
              </w:rPr>
              <w:t xml:space="preserve"> </w:t>
            </w:r>
            <w:r w:rsidR="002310F3">
              <w:rPr>
                <w:rFonts w:eastAsia="Times New Roman" w:cs="Times New Roman"/>
                <w:b/>
                <w:bCs/>
                <w:spacing w:val="0"/>
              </w:rPr>
              <w:t xml:space="preserve">(7:36) </w:t>
            </w:r>
            <w:r w:rsidR="00052663">
              <w:rPr>
                <w:rFonts w:eastAsia="Times New Roman" w:cs="Times New Roman"/>
                <w:spacing w:val="0"/>
              </w:rPr>
              <w:t>Renting out the meeting room is being held off for one more month for the general public</w:t>
            </w:r>
            <w:r w:rsidR="003700B5">
              <w:rPr>
                <w:rFonts w:eastAsia="Times New Roman" w:cs="Times New Roman"/>
                <w:spacing w:val="0"/>
              </w:rPr>
              <w:t xml:space="preserve"> while mor</w:t>
            </w:r>
            <w:r w:rsidR="001F335C">
              <w:rPr>
                <w:rFonts w:eastAsia="Times New Roman" w:cs="Times New Roman"/>
                <w:spacing w:val="0"/>
              </w:rPr>
              <w:t xml:space="preserve">e rules </w:t>
            </w:r>
            <w:r w:rsidR="00DC2232">
              <w:rPr>
                <w:rFonts w:eastAsia="Times New Roman" w:cs="Times New Roman"/>
                <w:spacing w:val="0"/>
              </w:rPr>
              <w:t xml:space="preserve">are being put in place.  </w:t>
            </w:r>
            <w:r w:rsidR="001801A6">
              <w:rPr>
                <w:rFonts w:eastAsia="Times New Roman" w:cs="Times New Roman"/>
                <w:spacing w:val="0"/>
              </w:rPr>
              <w:t xml:space="preserve">We </w:t>
            </w:r>
            <w:r w:rsidR="001F14B3">
              <w:rPr>
                <w:rFonts w:eastAsia="Times New Roman" w:cs="Times New Roman"/>
                <w:spacing w:val="0"/>
              </w:rPr>
              <w:t>w</w:t>
            </w:r>
            <w:r w:rsidR="001801A6">
              <w:rPr>
                <w:rFonts w:eastAsia="Times New Roman" w:cs="Times New Roman"/>
                <w:spacing w:val="0"/>
              </w:rPr>
              <w:t xml:space="preserve">ould like to require a </w:t>
            </w:r>
            <w:r w:rsidR="00864569">
              <w:rPr>
                <w:rFonts w:eastAsia="Times New Roman" w:cs="Times New Roman"/>
                <w:spacing w:val="0"/>
              </w:rPr>
              <w:t xml:space="preserve">deposit for </w:t>
            </w:r>
            <w:r w:rsidR="001801A6">
              <w:rPr>
                <w:rFonts w:eastAsia="Times New Roman" w:cs="Times New Roman"/>
                <w:spacing w:val="0"/>
              </w:rPr>
              <w:t xml:space="preserve">the meeting </w:t>
            </w:r>
            <w:r w:rsidR="001F14B3">
              <w:rPr>
                <w:rFonts w:eastAsia="Times New Roman" w:cs="Times New Roman"/>
                <w:spacing w:val="0"/>
              </w:rPr>
              <w:t>r</w:t>
            </w:r>
            <w:r w:rsidR="001801A6">
              <w:rPr>
                <w:rFonts w:eastAsia="Times New Roman" w:cs="Times New Roman"/>
                <w:spacing w:val="0"/>
              </w:rPr>
              <w:t xml:space="preserve">oom </w:t>
            </w:r>
            <w:r w:rsidR="0012146D">
              <w:rPr>
                <w:rFonts w:eastAsia="Times New Roman" w:cs="Times New Roman"/>
                <w:spacing w:val="0"/>
              </w:rPr>
              <w:t>with</w:t>
            </w:r>
            <w:r w:rsidR="001801A6">
              <w:rPr>
                <w:rFonts w:eastAsia="Times New Roman" w:cs="Times New Roman"/>
                <w:spacing w:val="0"/>
              </w:rPr>
              <w:t xml:space="preserve"> $150.00 check.  </w:t>
            </w:r>
            <w:r w:rsidR="001F14B3">
              <w:rPr>
                <w:rFonts w:eastAsia="Times New Roman" w:cs="Times New Roman"/>
                <w:spacing w:val="0"/>
              </w:rPr>
              <w:t>It will be refunded if there</w:t>
            </w:r>
            <w:r w:rsidR="00052663">
              <w:rPr>
                <w:rFonts w:eastAsia="Times New Roman" w:cs="Times New Roman"/>
                <w:spacing w:val="0"/>
              </w:rPr>
              <w:t xml:space="preserve"> </w:t>
            </w:r>
            <w:r w:rsidR="0012146D">
              <w:rPr>
                <w:rFonts w:eastAsia="Times New Roman" w:cs="Times New Roman"/>
                <w:spacing w:val="0"/>
              </w:rPr>
              <w:t xml:space="preserve">is no damage done.  </w:t>
            </w:r>
            <w:r w:rsidR="005D5356">
              <w:rPr>
                <w:rFonts w:eastAsia="Times New Roman" w:cs="Times New Roman"/>
                <w:spacing w:val="0"/>
              </w:rPr>
              <w:t xml:space="preserve">We need city staff to run the AV in the building.  </w:t>
            </w:r>
            <w:r w:rsidR="00D77D56">
              <w:rPr>
                <w:rFonts w:eastAsia="Times New Roman" w:cs="Times New Roman"/>
                <w:spacing w:val="0"/>
              </w:rPr>
              <w:t>Training with J</w:t>
            </w:r>
            <w:r w:rsidR="00C41830">
              <w:rPr>
                <w:rFonts w:eastAsia="Times New Roman" w:cs="Times New Roman"/>
                <w:spacing w:val="0"/>
              </w:rPr>
              <w:t>am</w:t>
            </w:r>
            <w:r w:rsidR="00D77D56">
              <w:rPr>
                <w:rFonts w:eastAsia="Times New Roman" w:cs="Times New Roman"/>
                <w:spacing w:val="0"/>
              </w:rPr>
              <w:t xml:space="preserve">ie </w:t>
            </w:r>
            <w:r w:rsidR="00636A98">
              <w:rPr>
                <w:rFonts w:eastAsia="Times New Roman" w:cs="Times New Roman"/>
                <w:spacing w:val="0"/>
              </w:rPr>
              <w:t xml:space="preserve">Forbush </w:t>
            </w:r>
            <w:r w:rsidR="00D77D56">
              <w:rPr>
                <w:rFonts w:eastAsia="Times New Roman" w:cs="Times New Roman"/>
                <w:spacing w:val="0"/>
              </w:rPr>
              <w:t xml:space="preserve">will be scheduled soon. </w:t>
            </w:r>
            <w:r w:rsidR="00052663">
              <w:rPr>
                <w:rFonts w:eastAsia="Times New Roman" w:cs="Times New Roman"/>
                <w:spacing w:val="0"/>
              </w:rPr>
              <w:t xml:space="preserve"> </w:t>
            </w:r>
            <w:r w:rsidR="000C5191">
              <w:rPr>
                <w:rFonts w:eastAsia="Times New Roman" w:cs="Times New Roman"/>
                <w:spacing w:val="0"/>
              </w:rPr>
              <w:t>Something will be on the agenda next month</w:t>
            </w:r>
            <w:r w:rsidR="00D77D56">
              <w:rPr>
                <w:rFonts w:eastAsia="Times New Roman" w:cs="Times New Roman"/>
                <w:spacing w:val="0"/>
              </w:rPr>
              <w:t>.</w:t>
            </w:r>
          </w:p>
          <w:p w14:paraId="0C53CC8F" w14:textId="610003BA" w:rsidR="00D77D56" w:rsidRDefault="00A640CC" w:rsidP="00264CFD">
            <w:pPr>
              <w:ind w:left="0"/>
              <w:rPr>
                <w:rFonts w:eastAsia="Times New Roman" w:cs="Times New Roman"/>
                <w:spacing w:val="0"/>
              </w:rPr>
            </w:pPr>
            <w:r>
              <w:rPr>
                <w:rFonts w:eastAsia="Times New Roman" w:cs="Times New Roman"/>
                <w:spacing w:val="0"/>
              </w:rPr>
              <w:t xml:space="preserve">The Masons are going to come and lay our cornerstone.  </w:t>
            </w:r>
            <w:r w:rsidR="00E917C8">
              <w:rPr>
                <w:rFonts w:eastAsia="Times New Roman" w:cs="Times New Roman"/>
                <w:spacing w:val="0"/>
              </w:rPr>
              <w:t>They are excited, and we need to have a group here</w:t>
            </w:r>
            <w:r w:rsidR="00BF4E6F">
              <w:rPr>
                <w:rFonts w:eastAsia="Times New Roman" w:cs="Times New Roman"/>
                <w:spacing w:val="0"/>
              </w:rPr>
              <w:t xml:space="preserve"> to support them in this. </w:t>
            </w:r>
          </w:p>
          <w:p w14:paraId="4F532D86" w14:textId="2491643C" w:rsidR="00112BCD" w:rsidRDefault="00112BCD" w:rsidP="00264CFD">
            <w:pPr>
              <w:ind w:left="0"/>
              <w:rPr>
                <w:rFonts w:eastAsia="Times New Roman" w:cs="Times New Roman"/>
                <w:spacing w:val="0"/>
              </w:rPr>
            </w:pPr>
            <w:r>
              <w:rPr>
                <w:rFonts w:eastAsia="Times New Roman" w:cs="Times New Roman"/>
                <w:spacing w:val="0"/>
              </w:rPr>
              <w:t>There is another thing that needs money.  He has been in discussions with the</w:t>
            </w:r>
            <w:r w:rsidR="002867A4">
              <w:rPr>
                <w:rFonts w:eastAsia="Times New Roman" w:cs="Times New Roman"/>
                <w:spacing w:val="0"/>
              </w:rPr>
              <w:t xml:space="preserve"> county council, county executive </w:t>
            </w:r>
            <w:r w:rsidR="002A3FE9">
              <w:rPr>
                <w:rFonts w:eastAsia="Times New Roman" w:cs="Times New Roman"/>
                <w:spacing w:val="0"/>
              </w:rPr>
              <w:t>and the deputy executive</w:t>
            </w:r>
            <w:r w:rsidR="00BB4307">
              <w:rPr>
                <w:rFonts w:eastAsia="Times New Roman" w:cs="Times New Roman"/>
                <w:spacing w:val="0"/>
              </w:rPr>
              <w:t xml:space="preserve"> about why </w:t>
            </w:r>
            <w:r w:rsidR="004E7E60">
              <w:rPr>
                <w:rFonts w:eastAsia="Times New Roman" w:cs="Times New Roman"/>
                <w:spacing w:val="0"/>
              </w:rPr>
              <w:t>Mendon and Wellsville</w:t>
            </w:r>
            <w:r w:rsidR="00BB4307">
              <w:rPr>
                <w:rFonts w:eastAsia="Times New Roman" w:cs="Times New Roman"/>
                <w:spacing w:val="0"/>
              </w:rPr>
              <w:t xml:space="preserve"> are not </w:t>
            </w:r>
            <w:r w:rsidR="004E7E60">
              <w:rPr>
                <w:rFonts w:eastAsia="Times New Roman" w:cs="Times New Roman"/>
                <w:spacing w:val="0"/>
              </w:rPr>
              <w:t xml:space="preserve">expanding in our annexation area. </w:t>
            </w:r>
            <w:r w:rsidR="009D1474">
              <w:rPr>
                <w:rFonts w:eastAsia="Times New Roman" w:cs="Times New Roman"/>
                <w:spacing w:val="0"/>
              </w:rPr>
              <w:t>Our biggest hold up is water and water pressure.  The county is interested in helping us with that</w:t>
            </w:r>
            <w:r w:rsidR="0067313B">
              <w:rPr>
                <w:rFonts w:eastAsia="Times New Roman" w:cs="Times New Roman"/>
                <w:spacing w:val="0"/>
              </w:rPr>
              <w:t xml:space="preserve">.  We’ve gone north as far </w:t>
            </w:r>
            <w:r w:rsidR="004B303D">
              <w:rPr>
                <w:rFonts w:eastAsia="Times New Roman" w:cs="Times New Roman"/>
                <w:spacing w:val="0"/>
              </w:rPr>
              <w:t xml:space="preserve">as we can right now without some water utility development.  We’ve just finished paying off </w:t>
            </w:r>
            <w:r w:rsidR="00FD2DF1">
              <w:rPr>
                <w:rFonts w:eastAsia="Times New Roman" w:cs="Times New Roman"/>
                <w:spacing w:val="0"/>
              </w:rPr>
              <w:t>some property the city purchased with rights.  Within six years that property needs to be developed</w:t>
            </w:r>
            <w:r w:rsidR="00FC3B52">
              <w:rPr>
                <w:rFonts w:eastAsia="Times New Roman" w:cs="Times New Roman"/>
                <w:spacing w:val="0"/>
              </w:rPr>
              <w:t>.  Part of his reasoning in appointing Jon Hardman as our special advisor is</w:t>
            </w:r>
            <w:r w:rsidR="002B301F">
              <w:rPr>
                <w:rFonts w:eastAsia="Times New Roman" w:cs="Times New Roman"/>
                <w:spacing w:val="0"/>
              </w:rPr>
              <w:t xml:space="preserve"> that he has</w:t>
            </w:r>
            <w:r w:rsidR="00FC3B52">
              <w:rPr>
                <w:rFonts w:eastAsia="Times New Roman" w:cs="Times New Roman"/>
                <w:spacing w:val="0"/>
              </w:rPr>
              <w:t xml:space="preserve"> got this gut feeling that we need to act now</w:t>
            </w:r>
            <w:r w:rsidR="00C642CC">
              <w:rPr>
                <w:rFonts w:eastAsia="Times New Roman" w:cs="Times New Roman"/>
                <w:spacing w:val="0"/>
              </w:rPr>
              <w:t xml:space="preserve"> because I think we’re going to be getting assistance from thee county as well to do this.  We’re going to grow.  We just need to manage growth properly.</w:t>
            </w:r>
            <w:r w:rsidR="00120A93">
              <w:rPr>
                <w:rFonts w:eastAsia="Times New Roman" w:cs="Times New Roman"/>
                <w:spacing w:val="0"/>
              </w:rPr>
              <w:t xml:space="preserve">  He will keep the council informed. In the next six months</w:t>
            </w:r>
            <w:r w:rsidR="008366AC">
              <w:rPr>
                <w:rFonts w:eastAsia="Times New Roman" w:cs="Times New Roman"/>
                <w:spacing w:val="0"/>
              </w:rPr>
              <w:t xml:space="preserve"> there will be some action</w:t>
            </w:r>
            <w:r w:rsidR="00F10731">
              <w:rPr>
                <w:rFonts w:eastAsia="Times New Roman" w:cs="Times New Roman"/>
                <w:spacing w:val="0"/>
              </w:rPr>
              <w:t xml:space="preserve"> </w:t>
            </w:r>
            <w:r w:rsidR="007B2D80">
              <w:rPr>
                <w:rFonts w:eastAsia="Times New Roman" w:cs="Times New Roman"/>
                <w:spacing w:val="0"/>
              </w:rPr>
              <w:t>developing plans for another tank and making plans for pumps.  We are in conversations with Wellsville to soon form a sewer district.  We are quite a few years away from need</w:t>
            </w:r>
            <w:r w:rsidR="00892281">
              <w:rPr>
                <w:rFonts w:eastAsia="Times New Roman" w:cs="Times New Roman"/>
                <w:spacing w:val="0"/>
              </w:rPr>
              <w:t>ing</w:t>
            </w:r>
            <w:r w:rsidR="007B2D80">
              <w:rPr>
                <w:rFonts w:eastAsia="Times New Roman" w:cs="Times New Roman"/>
                <w:spacing w:val="0"/>
              </w:rPr>
              <w:t xml:space="preserve"> that</w:t>
            </w:r>
            <w:r w:rsidR="004F3163">
              <w:rPr>
                <w:rFonts w:eastAsia="Times New Roman" w:cs="Times New Roman"/>
                <w:spacing w:val="0"/>
              </w:rPr>
              <w:t xml:space="preserve">.  </w:t>
            </w:r>
            <w:r w:rsidR="004F3163">
              <w:rPr>
                <w:rFonts w:eastAsia="Times New Roman" w:cs="Times New Roman"/>
                <w:spacing w:val="0"/>
              </w:rPr>
              <w:lastRenderedPageBreak/>
              <w:t>Wellsville is</w:t>
            </w:r>
            <w:r w:rsidR="00854B22">
              <w:rPr>
                <w:rFonts w:eastAsia="Times New Roman" w:cs="Times New Roman"/>
                <w:spacing w:val="0"/>
              </w:rPr>
              <w:t xml:space="preserve"> within ten years of needed that.  It would behoove us to work with Wellsville closely and be involved with them in the development of that</w:t>
            </w:r>
            <w:r w:rsidR="001F563B">
              <w:rPr>
                <w:rFonts w:eastAsia="Times New Roman" w:cs="Times New Roman"/>
                <w:spacing w:val="0"/>
              </w:rPr>
              <w:t xml:space="preserve"> </w:t>
            </w:r>
            <w:r w:rsidR="001343DB">
              <w:rPr>
                <w:rFonts w:eastAsia="Times New Roman" w:cs="Times New Roman"/>
                <w:spacing w:val="0"/>
              </w:rPr>
              <w:t>because we do not want to be by ourselves when it comes time to have a sewer.</w:t>
            </w:r>
            <w:r w:rsidR="000A7740">
              <w:rPr>
                <w:rFonts w:eastAsia="Times New Roman" w:cs="Times New Roman"/>
                <w:spacing w:val="0"/>
              </w:rPr>
              <w:t xml:space="preserve"> The mayor will</w:t>
            </w:r>
            <w:r w:rsidR="00BE7F56">
              <w:rPr>
                <w:rFonts w:eastAsia="Times New Roman" w:cs="Times New Roman"/>
                <w:spacing w:val="0"/>
              </w:rPr>
              <w:t xml:space="preserve"> come to planning and zoning and talk to them about what he knows.</w:t>
            </w:r>
            <w:r w:rsidR="005A3184">
              <w:rPr>
                <w:rFonts w:eastAsia="Times New Roman" w:cs="Times New Roman"/>
                <w:spacing w:val="0"/>
              </w:rPr>
              <w:t xml:space="preserve">  </w:t>
            </w:r>
          </w:p>
          <w:p w14:paraId="7092F464" w14:textId="73C1ACC9" w:rsidR="008C54B6" w:rsidRDefault="0059135E" w:rsidP="00107929">
            <w:pPr>
              <w:ind w:left="0"/>
              <w:rPr>
                <w:rFonts w:eastAsia="Times New Roman" w:cs="Times New Roman"/>
                <w:spacing w:val="0"/>
              </w:rPr>
            </w:pPr>
            <w:r w:rsidRPr="005A3766">
              <w:rPr>
                <w:rFonts w:eastAsia="Times New Roman" w:cs="Times New Roman"/>
                <w:b/>
                <w:bCs/>
                <w:spacing w:val="0"/>
              </w:rPr>
              <w:t>Motion:</w:t>
            </w:r>
            <w:r>
              <w:rPr>
                <w:rFonts w:eastAsia="Times New Roman" w:cs="Times New Roman"/>
                <w:spacing w:val="0"/>
              </w:rPr>
              <w:t xml:space="preserve">  </w:t>
            </w:r>
            <w:r w:rsidR="00B613D0">
              <w:rPr>
                <w:rFonts w:eastAsia="Times New Roman" w:cs="Times New Roman"/>
                <w:spacing w:val="0"/>
              </w:rPr>
              <w:t>Councilmember Heers made a motion to adjourn.  It was seconded by Councilmember Meyers</w:t>
            </w:r>
            <w:r w:rsidR="00ED59DB">
              <w:rPr>
                <w:rFonts w:eastAsia="Times New Roman" w:cs="Times New Roman"/>
                <w:spacing w:val="0"/>
              </w:rPr>
              <w:t>.</w:t>
            </w:r>
          </w:p>
          <w:p w14:paraId="1397449A" w14:textId="49681D38" w:rsidR="00ED59DB" w:rsidRDefault="00ED59DB" w:rsidP="00107929">
            <w:pPr>
              <w:ind w:left="0"/>
              <w:rPr>
                <w:rFonts w:eastAsia="Times New Roman" w:cs="Times New Roman"/>
                <w:spacing w:val="0"/>
              </w:rPr>
            </w:pPr>
            <w:r w:rsidRPr="005A3766">
              <w:rPr>
                <w:rFonts w:eastAsia="Times New Roman" w:cs="Times New Roman"/>
                <w:b/>
                <w:bCs/>
                <w:spacing w:val="0"/>
              </w:rPr>
              <w:t>Vote:</w:t>
            </w:r>
            <w:r>
              <w:rPr>
                <w:rFonts w:eastAsia="Times New Roman" w:cs="Times New Roman"/>
                <w:spacing w:val="0"/>
              </w:rPr>
              <w:t xml:space="preserve">  The voting is unanimous and motion is approved</w:t>
            </w:r>
          </w:p>
          <w:p w14:paraId="127C05F4" w14:textId="1778F0F4" w:rsidR="00ED59DB" w:rsidRPr="00790236" w:rsidRDefault="00ED59DB" w:rsidP="00107929">
            <w:pPr>
              <w:ind w:left="0"/>
            </w:pPr>
            <w:r>
              <w:rPr>
                <w:rFonts w:eastAsia="Times New Roman" w:cs="Times New Roman"/>
                <w:spacing w:val="0"/>
              </w:rPr>
              <w:t>Meeting adj</w:t>
            </w:r>
            <w:r w:rsidR="005A3766">
              <w:rPr>
                <w:rFonts w:eastAsia="Times New Roman" w:cs="Times New Roman"/>
                <w:spacing w:val="0"/>
              </w:rPr>
              <w:t>ourned at 7:50 PM</w:t>
            </w:r>
          </w:p>
          <w:p w14:paraId="6B0AD001" w14:textId="6845EDF7" w:rsidR="00B4522A" w:rsidRPr="00790236" w:rsidRDefault="00365AB4" w:rsidP="00107929">
            <w:pPr>
              <w:ind w:left="0"/>
            </w:pPr>
            <w:r w:rsidRPr="00790236">
              <w:t>Mayor Buist entertains a motion to adjourn.</w:t>
            </w:r>
          </w:p>
          <w:p w14:paraId="04B1FA9E" w14:textId="77777777" w:rsidR="007B4598" w:rsidRDefault="00003FB4" w:rsidP="00107929">
            <w:pPr>
              <w:ind w:left="0"/>
            </w:pPr>
            <w:r w:rsidRPr="00790236">
              <w:t xml:space="preserve">  </w:t>
            </w:r>
          </w:p>
          <w:p w14:paraId="69E06F0B" w14:textId="48B5E228" w:rsidR="00580681" w:rsidRPr="007B4598" w:rsidRDefault="006B1160" w:rsidP="00107929">
            <w:pPr>
              <w:ind w:left="0"/>
            </w:pPr>
            <w:r w:rsidRPr="00790236">
              <w:rPr>
                <w:b/>
                <w:bCs/>
              </w:rPr>
              <w:t>Adjourned</w:t>
            </w:r>
            <w:r w:rsidR="00594BB2" w:rsidRPr="00790236">
              <w:rPr>
                <w:b/>
                <w:bCs/>
              </w:rPr>
              <w:t xml:space="preserve"> (</w:t>
            </w:r>
            <w:r w:rsidR="00051DA9" w:rsidRPr="00790236">
              <w:rPr>
                <w:b/>
                <w:bCs/>
              </w:rPr>
              <w:t>8:</w:t>
            </w:r>
            <w:r w:rsidR="003F2062" w:rsidRPr="00790236">
              <w:rPr>
                <w:b/>
                <w:bCs/>
              </w:rPr>
              <w:t>24</w:t>
            </w:r>
            <w:r w:rsidR="00284A46" w:rsidRPr="00790236">
              <w:rPr>
                <w:b/>
                <w:bCs/>
              </w:rPr>
              <w:t xml:space="preserve"> PM)</w:t>
            </w:r>
          </w:p>
        </w:tc>
        <w:tc>
          <w:tcPr>
            <w:tcW w:w="92" w:type="dxa"/>
          </w:tcPr>
          <w:p w14:paraId="6210DB9A" w14:textId="40B6A770" w:rsidR="00A979E1" w:rsidRPr="00E52810" w:rsidRDefault="00A979E1" w:rsidP="00107929">
            <w:pPr>
              <w:ind w:left="0"/>
            </w:pPr>
          </w:p>
        </w:tc>
        <w:tc>
          <w:tcPr>
            <w:tcW w:w="92" w:type="dxa"/>
          </w:tcPr>
          <w:p w14:paraId="3BC57E49" w14:textId="58FC2491" w:rsidR="0047242D" w:rsidRPr="00E52810" w:rsidRDefault="0047242D" w:rsidP="00107929">
            <w:pPr>
              <w:spacing w:line="259" w:lineRule="auto"/>
              <w:ind w:left="0"/>
            </w:pPr>
          </w:p>
        </w:tc>
      </w:tr>
    </w:tbl>
    <w:p w14:paraId="7C99D954" w14:textId="3B177A08" w:rsidR="00307B5B" w:rsidRDefault="00307B5B" w:rsidP="000E27E0">
      <w:pPr>
        <w:ind w:left="0"/>
      </w:pPr>
    </w:p>
    <w:p w14:paraId="6081ED1E" w14:textId="77777777" w:rsidR="00FB156A" w:rsidRDefault="00FB156A">
      <w:pPr>
        <w:ind w:left="0"/>
      </w:pPr>
    </w:p>
    <w:sectPr w:rsidR="00FB156A" w:rsidSect="00974A0A">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7D99" w14:textId="77777777" w:rsidR="003443EC" w:rsidRDefault="003443EC">
      <w:pPr>
        <w:spacing w:after="0"/>
      </w:pPr>
      <w:r>
        <w:separator/>
      </w:r>
    </w:p>
  </w:endnote>
  <w:endnote w:type="continuationSeparator" w:id="0">
    <w:p w14:paraId="42606884" w14:textId="77777777" w:rsidR="003443EC" w:rsidRDefault="003443EC">
      <w:pPr>
        <w:spacing w:after="0"/>
      </w:pPr>
      <w:r>
        <w:continuationSeparator/>
      </w:r>
    </w:p>
  </w:endnote>
  <w:endnote w:type="continuationNotice" w:id="1">
    <w:p w14:paraId="316DD685" w14:textId="77777777" w:rsidR="003443EC" w:rsidRDefault="003443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69A3" w14:textId="77777777" w:rsidR="00CB50F2" w:rsidRDefault="00CB50F2" w:rsidP="00CB50F2">
    <w:pPr>
      <w:pStyle w:val="Footer"/>
    </w:pPr>
    <w:r>
      <w:t xml:space="preserve">Page </w:t>
    </w:r>
    <w:r>
      <w:fldChar w:fldCharType="begin"/>
    </w:r>
    <w:r>
      <w:instrText xml:space="preserve"> PAGE   \* MERGEFORMAT </w:instrText>
    </w:r>
    <w:r>
      <w:fldChar w:fldCharType="separate"/>
    </w:r>
    <w:r w:rsidR="00E70F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0323" w14:textId="77777777" w:rsidR="003443EC" w:rsidRDefault="003443EC">
      <w:pPr>
        <w:spacing w:after="0"/>
      </w:pPr>
      <w:r>
        <w:separator/>
      </w:r>
    </w:p>
  </w:footnote>
  <w:footnote w:type="continuationSeparator" w:id="0">
    <w:p w14:paraId="0EDCA9AD" w14:textId="77777777" w:rsidR="003443EC" w:rsidRDefault="003443EC">
      <w:pPr>
        <w:spacing w:after="0"/>
      </w:pPr>
      <w:r>
        <w:continuationSeparator/>
      </w:r>
    </w:p>
  </w:footnote>
  <w:footnote w:type="continuationNotice" w:id="1">
    <w:p w14:paraId="5DFB5D6D" w14:textId="77777777" w:rsidR="003443EC" w:rsidRDefault="003443E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626105"/>
    <w:multiLevelType w:val="hybridMultilevel"/>
    <w:tmpl w:val="CEEA8EAE"/>
    <w:lvl w:ilvl="0" w:tplc="CCD6B3F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45731FDD"/>
    <w:multiLevelType w:val="hybridMultilevel"/>
    <w:tmpl w:val="8BEEB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B5B64"/>
    <w:multiLevelType w:val="hybridMultilevel"/>
    <w:tmpl w:val="66C4F40A"/>
    <w:lvl w:ilvl="0" w:tplc="FFF049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658F639F"/>
    <w:multiLevelType w:val="hybridMultilevel"/>
    <w:tmpl w:val="CF5C7146"/>
    <w:lvl w:ilvl="0" w:tplc="0D527416">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70D561E1"/>
    <w:multiLevelType w:val="hybridMultilevel"/>
    <w:tmpl w:val="815C3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443735">
    <w:abstractNumId w:val="9"/>
  </w:num>
  <w:num w:numId="2" w16cid:durableId="825628736">
    <w:abstractNumId w:val="7"/>
  </w:num>
  <w:num w:numId="3" w16cid:durableId="182212577">
    <w:abstractNumId w:val="6"/>
  </w:num>
  <w:num w:numId="4" w16cid:durableId="729426601">
    <w:abstractNumId w:val="5"/>
  </w:num>
  <w:num w:numId="5" w16cid:durableId="434712116">
    <w:abstractNumId w:val="4"/>
  </w:num>
  <w:num w:numId="6" w16cid:durableId="1081872944">
    <w:abstractNumId w:val="8"/>
  </w:num>
  <w:num w:numId="7" w16cid:durableId="146478891">
    <w:abstractNumId w:val="3"/>
  </w:num>
  <w:num w:numId="8" w16cid:durableId="655841048">
    <w:abstractNumId w:val="2"/>
  </w:num>
  <w:num w:numId="9" w16cid:durableId="661933095">
    <w:abstractNumId w:val="1"/>
  </w:num>
  <w:num w:numId="10" w16cid:durableId="244461378">
    <w:abstractNumId w:val="0"/>
  </w:num>
  <w:num w:numId="11" w16cid:durableId="1696465058">
    <w:abstractNumId w:val="10"/>
  </w:num>
  <w:num w:numId="12" w16cid:durableId="1744329025">
    <w:abstractNumId w:val="13"/>
  </w:num>
  <w:num w:numId="13" w16cid:durableId="929511740">
    <w:abstractNumId w:val="12"/>
  </w:num>
  <w:num w:numId="14" w16cid:durableId="44910524">
    <w:abstractNumId w:val="14"/>
  </w:num>
  <w:num w:numId="15" w16cid:durableId="1163548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91"/>
    <w:rsid w:val="00000AE7"/>
    <w:rsid w:val="00000E7E"/>
    <w:rsid w:val="00001B48"/>
    <w:rsid w:val="00002211"/>
    <w:rsid w:val="00002280"/>
    <w:rsid w:val="00003FB4"/>
    <w:rsid w:val="00004A7E"/>
    <w:rsid w:val="00004CA0"/>
    <w:rsid w:val="00004E8F"/>
    <w:rsid w:val="000050CC"/>
    <w:rsid w:val="00005704"/>
    <w:rsid w:val="0000584B"/>
    <w:rsid w:val="00005949"/>
    <w:rsid w:val="0000664B"/>
    <w:rsid w:val="00007602"/>
    <w:rsid w:val="00007B09"/>
    <w:rsid w:val="000102A8"/>
    <w:rsid w:val="000104BA"/>
    <w:rsid w:val="000104C5"/>
    <w:rsid w:val="00010E53"/>
    <w:rsid w:val="000110FF"/>
    <w:rsid w:val="000117F8"/>
    <w:rsid w:val="00011A71"/>
    <w:rsid w:val="000120AE"/>
    <w:rsid w:val="000122B9"/>
    <w:rsid w:val="00012E9C"/>
    <w:rsid w:val="00013B4C"/>
    <w:rsid w:val="0001446B"/>
    <w:rsid w:val="000151DE"/>
    <w:rsid w:val="0001531A"/>
    <w:rsid w:val="00015C92"/>
    <w:rsid w:val="000162A0"/>
    <w:rsid w:val="00016718"/>
    <w:rsid w:val="00017140"/>
    <w:rsid w:val="0001728A"/>
    <w:rsid w:val="0001751A"/>
    <w:rsid w:val="0001759E"/>
    <w:rsid w:val="0001784A"/>
    <w:rsid w:val="000200E0"/>
    <w:rsid w:val="00021D88"/>
    <w:rsid w:val="000223DD"/>
    <w:rsid w:val="000225B5"/>
    <w:rsid w:val="00023B33"/>
    <w:rsid w:val="0002448C"/>
    <w:rsid w:val="00024622"/>
    <w:rsid w:val="00024DB8"/>
    <w:rsid w:val="00025173"/>
    <w:rsid w:val="000252FF"/>
    <w:rsid w:val="0002598E"/>
    <w:rsid w:val="00025A4B"/>
    <w:rsid w:val="0002692E"/>
    <w:rsid w:val="00026DF0"/>
    <w:rsid w:val="000302B5"/>
    <w:rsid w:val="0003070B"/>
    <w:rsid w:val="00030932"/>
    <w:rsid w:val="00030D89"/>
    <w:rsid w:val="0003106A"/>
    <w:rsid w:val="000313CB"/>
    <w:rsid w:val="00031A4B"/>
    <w:rsid w:val="0003200F"/>
    <w:rsid w:val="000322D9"/>
    <w:rsid w:val="00032D96"/>
    <w:rsid w:val="00032E0D"/>
    <w:rsid w:val="00032F2A"/>
    <w:rsid w:val="00033DC8"/>
    <w:rsid w:val="00033F8B"/>
    <w:rsid w:val="0003493C"/>
    <w:rsid w:val="00034E10"/>
    <w:rsid w:val="0003563C"/>
    <w:rsid w:val="00035A07"/>
    <w:rsid w:val="00035A89"/>
    <w:rsid w:val="00036094"/>
    <w:rsid w:val="00036C20"/>
    <w:rsid w:val="00036D2B"/>
    <w:rsid w:val="00036EFE"/>
    <w:rsid w:val="00036F53"/>
    <w:rsid w:val="000375ED"/>
    <w:rsid w:val="00037D29"/>
    <w:rsid w:val="00040E4E"/>
    <w:rsid w:val="00040EFA"/>
    <w:rsid w:val="00041532"/>
    <w:rsid w:val="00041EBD"/>
    <w:rsid w:val="0004225B"/>
    <w:rsid w:val="000425F3"/>
    <w:rsid w:val="00042799"/>
    <w:rsid w:val="000427E9"/>
    <w:rsid w:val="0004288C"/>
    <w:rsid w:val="00042A0B"/>
    <w:rsid w:val="00042F8F"/>
    <w:rsid w:val="00043E43"/>
    <w:rsid w:val="00044245"/>
    <w:rsid w:val="000449D6"/>
    <w:rsid w:val="000455A9"/>
    <w:rsid w:val="00046B1F"/>
    <w:rsid w:val="00046C1E"/>
    <w:rsid w:val="00046DB6"/>
    <w:rsid w:val="000470C2"/>
    <w:rsid w:val="0004782E"/>
    <w:rsid w:val="00050071"/>
    <w:rsid w:val="00050833"/>
    <w:rsid w:val="00050F31"/>
    <w:rsid w:val="00051023"/>
    <w:rsid w:val="00051179"/>
    <w:rsid w:val="000515D2"/>
    <w:rsid w:val="00051DA1"/>
    <w:rsid w:val="00051DA9"/>
    <w:rsid w:val="00052663"/>
    <w:rsid w:val="00052F49"/>
    <w:rsid w:val="00053033"/>
    <w:rsid w:val="0005338C"/>
    <w:rsid w:val="000535D2"/>
    <w:rsid w:val="00053625"/>
    <w:rsid w:val="00054D82"/>
    <w:rsid w:val="000550C6"/>
    <w:rsid w:val="000558AD"/>
    <w:rsid w:val="00056783"/>
    <w:rsid w:val="00056C5A"/>
    <w:rsid w:val="00056C5D"/>
    <w:rsid w:val="00057949"/>
    <w:rsid w:val="00057A94"/>
    <w:rsid w:val="00057C51"/>
    <w:rsid w:val="00060145"/>
    <w:rsid w:val="000606F9"/>
    <w:rsid w:val="0006126E"/>
    <w:rsid w:val="00061866"/>
    <w:rsid w:val="00062614"/>
    <w:rsid w:val="000630C9"/>
    <w:rsid w:val="0006313D"/>
    <w:rsid w:val="000637F8"/>
    <w:rsid w:val="00063F6A"/>
    <w:rsid w:val="00064336"/>
    <w:rsid w:val="00064373"/>
    <w:rsid w:val="00064565"/>
    <w:rsid w:val="000648E0"/>
    <w:rsid w:val="0006496C"/>
    <w:rsid w:val="0006516F"/>
    <w:rsid w:val="00065FC2"/>
    <w:rsid w:val="000660A6"/>
    <w:rsid w:val="000664D9"/>
    <w:rsid w:val="0006670C"/>
    <w:rsid w:val="0006682A"/>
    <w:rsid w:val="00066B24"/>
    <w:rsid w:val="00066B8D"/>
    <w:rsid w:val="00066F08"/>
    <w:rsid w:val="000675C6"/>
    <w:rsid w:val="0006762E"/>
    <w:rsid w:val="00067B8F"/>
    <w:rsid w:val="00067C29"/>
    <w:rsid w:val="00067ECF"/>
    <w:rsid w:val="00067ED0"/>
    <w:rsid w:val="0007013D"/>
    <w:rsid w:val="000705B5"/>
    <w:rsid w:val="00070820"/>
    <w:rsid w:val="00070FAA"/>
    <w:rsid w:val="000710FA"/>
    <w:rsid w:val="00071530"/>
    <w:rsid w:val="00071C83"/>
    <w:rsid w:val="000724D9"/>
    <w:rsid w:val="0007255A"/>
    <w:rsid w:val="00072D38"/>
    <w:rsid w:val="00073509"/>
    <w:rsid w:val="000737A1"/>
    <w:rsid w:val="00073ED8"/>
    <w:rsid w:val="00074210"/>
    <w:rsid w:val="000747EA"/>
    <w:rsid w:val="00074BC2"/>
    <w:rsid w:val="000751CD"/>
    <w:rsid w:val="000757A2"/>
    <w:rsid w:val="0007614A"/>
    <w:rsid w:val="00076240"/>
    <w:rsid w:val="0007655E"/>
    <w:rsid w:val="0007671E"/>
    <w:rsid w:val="00076A1C"/>
    <w:rsid w:val="000777FE"/>
    <w:rsid w:val="00077B71"/>
    <w:rsid w:val="00077F0D"/>
    <w:rsid w:val="00080394"/>
    <w:rsid w:val="00080531"/>
    <w:rsid w:val="00080540"/>
    <w:rsid w:val="00081D3F"/>
    <w:rsid w:val="00081E3E"/>
    <w:rsid w:val="00081F6B"/>
    <w:rsid w:val="000820FF"/>
    <w:rsid w:val="00082671"/>
    <w:rsid w:val="00082E7F"/>
    <w:rsid w:val="00083727"/>
    <w:rsid w:val="00083955"/>
    <w:rsid w:val="00083FA1"/>
    <w:rsid w:val="00085121"/>
    <w:rsid w:val="00085320"/>
    <w:rsid w:val="00085D01"/>
    <w:rsid w:val="0008621B"/>
    <w:rsid w:val="00086D5C"/>
    <w:rsid w:val="00087849"/>
    <w:rsid w:val="000900D6"/>
    <w:rsid w:val="00090453"/>
    <w:rsid w:val="000910B4"/>
    <w:rsid w:val="0009168B"/>
    <w:rsid w:val="000917CA"/>
    <w:rsid w:val="0009249D"/>
    <w:rsid w:val="00092E60"/>
    <w:rsid w:val="0009339E"/>
    <w:rsid w:val="0009365B"/>
    <w:rsid w:val="0009416C"/>
    <w:rsid w:val="000952C8"/>
    <w:rsid w:val="0009671B"/>
    <w:rsid w:val="00096DCE"/>
    <w:rsid w:val="000974D1"/>
    <w:rsid w:val="000979E3"/>
    <w:rsid w:val="000A0095"/>
    <w:rsid w:val="000A03A7"/>
    <w:rsid w:val="000A064F"/>
    <w:rsid w:val="000A08DB"/>
    <w:rsid w:val="000A0C89"/>
    <w:rsid w:val="000A13D5"/>
    <w:rsid w:val="000A1CEC"/>
    <w:rsid w:val="000A21EA"/>
    <w:rsid w:val="000A21F3"/>
    <w:rsid w:val="000A242D"/>
    <w:rsid w:val="000A25E1"/>
    <w:rsid w:val="000A48F8"/>
    <w:rsid w:val="000A4AF8"/>
    <w:rsid w:val="000A519A"/>
    <w:rsid w:val="000A54CD"/>
    <w:rsid w:val="000A6555"/>
    <w:rsid w:val="000A6742"/>
    <w:rsid w:val="000A7083"/>
    <w:rsid w:val="000A7327"/>
    <w:rsid w:val="000A7740"/>
    <w:rsid w:val="000A7E80"/>
    <w:rsid w:val="000B117C"/>
    <w:rsid w:val="000B11BB"/>
    <w:rsid w:val="000B1239"/>
    <w:rsid w:val="000B144F"/>
    <w:rsid w:val="000B145A"/>
    <w:rsid w:val="000B1952"/>
    <w:rsid w:val="000B1C75"/>
    <w:rsid w:val="000B3E1C"/>
    <w:rsid w:val="000B45FA"/>
    <w:rsid w:val="000B507E"/>
    <w:rsid w:val="000B5961"/>
    <w:rsid w:val="000B6149"/>
    <w:rsid w:val="000B6B3E"/>
    <w:rsid w:val="000B7419"/>
    <w:rsid w:val="000B76DA"/>
    <w:rsid w:val="000B794D"/>
    <w:rsid w:val="000C0317"/>
    <w:rsid w:val="000C05F6"/>
    <w:rsid w:val="000C0669"/>
    <w:rsid w:val="000C07DE"/>
    <w:rsid w:val="000C0CA7"/>
    <w:rsid w:val="000C1358"/>
    <w:rsid w:val="000C1750"/>
    <w:rsid w:val="000C1758"/>
    <w:rsid w:val="000C1910"/>
    <w:rsid w:val="000C1C0A"/>
    <w:rsid w:val="000C2932"/>
    <w:rsid w:val="000C2F94"/>
    <w:rsid w:val="000C333C"/>
    <w:rsid w:val="000C34DE"/>
    <w:rsid w:val="000C3804"/>
    <w:rsid w:val="000C39EF"/>
    <w:rsid w:val="000C5191"/>
    <w:rsid w:val="000C5283"/>
    <w:rsid w:val="000C58E4"/>
    <w:rsid w:val="000C5A09"/>
    <w:rsid w:val="000C6A66"/>
    <w:rsid w:val="000C793B"/>
    <w:rsid w:val="000C7AAC"/>
    <w:rsid w:val="000C7B9E"/>
    <w:rsid w:val="000D04C9"/>
    <w:rsid w:val="000D0F24"/>
    <w:rsid w:val="000D1031"/>
    <w:rsid w:val="000D1183"/>
    <w:rsid w:val="000D1A76"/>
    <w:rsid w:val="000D1E11"/>
    <w:rsid w:val="000D2480"/>
    <w:rsid w:val="000D251F"/>
    <w:rsid w:val="000D2723"/>
    <w:rsid w:val="000D2AE3"/>
    <w:rsid w:val="000D2C9D"/>
    <w:rsid w:val="000D32F7"/>
    <w:rsid w:val="000D3443"/>
    <w:rsid w:val="000D4088"/>
    <w:rsid w:val="000D409A"/>
    <w:rsid w:val="000D4A00"/>
    <w:rsid w:val="000D4FCF"/>
    <w:rsid w:val="000D54C1"/>
    <w:rsid w:val="000D54E6"/>
    <w:rsid w:val="000D5A6B"/>
    <w:rsid w:val="000D5B9D"/>
    <w:rsid w:val="000D61BF"/>
    <w:rsid w:val="000D6373"/>
    <w:rsid w:val="000D7545"/>
    <w:rsid w:val="000D7C67"/>
    <w:rsid w:val="000D7D00"/>
    <w:rsid w:val="000D7FF8"/>
    <w:rsid w:val="000E006B"/>
    <w:rsid w:val="000E02B3"/>
    <w:rsid w:val="000E1715"/>
    <w:rsid w:val="000E1AEF"/>
    <w:rsid w:val="000E1F78"/>
    <w:rsid w:val="000E235D"/>
    <w:rsid w:val="000E27E0"/>
    <w:rsid w:val="000E2B7C"/>
    <w:rsid w:val="000E2BDD"/>
    <w:rsid w:val="000E3047"/>
    <w:rsid w:val="000E332A"/>
    <w:rsid w:val="000E3421"/>
    <w:rsid w:val="000E3D48"/>
    <w:rsid w:val="000E4BBA"/>
    <w:rsid w:val="000E50D6"/>
    <w:rsid w:val="000E67AA"/>
    <w:rsid w:val="000E6EC2"/>
    <w:rsid w:val="000E753E"/>
    <w:rsid w:val="000E787E"/>
    <w:rsid w:val="000F049E"/>
    <w:rsid w:val="000F091A"/>
    <w:rsid w:val="000F0937"/>
    <w:rsid w:val="000F0E94"/>
    <w:rsid w:val="000F10A7"/>
    <w:rsid w:val="000F132A"/>
    <w:rsid w:val="000F16E8"/>
    <w:rsid w:val="000F17BF"/>
    <w:rsid w:val="000F213F"/>
    <w:rsid w:val="000F2385"/>
    <w:rsid w:val="000F2E0A"/>
    <w:rsid w:val="000F38A9"/>
    <w:rsid w:val="000F38D9"/>
    <w:rsid w:val="000F3A64"/>
    <w:rsid w:val="000F3B57"/>
    <w:rsid w:val="000F3D61"/>
    <w:rsid w:val="000F3FD2"/>
    <w:rsid w:val="000F49F1"/>
    <w:rsid w:val="000F4E10"/>
    <w:rsid w:val="000F6151"/>
    <w:rsid w:val="000F6811"/>
    <w:rsid w:val="000F7120"/>
    <w:rsid w:val="000F73C4"/>
    <w:rsid w:val="0010005F"/>
    <w:rsid w:val="001001AB"/>
    <w:rsid w:val="001005E5"/>
    <w:rsid w:val="00101526"/>
    <w:rsid w:val="00101B95"/>
    <w:rsid w:val="00101F91"/>
    <w:rsid w:val="00102235"/>
    <w:rsid w:val="001022A3"/>
    <w:rsid w:val="001034AC"/>
    <w:rsid w:val="001048F7"/>
    <w:rsid w:val="00104D38"/>
    <w:rsid w:val="00105710"/>
    <w:rsid w:val="00106256"/>
    <w:rsid w:val="00106864"/>
    <w:rsid w:val="001070AA"/>
    <w:rsid w:val="001071BC"/>
    <w:rsid w:val="00107583"/>
    <w:rsid w:val="00107783"/>
    <w:rsid w:val="00107929"/>
    <w:rsid w:val="00107A25"/>
    <w:rsid w:val="00107EE8"/>
    <w:rsid w:val="00107F7A"/>
    <w:rsid w:val="00110C0D"/>
    <w:rsid w:val="001116EB"/>
    <w:rsid w:val="001118FD"/>
    <w:rsid w:val="00111F6E"/>
    <w:rsid w:val="00112BCD"/>
    <w:rsid w:val="00112F03"/>
    <w:rsid w:val="0011317E"/>
    <w:rsid w:val="00113389"/>
    <w:rsid w:val="001134CE"/>
    <w:rsid w:val="00113760"/>
    <w:rsid w:val="00113861"/>
    <w:rsid w:val="00113F53"/>
    <w:rsid w:val="00114AD7"/>
    <w:rsid w:val="00114E09"/>
    <w:rsid w:val="00115129"/>
    <w:rsid w:val="001153F3"/>
    <w:rsid w:val="00115765"/>
    <w:rsid w:val="00115839"/>
    <w:rsid w:val="00115A83"/>
    <w:rsid w:val="00116E68"/>
    <w:rsid w:val="00117462"/>
    <w:rsid w:val="0011748A"/>
    <w:rsid w:val="0012000D"/>
    <w:rsid w:val="00120310"/>
    <w:rsid w:val="00120894"/>
    <w:rsid w:val="00120A93"/>
    <w:rsid w:val="0012146D"/>
    <w:rsid w:val="001224E2"/>
    <w:rsid w:val="00122717"/>
    <w:rsid w:val="0012287A"/>
    <w:rsid w:val="001228F1"/>
    <w:rsid w:val="00122FB0"/>
    <w:rsid w:val="0012315C"/>
    <w:rsid w:val="001234AC"/>
    <w:rsid w:val="00123533"/>
    <w:rsid w:val="001238A4"/>
    <w:rsid w:val="00123A33"/>
    <w:rsid w:val="00123DDF"/>
    <w:rsid w:val="001240BB"/>
    <w:rsid w:val="001248E8"/>
    <w:rsid w:val="00125A74"/>
    <w:rsid w:val="00125AA1"/>
    <w:rsid w:val="00127408"/>
    <w:rsid w:val="0013022E"/>
    <w:rsid w:val="0013040D"/>
    <w:rsid w:val="001307DF"/>
    <w:rsid w:val="00131C2D"/>
    <w:rsid w:val="00132FC8"/>
    <w:rsid w:val="001335C2"/>
    <w:rsid w:val="001343DB"/>
    <w:rsid w:val="00135164"/>
    <w:rsid w:val="00135240"/>
    <w:rsid w:val="00135998"/>
    <w:rsid w:val="00135AB2"/>
    <w:rsid w:val="00135C3F"/>
    <w:rsid w:val="00135E15"/>
    <w:rsid w:val="00136725"/>
    <w:rsid w:val="0013682B"/>
    <w:rsid w:val="00136D5B"/>
    <w:rsid w:val="00137300"/>
    <w:rsid w:val="0013752E"/>
    <w:rsid w:val="00137A6F"/>
    <w:rsid w:val="00137D13"/>
    <w:rsid w:val="0014061A"/>
    <w:rsid w:val="00140860"/>
    <w:rsid w:val="00141B1E"/>
    <w:rsid w:val="00141D16"/>
    <w:rsid w:val="00142140"/>
    <w:rsid w:val="0014234B"/>
    <w:rsid w:val="001428FC"/>
    <w:rsid w:val="00142A22"/>
    <w:rsid w:val="00142A26"/>
    <w:rsid w:val="00143509"/>
    <w:rsid w:val="00143AC4"/>
    <w:rsid w:val="00144802"/>
    <w:rsid w:val="0014528E"/>
    <w:rsid w:val="001454AA"/>
    <w:rsid w:val="00145C79"/>
    <w:rsid w:val="00145EB9"/>
    <w:rsid w:val="00146449"/>
    <w:rsid w:val="00146519"/>
    <w:rsid w:val="001468EB"/>
    <w:rsid w:val="0014692C"/>
    <w:rsid w:val="0014747C"/>
    <w:rsid w:val="00147544"/>
    <w:rsid w:val="00147FEF"/>
    <w:rsid w:val="001505AF"/>
    <w:rsid w:val="0015066D"/>
    <w:rsid w:val="00150841"/>
    <w:rsid w:val="00151390"/>
    <w:rsid w:val="001513B9"/>
    <w:rsid w:val="00151BFE"/>
    <w:rsid w:val="00151DE0"/>
    <w:rsid w:val="00152CC8"/>
    <w:rsid w:val="00152E15"/>
    <w:rsid w:val="00153B5D"/>
    <w:rsid w:val="00153BCF"/>
    <w:rsid w:val="00154083"/>
    <w:rsid w:val="00154C4D"/>
    <w:rsid w:val="00154C9C"/>
    <w:rsid w:val="00155C6C"/>
    <w:rsid w:val="00156389"/>
    <w:rsid w:val="001565F4"/>
    <w:rsid w:val="00156A5A"/>
    <w:rsid w:val="00156CEE"/>
    <w:rsid w:val="00156FE2"/>
    <w:rsid w:val="001577A6"/>
    <w:rsid w:val="00157EF7"/>
    <w:rsid w:val="00160474"/>
    <w:rsid w:val="001604A9"/>
    <w:rsid w:val="001607C2"/>
    <w:rsid w:val="00161711"/>
    <w:rsid w:val="00161BA0"/>
    <w:rsid w:val="001629B3"/>
    <w:rsid w:val="00162AB5"/>
    <w:rsid w:val="00162BEA"/>
    <w:rsid w:val="00163652"/>
    <w:rsid w:val="00163A11"/>
    <w:rsid w:val="00163A9E"/>
    <w:rsid w:val="001640EB"/>
    <w:rsid w:val="00164495"/>
    <w:rsid w:val="001645B5"/>
    <w:rsid w:val="00164760"/>
    <w:rsid w:val="00164FD3"/>
    <w:rsid w:val="00165429"/>
    <w:rsid w:val="00165DB5"/>
    <w:rsid w:val="00165E72"/>
    <w:rsid w:val="0016657D"/>
    <w:rsid w:val="00166E45"/>
    <w:rsid w:val="00166F79"/>
    <w:rsid w:val="001672AF"/>
    <w:rsid w:val="00167921"/>
    <w:rsid w:val="00167961"/>
    <w:rsid w:val="00167A11"/>
    <w:rsid w:val="00167C6F"/>
    <w:rsid w:val="0017033C"/>
    <w:rsid w:val="0017071D"/>
    <w:rsid w:val="00170A1D"/>
    <w:rsid w:val="00170F46"/>
    <w:rsid w:val="00171D7D"/>
    <w:rsid w:val="00172BBB"/>
    <w:rsid w:val="00172F85"/>
    <w:rsid w:val="00174A99"/>
    <w:rsid w:val="0017513D"/>
    <w:rsid w:val="0017527C"/>
    <w:rsid w:val="0017540C"/>
    <w:rsid w:val="001755CC"/>
    <w:rsid w:val="00175A07"/>
    <w:rsid w:val="00175ADF"/>
    <w:rsid w:val="00176137"/>
    <w:rsid w:val="0017681F"/>
    <w:rsid w:val="0017690F"/>
    <w:rsid w:val="001773C4"/>
    <w:rsid w:val="00177471"/>
    <w:rsid w:val="00177E74"/>
    <w:rsid w:val="001800DA"/>
    <w:rsid w:val="00180116"/>
    <w:rsid w:val="001801A6"/>
    <w:rsid w:val="001803B6"/>
    <w:rsid w:val="001807D1"/>
    <w:rsid w:val="00180F57"/>
    <w:rsid w:val="001813F4"/>
    <w:rsid w:val="00181592"/>
    <w:rsid w:val="00181E0C"/>
    <w:rsid w:val="00181F34"/>
    <w:rsid w:val="00182118"/>
    <w:rsid w:val="001822F4"/>
    <w:rsid w:val="00182A2B"/>
    <w:rsid w:val="0018305B"/>
    <w:rsid w:val="001838A8"/>
    <w:rsid w:val="00183D88"/>
    <w:rsid w:val="00184124"/>
    <w:rsid w:val="001841B6"/>
    <w:rsid w:val="001853C6"/>
    <w:rsid w:val="00185584"/>
    <w:rsid w:val="0018565B"/>
    <w:rsid w:val="0018566D"/>
    <w:rsid w:val="00185A51"/>
    <w:rsid w:val="00185D29"/>
    <w:rsid w:val="00185FEA"/>
    <w:rsid w:val="0018632A"/>
    <w:rsid w:val="0018652E"/>
    <w:rsid w:val="00186E56"/>
    <w:rsid w:val="00187598"/>
    <w:rsid w:val="0018779C"/>
    <w:rsid w:val="0018796D"/>
    <w:rsid w:val="00190409"/>
    <w:rsid w:val="001920A5"/>
    <w:rsid w:val="00192166"/>
    <w:rsid w:val="001924B0"/>
    <w:rsid w:val="00192521"/>
    <w:rsid w:val="0019254B"/>
    <w:rsid w:val="001925BA"/>
    <w:rsid w:val="001925EA"/>
    <w:rsid w:val="001940BF"/>
    <w:rsid w:val="00194298"/>
    <w:rsid w:val="001945A3"/>
    <w:rsid w:val="00194BCF"/>
    <w:rsid w:val="001955C5"/>
    <w:rsid w:val="00196730"/>
    <w:rsid w:val="00196732"/>
    <w:rsid w:val="00196E35"/>
    <w:rsid w:val="001A08E1"/>
    <w:rsid w:val="001A0BA9"/>
    <w:rsid w:val="001A0E9E"/>
    <w:rsid w:val="001A0F7C"/>
    <w:rsid w:val="001A198B"/>
    <w:rsid w:val="001A1D22"/>
    <w:rsid w:val="001A1D42"/>
    <w:rsid w:val="001A1FE2"/>
    <w:rsid w:val="001A20D9"/>
    <w:rsid w:val="001A303D"/>
    <w:rsid w:val="001A3965"/>
    <w:rsid w:val="001A3F48"/>
    <w:rsid w:val="001A442A"/>
    <w:rsid w:val="001A55E4"/>
    <w:rsid w:val="001A5CBA"/>
    <w:rsid w:val="001A6035"/>
    <w:rsid w:val="001A629A"/>
    <w:rsid w:val="001A7268"/>
    <w:rsid w:val="001A73B6"/>
    <w:rsid w:val="001A7DBA"/>
    <w:rsid w:val="001B0289"/>
    <w:rsid w:val="001B04B3"/>
    <w:rsid w:val="001B04D6"/>
    <w:rsid w:val="001B08BF"/>
    <w:rsid w:val="001B1112"/>
    <w:rsid w:val="001B153D"/>
    <w:rsid w:val="001B163E"/>
    <w:rsid w:val="001B17AC"/>
    <w:rsid w:val="001B1AFD"/>
    <w:rsid w:val="001B1EFE"/>
    <w:rsid w:val="001B20F5"/>
    <w:rsid w:val="001B2144"/>
    <w:rsid w:val="001B2C77"/>
    <w:rsid w:val="001B37F2"/>
    <w:rsid w:val="001B3C6A"/>
    <w:rsid w:val="001B43B5"/>
    <w:rsid w:val="001B4DA9"/>
    <w:rsid w:val="001B52D0"/>
    <w:rsid w:val="001B5376"/>
    <w:rsid w:val="001B5D73"/>
    <w:rsid w:val="001B6220"/>
    <w:rsid w:val="001B628D"/>
    <w:rsid w:val="001B6378"/>
    <w:rsid w:val="001B640E"/>
    <w:rsid w:val="001B642A"/>
    <w:rsid w:val="001B64EB"/>
    <w:rsid w:val="001B65F0"/>
    <w:rsid w:val="001B695F"/>
    <w:rsid w:val="001B76E9"/>
    <w:rsid w:val="001B7CAA"/>
    <w:rsid w:val="001C0083"/>
    <w:rsid w:val="001C030F"/>
    <w:rsid w:val="001C04A0"/>
    <w:rsid w:val="001C07E8"/>
    <w:rsid w:val="001C0B0D"/>
    <w:rsid w:val="001C0B42"/>
    <w:rsid w:val="001C0C55"/>
    <w:rsid w:val="001C1514"/>
    <w:rsid w:val="001C17A2"/>
    <w:rsid w:val="001C19B5"/>
    <w:rsid w:val="001C2041"/>
    <w:rsid w:val="001C20BC"/>
    <w:rsid w:val="001C28BA"/>
    <w:rsid w:val="001C29ED"/>
    <w:rsid w:val="001C2BCE"/>
    <w:rsid w:val="001C3742"/>
    <w:rsid w:val="001C397F"/>
    <w:rsid w:val="001C4546"/>
    <w:rsid w:val="001C4572"/>
    <w:rsid w:val="001C49B1"/>
    <w:rsid w:val="001C4D53"/>
    <w:rsid w:val="001C4E20"/>
    <w:rsid w:val="001C4E54"/>
    <w:rsid w:val="001C4E64"/>
    <w:rsid w:val="001C6076"/>
    <w:rsid w:val="001C6A26"/>
    <w:rsid w:val="001D056B"/>
    <w:rsid w:val="001D1008"/>
    <w:rsid w:val="001D1842"/>
    <w:rsid w:val="001D18BB"/>
    <w:rsid w:val="001D1DA0"/>
    <w:rsid w:val="001D2DDD"/>
    <w:rsid w:val="001D30B1"/>
    <w:rsid w:val="001D3577"/>
    <w:rsid w:val="001D3ADD"/>
    <w:rsid w:val="001D3CA6"/>
    <w:rsid w:val="001D4DB6"/>
    <w:rsid w:val="001D4FFF"/>
    <w:rsid w:val="001D5155"/>
    <w:rsid w:val="001D6875"/>
    <w:rsid w:val="001D6AF8"/>
    <w:rsid w:val="001D7662"/>
    <w:rsid w:val="001D76F6"/>
    <w:rsid w:val="001D7AD8"/>
    <w:rsid w:val="001D7B9C"/>
    <w:rsid w:val="001D7D2F"/>
    <w:rsid w:val="001D7DA7"/>
    <w:rsid w:val="001D7F28"/>
    <w:rsid w:val="001E018F"/>
    <w:rsid w:val="001E0530"/>
    <w:rsid w:val="001E0E3C"/>
    <w:rsid w:val="001E122B"/>
    <w:rsid w:val="001E1F04"/>
    <w:rsid w:val="001E3577"/>
    <w:rsid w:val="001E37EF"/>
    <w:rsid w:val="001E382D"/>
    <w:rsid w:val="001E3CAF"/>
    <w:rsid w:val="001E476A"/>
    <w:rsid w:val="001E4EAB"/>
    <w:rsid w:val="001E515D"/>
    <w:rsid w:val="001E5A08"/>
    <w:rsid w:val="001E5DC7"/>
    <w:rsid w:val="001E5E73"/>
    <w:rsid w:val="001E6145"/>
    <w:rsid w:val="001E63DE"/>
    <w:rsid w:val="001E671D"/>
    <w:rsid w:val="001E78F6"/>
    <w:rsid w:val="001F0028"/>
    <w:rsid w:val="001F03D6"/>
    <w:rsid w:val="001F0441"/>
    <w:rsid w:val="001F0576"/>
    <w:rsid w:val="001F0F55"/>
    <w:rsid w:val="001F118A"/>
    <w:rsid w:val="001F135C"/>
    <w:rsid w:val="001F14B3"/>
    <w:rsid w:val="001F15CF"/>
    <w:rsid w:val="001F16DA"/>
    <w:rsid w:val="001F1A25"/>
    <w:rsid w:val="001F1FB4"/>
    <w:rsid w:val="001F2130"/>
    <w:rsid w:val="001F29AB"/>
    <w:rsid w:val="001F2BC2"/>
    <w:rsid w:val="001F335C"/>
    <w:rsid w:val="001F34D3"/>
    <w:rsid w:val="001F3A46"/>
    <w:rsid w:val="001F3C0A"/>
    <w:rsid w:val="001F3C0C"/>
    <w:rsid w:val="001F3E97"/>
    <w:rsid w:val="001F4A39"/>
    <w:rsid w:val="001F4BC5"/>
    <w:rsid w:val="001F4F1D"/>
    <w:rsid w:val="001F5059"/>
    <w:rsid w:val="001F563B"/>
    <w:rsid w:val="001F5679"/>
    <w:rsid w:val="001F5A29"/>
    <w:rsid w:val="001F5B81"/>
    <w:rsid w:val="001F6035"/>
    <w:rsid w:val="001F7115"/>
    <w:rsid w:val="001F7632"/>
    <w:rsid w:val="001F7BFA"/>
    <w:rsid w:val="001F7EAC"/>
    <w:rsid w:val="002001BB"/>
    <w:rsid w:val="0020064E"/>
    <w:rsid w:val="00200B60"/>
    <w:rsid w:val="002012D0"/>
    <w:rsid w:val="00201DD5"/>
    <w:rsid w:val="00202921"/>
    <w:rsid w:val="00203A2E"/>
    <w:rsid w:val="00204237"/>
    <w:rsid w:val="00204659"/>
    <w:rsid w:val="00204A93"/>
    <w:rsid w:val="00205297"/>
    <w:rsid w:val="00205449"/>
    <w:rsid w:val="002054A9"/>
    <w:rsid w:val="00205CE2"/>
    <w:rsid w:val="0020620C"/>
    <w:rsid w:val="00206219"/>
    <w:rsid w:val="002062BD"/>
    <w:rsid w:val="00206675"/>
    <w:rsid w:val="0020678B"/>
    <w:rsid w:val="00206FA3"/>
    <w:rsid w:val="00207C40"/>
    <w:rsid w:val="00207CB4"/>
    <w:rsid w:val="00210120"/>
    <w:rsid w:val="002109D4"/>
    <w:rsid w:val="00211AED"/>
    <w:rsid w:val="00211CC7"/>
    <w:rsid w:val="00212FC7"/>
    <w:rsid w:val="00213516"/>
    <w:rsid w:val="00213809"/>
    <w:rsid w:val="002146A3"/>
    <w:rsid w:val="002146AE"/>
    <w:rsid w:val="00214F42"/>
    <w:rsid w:val="00215322"/>
    <w:rsid w:val="0021587A"/>
    <w:rsid w:val="002168CB"/>
    <w:rsid w:val="0021701D"/>
    <w:rsid w:val="00217911"/>
    <w:rsid w:val="00217CF6"/>
    <w:rsid w:val="00217FB8"/>
    <w:rsid w:val="002204DB"/>
    <w:rsid w:val="00220F79"/>
    <w:rsid w:val="00220F8F"/>
    <w:rsid w:val="00221CEC"/>
    <w:rsid w:val="00221EF1"/>
    <w:rsid w:val="002238C4"/>
    <w:rsid w:val="00224022"/>
    <w:rsid w:val="002241E1"/>
    <w:rsid w:val="00224250"/>
    <w:rsid w:val="002247C6"/>
    <w:rsid w:val="00224F1A"/>
    <w:rsid w:val="00225535"/>
    <w:rsid w:val="00225AF8"/>
    <w:rsid w:val="00225E1B"/>
    <w:rsid w:val="00226FDF"/>
    <w:rsid w:val="00227E13"/>
    <w:rsid w:val="002308D5"/>
    <w:rsid w:val="0023091B"/>
    <w:rsid w:val="00230984"/>
    <w:rsid w:val="00230B2A"/>
    <w:rsid w:val="002310F3"/>
    <w:rsid w:val="002314D0"/>
    <w:rsid w:val="00231623"/>
    <w:rsid w:val="0023176B"/>
    <w:rsid w:val="0023179B"/>
    <w:rsid w:val="00231AF9"/>
    <w:rsid w:val="00231BB7"/>
    <w:rsid w:val="00232072"/>
    <w:rsid w:val="0023253C"/>
    <w:rsid w:val="00232DD9"/>
    <w:rsid w:val="002334F6"/>
    <w:rsid w:val="002335CC"/>
    <w:rsid w:val="00233B65"/>
    <w:rsid w:val="002344E1"/>
    <w:rsid w:val="002346B6"/>
    <w:rsid w:val="00234BEB"/>
    <w:rsid w:val="00235D32"/>
    <w:rsid w:val="00236367"/>
    <w:rsid w:val="0023640B"/>
    <w:rsid w:val="002368E6"/>
    <w:rsid w:val="00237E48"/>
    <w:rsid w:val="00237FF6"/>
    <w:rsid w:val="00240532"/>
    <w:rsid w:val="0024063D"/>
    <w:rsid w:val="00240C06"/>
    <w:rsid w:val="00241606"/>
    <w:rsid w:val="00242D03"/>
    <w:rsid w:val="00243135"/>
    <w:rsid w:val="00243962"/>
    <w:rsid w:val="00243BBF"/>
    <w:rsid w:val="00243D1A"/>
    <w:rsid w:val="0024479F"/>
    <w:rsid w:val="00245228"/>
    <w:rsid w:val="0024569A"/>
    <w:rsid w:val="00246752"/>
    <w:rsid w:val="002472DC"/>
    <w:rsid w:val="00247D96"/>
    <w:rsid w:val="00247DD3"/>
    <w:rsid w:val="00250B74"/>
    <w:rsid w:val="00251B26"/>
    <w:rsid w:val="00252466"/>
    <w:rsid w:val="00252595"/>
    <w:rsid w:val="002537A0"/>
    <w:rsid w:val="00253AA3"/>
    <w:rsid w:val="00253ABC"/>
    <w:rsid w:val="00254C1A"/>
    <w:rsid w:val="0025575E"/>
    <w:rsid w:val="00255821"/>
    <w:rsid w:val="00255EC0"/>
    <w:rsid w:val="00256625"/>
    <w:rsid w:val="00256CF3"/>
    <w:rsid w:val="00260062"/>
    <w:rsid w:val="0026098E"/>
    <w:rsid w:val="00260C3D"/>
    <w:rsid w:val="00261687"/>
    <w:rsid w:val="002620DC"/>
    <w:rsid w:val="0026245B"/>
    <w:rsid w:val="002624D6"/>
    <w:rsid w:val="00262787"/>
    <w:rsid w:val="002629F3"/>
    <w:rsid w:val="00262D96"/>
    <w:rsid w:val="00263D70"/>
    <w:rsid w:val="00263DB5"/>
    <w:rsid w:val="002646C3"/>
    <w:rsid w:val="00264804"/>
    <w:rsid w:val="00264CFD"/>
    <w:rsid w:val="00265CAF"/>
    <w:rsid w:val="002660BF"/>
    <w:rsid w:val="00267452"/>
    <w:rsid w:val="0026787E"/>
    <w:rsid w:val="00267B5C"/>
    <w:rsid w:val="0027017B"/>
    <w:rsid w:val="00271382"/>
    <w:rsid w:val="00271551"/>
    <w:rsid w:val="00271815"/>
    <w:rsid w:val="00271DE5"/>
    <w:rsid w:val="00272A37"/>
    <w:rsid w:val="00273110"/>
    <w:rsid w:val="0027403A"/>
    <w:rsid w:val="002746FB"/>
    <w:rsid w:val="0027561B"/>
    <w:rsid w:val="00275637"/>
    <w:rsid w:val="00276093"/>
    <w:rsid w:val="00276ACE"/>
    <w:rsid w:val="00277614"/>
    <w:rsid w:val="00277624"/>
    <w:rsid w:val="0027786B"/>
    <w:rsid w:val="00277E9D"/>
    <w:rsid w:val="00280651"/>
    <w:rsid w:val="00280710"/>
    <w:rsid w:val="00280D5F"/>
    <w:rsid w:val="0028144E"/>
    <w:rsid w:val="00281870"/>
    <w:rsid w:val="002819D2"/>
    <w:rsid w:val="00282E05"/>
    <w:rsid w:val="00282E75"/>
    <w:rsid w:val="00283346"/>
    <w:rsid w:val="00283892"/>
    <w:rsid w:val="0028399A"/>
    <w:rsid w:val="00284A46"/>
    <w:rsid w:val="0028503A"/>
    <w:rsid w:val="00285183"/>
    <w:rsid w:val="002862DA"/>
    <w:rsid w:val="002867A4"/>
    <w:rsid w:val="00286AC3"/>
    <w:rsid w:val="00286F38"/>
    <w:rsid w:val="00287A26"/>
    <w:rsid w:val="00290BA5"/>
    <w:rsid w:val="00290F31"/>
    <w:rsid w:val="002913CE"/>
    <w:rsid w:val="00291792"/>
    <w:rsid w:val="00291B52"/>
    <w:rsid w:val="00291C70"/>
    <w:rsid w:val="0029249D"/>
    <w:rsid w:val="0029273A"/>
    <w:rsid w:val="00292937"/>
    <w:rsid w:val="00292C53"/>
    <w:rsid w:val="00292CC4"/>
    <w:rsid w:val="00292D19"/>
    <w:rsid w:val="0029365F"/>
    <w:rsid w:val="00293692"/>
    <w:rsid w:val="00293995"/>
    <w:rsid w:val="00294061"/>
    <w:rsid w:val="0029463B"/>
    <w:rsid w:val="00294E46"/>
    <w:rsid w:val="00294FAA"/>
    <w:rsid w:val="002955FE"/>
    <w:rsid w:val="0029613B"/>
    <w:rsid w:val="00296D0B"/>
    <w:rsid w:val="00296F22"/>
    <w:rsid w:val="00297106"/>
    <w:rsid w:val="00297C00"/>
    <w:rsid w:val="00297D77"/>
    <w:rsid w:val="002A0315"/>
    <w:rsid w:val="002A037E"/>
    <w:rsid w:val="002A065F"/>
    <w:rsid w:val="002A08D6"/>
    <w:rsid w:val="002A0DB2"/>
    <w:rsid w:val="002A0DB4"/>
    <w:rsid w:val="002A0DC9"/>
    <w:rsid w:val="002A0F18"/>
    <w:rsid w:val="002A196A"/>
    <w:rsid w:val="002A1ABE"/>
    <w:rsid w:val="002A3DFA"/>
    <w:rsid w:val="002A3FE9"/>
    <w:rsid w:val="002A41F7"/>
    <w:rsid w:val="002A4848"/>
    <w:rsid w:val="002A4BBA"/>
    <w:rsid w:val="002A4D8E"/>
    <w:rsid w:val="002A51F6"/>
    <w:rsid w:val="002A5695"/>
    <w:rsid w:val="002A634E"/>
    <w:rsid w:val="002A6C92"/>
    <w:rsid w:val="002A6DB0"/>
    <w:rsid w:val="002A6F13"/>
    <w:rsid w:val="002A6FB7"/>
    <w:rsid w:val="002A7433"/>
    <w:rsid w:val="002A74FE"/>
    <w:rsid w:val="002A7C15"/>
    <w:rsid w:val="002B00CD"/>
    <w:rsid w:val="002B0665"/>
    <w:rsid w:val="002B095C"/>
    <w:rsid w:val="002B0AAD"/>
    <w:rsid w:val="002B0E41"/>
    <w:rsid w:val="002B13A9"/>
    <w:rsid w:val="002B15FF"/>
    <w:rsid w:val="002B2741"/>
    <w:rsid w:val="002B2859"/>
    <w:rsid w:val="002B2E53"/>
    <w:rsid w:val="002B2F70"/>
    <w:rsid w:val="002B301F"/>
    <w:rsid w:val="002B352C"/>
    <w:rsid w:val="002B358D"/>
    <w:rsid w:val="002B449A"/>
    <w:rsid w:val="002B5186"/>
    <w:rsid w:val="002B5275"/>
    <w:rsid w:val="002B581F"/>
    <w:rsid w:val="002B5A7F"/>
    <w:rsid w:val="002B5A84"/>
    <w:rsid w:val="002B5C24"/>
    <w:rsid w:val="002B635C"/>
    <w:rsid w:val="002B6477"/>
    <w:rsid w:val="002B6C94"/>
    <w:rsid w:val="002B76E6"/>
    <w:rsid w:val="002B7B9F"/>
    <w:rsid w:val="002C0D3D"/>
    <w:rsid w:val="002C1053"/>
    <w:rsid w:val="002C1B88"/>
    <w:rsid w:val="002C1B97"/>
    <w:rsid w:val="002C22E4"/>
    <w:rsid w:val="002C26AF"/>
    <w:rsid w:val="002C3611"/>
    <w:rsid w:val="002C3910"/>
    <w:rsid w:val="002C3B93"/>
    <w:rsid w:val="002C4149"/>
    <w:rsid w:val="002C55FD"/>
    <w:rsid w:val="002C5C72"/>
    <w:rsid w:val="002C6282"/>
    <w:rsid w:val="002C6591"/>
    <w:rsid w:val="002C68E6"/>
    <w:rsid w:val="002C6C8E"/>
    <w:rsid w:val="002C6E46"/>
    <w:rsid w:val="002C7006"/>
    <w:rsid w:val="002D0BF0"/>
    <w:rsid w:val="002D0D91"/>
    <w:rsid w:val="002D1101"/>
    <w:rsid w:val="002D13CB"/>
    <w:rsid w:val="002D18D3"/>
    <w:rsid w:val="002D1E11"/>
    <w:rsid w:val="002D1E15"/>
    <w:rsid w:val="002D20E8"/>
    <w:rsid w:val="002D27C6"/>
    <w:rsid w:val="002D27EB"/>
    <w:rsid w:val="002D2DF0"/>
    <w:rsid w:val="002D31C9"/>
    <w:rsid w:val="002D35DC"/>
    <w:rsid w:val="002D364F"/>
    <w:rsid w:val="002D4D27"/>
    <w:rsid w:val="002D5465"/>
    <w:rsid w:val="002D5527"/>
    <w:rsid w:val="002D59DE"/>
    <w:rsid w:val="002D5CA0"/>
    <w:rsid w:val="002D6058"/>
    <w:rsid w:val="002D6102"/>
    <w:rsid w:val="002D61B5"/>
    <w:rsid w:val="002D6409"/>
    <w:rsid w:val="002D6CB4"/>
    <w:rsid w:val="002D7056"/>
    <w:rsid w:val="002D7062"/>
    <w:rsid w:val="002D7438"/>
    <w:rsid w:val="002D7D9F"/>
    <w:rsid w:val="002E01E0"/>
    <w:rsid w:val="002E02BF"/>
    <w:rsid w:val="002E039C"/>
    <w:rsid w:val="002E0B6A"/>
    <w:rsid w:val="002E1340"/>
    <w:rsid w:val="002E1ED7"/>
    <w:rsid w:val="002E227B"/>
    <w:rsid w:val="002E317D"/>
    <w:rsid w:val="002E3327"/>
    <w:rsid w:val="002E35E7"/>
    <w:rsid w:val="002E3C9A"/>
    <w:rsid w:val="002E5516"/>
    <w:rsid w:val="002E5F01"/>
    <w:rsid w:val="002E6055"/>
    <w:rsid w:val="002E6803"/>
    <w:rsid w:val="002E6A32"/>
    <w:rsid w:val="002E6EE8"/>
    <w:rsid w:val="002E7469"/>
    <w:rsid w:val="002E75B8"/>
    <w:rsid w:val="002E7E50"/>
    <w:rsid w:val="002F0950"/>
    <w:rsid w:val="002F0C6E"/>
    <w:rsid w:val="002F0E02"/>
    <w:rsid w:val="002F0F67"/>
    <w:rsid w:val="002F125A"/>
    <w:rsid w:val="002F12C8"/>
    <w:rsid w:val="002F1765"/>
    <w:rsid w:val="002F1D0D"/>
    <w:rsid w:val="002F2077"/>
    <w:rsid w:val="002F2AFA"/>
    <w:rsid w:val="002F2CE6"/>
    <w:rsid w:val="002F2F55"/>
    <w:rsid w:val="002F34A7"/>
    <w:rsid w:val="002F3FC3"/>
    <w:rsid w:val="002F3FED"/>
    <w:rsid w:val="002F4274"/>
    <w:rsid w:val="002F4536"/>
    <w:rsid w:val="002F45C6"/>
    <w:rsid w:val="002F4ABE"/>
    <w:rsid w:val="002F5789"/>
    <w:rsid w:val="002F6068"/>
    <w:rsid w:val="002F61E3"/>
    <w:rsid w:val="002F648C"/>
    <w:rsid w:val="002F6C81"/>
    <w:rsid w:val="002F72CA"/>
    <w:rsid w:val="0030109E"/>
    <w:rsid w:val="003010F2"/>
    <w:rsid w:val="00301237"/>
    <w:rsid w:val="00301AB7"/>
    <w:rsid w:val="00301D5D"/>
    <w:rsid w:val="003025C5"/>
    <w:rsid w:val="00302803"/>
    <w:rsid w:val="003031FA"/>
    <w:rsid w:val="00303374"/>
    <w:rsid w:val="003039A8"/>
    <w:rsid w:val="0030411E"/>
    <w:rsid w:val="0030464A"/>
    <w:rsid w:val="003047A1"/>
    <w:rsid w:val="00304849"/>
    <w:rsid w:val="00304D05"/>
    <w:rsid w:val="00305306"/>
    <w:rsid w:val="00306219"/>
    <w:rsid w:val="00306AC5"/>
    <w:rsid w:val="00306BC5"/>
    <w:rsid w:val="00306C45"/>
    <w:rsid w:val="00306E7F"/>
    <w:rsid w:val="00307B5B"/>
    <w:rsid w:val="00307DEC"/>
    <w:rsid w:val="00310946"/>
    <w:rsid w:val="00310CDD"/>
    <w:rsid w:val="00311060"/>
    <w:rsid w:val="00311319"/>
    <w:rsid w:val="00313AA0"/>
    <w:rsid w:val="00313D0A"/>
    <w:rsid w:val="00313EC6"/>
    <w:rsid w:val="003146A6"/>
    <w:rsid w:val="0031471B"/>
    <w:rsid w:val="0031496B"/>
    <w:rsid w:val="00314EFE"/>
    <w:rsid w:val="003151C4"/>
    <w:rsid w:val="00315E5D"/>
    <w:rsid w:val="003161C3"/>
    <w:rsid w:val="00320301"/>
    <w:rsid w:val="003206EA"/>
    <w:rsid w:val="00321CCA"/>
    <w:rsid w:val="0032215C"/>
    <w:rsid w:val="00322194"/>
    <w:rsid w:val="003228F5"/>
    <w:rsid w:val="00322C0F"/>
    <w:rsid w:val="0032306C"/>
    <w:rsid w:val="00323C74"/>
    <w:rsid w:val="003247C2"/>
    <w:rsid w:val="00324C9D"/>
    <w:rsid w:val="00324E00"/>
    <w:rsid w:val="00325958"/>
    <w:rsid w:val="00325C3B"/>
    <w:rsid w:val="00325C65"/>
    <w:rsid w:val="00325EEC"/>
    <w:rsid w:val="00326968"/>
    <w:rsid w:val="00327508"/>
    <w:rsid w:val="00327921"/>
    <w:rsid w:val="00327C97"/>
    <w:rsid w:val="003305FC"/>
    <w:rsid w:val="00330CE7"/>
    <w:rsid w:val="00332D35"/>
    <w:rsid w:val="00332D7D"/>
    <w:rsid w:val="00333468"/>
    <w:rsid w:val="00333548"/>
    <w:rsid w:val="0033356F"/>
    <w:rsid w:val="0033400B"/>
    <w:rsid w:val="0033477C"/>
    <w:rsid w:val="00335240"/>
    <w:rsid w:val="00335291"/>
    <w:rsid w:val="00335318"/>
    <w:rsid w:val="00335681"/>
    <w:rsid w:val="00336F94"/>
    <w:rsid w:val="00337296"/>
    <w:rsid w:val="00340077"/>
    <w:rsid w:val="003403DC"/>
    <w:rsid w:val="0034099E"/>
    <w:rsid w:val="00341873"/>
    <w:rsid w:val="00342CC7"/>
    <w:rsid w:val="0034317C"/>
    <w:rsid w:val="003443EC"/>
    <w:rsid w:val="00344D36"/>
    <w:rsid w:val="00344FCC"/>
    <w:rsid w:val="00345BA6"/>
    <w:rsid w:val="003471F4"/>
    <w:rsid w:val="00347303"/>
    <w:rsid w:val="00347E47"/>
    <w:rsid w:val="00350519"/>
    <w:rsid w:val="00350D88"/>
    <w:rsid w:val="003517E1"/>
    <w:rsid w:val="00351B55"/>
    <w:rsid w:val="00351B66"/>
    <w:rsid w:val="00351BAF"/>
    <w:rsid w:val="00351E68"/>
    <w:rsid w:val="00352FBA"/>
    <w:rsid w:val="00353385"/>
    <w:rsid w:val="00355770"/>
    <w:rsid w:val="003557AC"/>
    <w:rsid w:val="00355869"/>
    <w:rsid w:val="0035618D"/>
    <w:rsid w:val="00356959"/>
    <w:rsid w:val="00356A88"/>
    <w:rsid w:val="00357453"/>
    <w:rsid w:val="003575C4"/>
    <w:rsid w:val="003609CD"/>
    <w:rsid w:val="00360B7D"/>
    <w:rsid w:val="00360DC7"/>
    <w:rsid w:val="00360EF6"/>
    <w:rsid w:val="003622AD"/>
    <w:rsid w:val="00362523"/>
    <w:rsid w:val="00362DE4"/>
    <w:rsid w:val="00362E49"/>
    <w:rsid w:val="00362E8B"/>
    <w:rsid w:val="00363CCC"/>
    <w:rsid w:val="00364358"/>
    <w:rsid w:val="003644D8"/>
    <w:rsid w:val="00364555"/>
    <w:rsid w:val="003659F8"/>
    <w:rsid w:val="00365AB4"/>
    <w:rsid w:val="00365D59"/>
    <w:rsid w:val="0036646F"/>
    <w:rsid w:val="003671A5"/>
    <w:rsid w:val="00370040"/>
    <w:rsid w:val="003700B5"/>
    <w:rsid w:val="003700BD"/>
    <w:rsid w:val="003700C6"/>
    <w:rsid w:val="003704F0"/>
    <w:rsid w:val="0037090D"/>
    <w:rsid w:val="00370C4E"/>
    <w:rsid w:val="003712AF"/>
    <w:rsid w:val="00371E42"/>
    <w:rsid w:val="003721E7"/>
    <w:rsid w:val="003722CA"/>
    <w:rsid w:val="003725AC"/>
    <w:rsid w:val="003727EE"/>
    <w:rsid w:val="00372E2B"/>
    <w:rsid w:val="003730AC"/>
    <w:rsid w:val="00373D1E"/>
    <w:rsid w:val="003742FB"/>
    <w:rsid w:val="00374599"/>
    <w:rsid w:val="00374BE6"/>
    <w:rsid w:val="003752C3"/>
    <w:rsid w:val="0037583A"/>
    <w:rsid w:val="0037591D"/>
    <w:rsid w:val="00375C8F"/>
    <w:rsid w:val="00376502"/>
    <w:rsid w:val="0037672D"/>
    <w:rsid w:val="003777F1"/>
    <w:rsid w:val="00377984"/>
    <w:rsid w:val="00377B20"/>
    <w:rsid w:val="003801D7"/>
    <w:rsid w:val="0038062E"/>
    <w:rsid w:val="00380984"/>
    <w:rsid w:val="0038151B"/>
    <w:rsid w:val="00381F27"/>
    <w:rsid w:val="00382441"/>
    <w:rsid w:val="0038315E"/>
    <w:rsid w:val="003833F3"/>
    <w:rsid w:val="00383BF2"/>
    <w:rsid w:val="003843CB"/>
    <w:rsid w:val="00384BDA"/>
    <w:rsid w:val="00385B22"/>
    <w:rsid w:val="0038609A"/>
    <w:rsid w:val="00386172"/>
    <w:rsid w:val="00386252"/>
    <w:rsid w:val="00386356"/>
    <w:rsid w:val="00387119"/>
    <w:rsid w:val="00387FE5"/>
    <w:rsid w:val="0039023A"/>
    <w:rsid w:val="00390D11"/>
    <w:rsid w:val="00391430"/>
    <w:rsid w:val="003915CD"/>
    <w:rsid w:val="00391A51"/>
    <w:rsid w:val="00391A9C"/>
    <w:rsid w:val="00392218"/>
    <w:rsid w:val="0039241A"/>
    <w:rsid w:val="00392945"/>
    <w:rsid w:val="00393995"/>
    <w:rsid w:val="00393B11"/>
    <w:rsid w:val="0039434B"/>
    <w:rsid w:val="00394934"/>
    <w:rsid w:val="003955CF"/>
    <w:rsid w:val="003956FB"/>
    <w:rsid w:val="003958C4"/>
    <w:rsid w:val="00395CCF"/>
    <w:rsid w:val="003961A6"/>
    <w:rsid w:val="00396B1B"/>
    <w:rsid w:val="00396BA5"/>
    <w:rsid w:val="003A04C3"/>
    <w:rsid w:val="003A1BEF"/>
    <w:rsid w:val="003A22B2"/>
    <w:rsid w:val="003A23F2"/>
    <w:rsid w:val="003A2930"/>
    <w:rsid w:val="003A295D"/>
    <w:rsid w:val="003A3592"/>
    <w:rsid w:val="003A359E"/>
    <w:rsid w:val="003A398F"/>
    <w:rsid w:val="003A3CD3"/>
    <w:rsid w:val="003A3D9A"/>
    <w:rsid w:val="003A4928"/>
    <w:rsid w:val="003A580E"/>
    <w:rsid w:val="003A640D"/>
    <w:rsid w:val="003A6760"/>
    <w:rsid w:val="003A69B4"/>
    <w:rsid w:val="003A6DC5"/>
    <w:rsid w:val="003A74ED"/>
    <w:rsid w:val="003A784A"/>
    <w:rsid w:val="003A78FA"/>
    <w:rsid w:val="003A7DF9"/>
    <w:rsid w:val="003B17D1"/>
    <w:rsid w:val="003B1803"/>
    <w:rsid w:val="003B1853"/>
    <w:rsid w:val="003B1BCE"/>
    <w:rsid w:val="003B1EAC"/>
    <w:rsid w:val="003B23B0"/>
    <w:rsid w:val="003B2401"/>
    <w:rsid w:val="003B263E"/>
    <w:rsid w:val="003B29B7"/>
    <w:rsid w:val="003B2FE1"/>
    <w:rsid w:val="003B36B9"/>
    <w:rsid w:val="003B3AD6"/>
    <w:rsid w:val="003B3BF9"/>
    <w:rsid w:val="003B42BC"/>
    <w:rsid w:val="003B4558"/>
    <w:rsid w:val="003B4792"/>
    <w:rsid w:val="003B499C"/>
    <w:rsid w:val="003B4ADC"/>
    <w:rsid w:val="003B534C"/>
    <w:rsid w:val="003B561E"/>
    <w:rsid w:val="003B592C"/>
    <w:rsid w:val="003B5BE5"/>
    <w:rsid w:val="003B5FA4"/>
    <w:rsid w:val="003B635B"/>
    <w:rsid w:val="003B6541"/>
    <w:rsid w:val="003B66D6"/>
    <w:rsid w:val="003B682B"/>
    <w:rsid w:val="003B696C"/>
    <w:rsid w:val="003B6BE4"/>
    <w:rsid w:val="003B6EA0"/>
    <w:rsid w:val="003B7D27"/>
    <w:rsid w:val="003B7E67"/>
    <w:rsid w:val="003B7F9B"/>
    <w:rsid w:val="003C0399"/>
    <w:rsid w:val="003C183C"/>
    <w:rsid w:val="003C1B81"/>
    <w:rsid w:val="003C1CD8"/>
    <w:rsid w:val="003C1E69"/>
    <w:rsid w:val="003C29C7"/>
    <w:rsid w:val="003C3058"/>
    <w:rsid w:val="003C3175"/>
    <w:rsid w:val="003C3295"/>
    <w:rsid w:val="003C344B"/>
    <w:rsid w:val="003C369A"/>
    <w:rsid w:val="003C375A"/>
    <w:rsid w:val="003C3CE8"/>
    <w:rsid w:val="003C478A"/>
    <w:rsid w:val="003C501A"/>
    <w:rsid w:val="003C55AA"/>
    <w:rsid w:val="003C5CAF"/>
    <w:rsid w:val="003C6A1F"/>
    <w:rsid w:val="003C6B6C"/>
    <w:rsid w:val="003C6D82"/>
    <w:rsid w:val="003C709D"/>
    <w:rsid w:val="003C71B6"/>
    <w:rsid w:val="003C7EC2"/>
    <w:rsid w:val="003D1772"/>
    <w:rsid w:val="003D19F7"/>
    <w:rsid w:val="003D1B73"/>
    <w:rsid w:val="003D1BF1"/>
    <w:rsid w:val="003D2C2F"/>
    <w:rsid w:val="003D2FA5"/>
    <w:rsid w:val="003D396B"/>
    <w:rsid w:val="003D3B0E"/>
    <w:rsid w:val="003D4952"/>
    <w:rsid w:val="003D4B2D"/>
    <w:rsid w:val="003D5458"/>
    <w:rsid w:val="003D5515"/>
    <w:rsid w:val="003D5CA1"/>
    <w:rsid w:val="003D655B"/>
    <w:rsid w:val="003D690A"/>
    <w:rsid w:val="003D69FE"/>
    <w:rsid w:val="003D6C1D"/>
    <w:rsid w:val="003D76C1"/>
    <w:rsid w:val="003D7ACF"/>
    <w:rsid w:val="003D7B79"/>
    <w:rsid w:val="003E0338"/>
    <w:rsid w:val="003E1201"/>
    <w:rsid w:val="003E1D83"/>
    <w:rsid w:val="003E23F5"/>
    <w:rsid w:val="003E2C80"/>
    <w:rsid w:val="003E3029"/>
    <w:rsid w:val="003E314A"/>
    <w:rsid w:val="003E3209"/>
    <w:rsid w:val="003E3E63"/>
    <w:rsid w:val="003E45B0"/>
    <w:rsid w:val="003E5A96"/>
    <w:rsid w:val="003E5B97"/>
    <w:rsid w:val="003E5DF3"/>
    <w:rsid w:val="003E5FC6"/>
    <w:rsid w:val="003E6AF4"/>
    <w:rsid w:val="003F0E04"/>
    <w:rsid w:val="003F163A"/>
    <w:rsid w:val="003F17A8"/>
    <w:rsid w:val="003F2062"/>
    <w:rsid w:val="003F24C6"/>
    <w:rsid w:val="003F2C52"/>
    <w:rsid w:val="003F38A7"/>
    <w:rsid w:val="003F3A96"/>
    <w:rsid w:val="003F459A"/>
    <w:rsid w:val="003F4833"/>
    <w:rsid w:val="003F4F8B"/>
    <w:rsid w:val="003F54BC"/>
    <w:rsid w:val="003F61E5"/>
    <w:rsid w:val="003F647F"/>
    <w:rsid w:val="003F6574"/>
    <w:rsid w:val="003F6614"/>
    <w:rsid w:val="003F691D"/>
    <w:rsid w:val="003F6993"/>
    <w:rsid w:val="003F69C9"/>
    <w:rsid w:val="003F69DE"/>
    <w:rsid w:val="003F6BFD"/>
    <w:rsid w:val="003F6D20"/>
    <w:rsid w:val="003F71DB"/>
    <w:rsid w:val="00400623"/>
    <w:rsid w:val="00400945"/>
    <w:rsid w:val="004012E3"/>
    <w:rsid w:val="0040274A"/>
    <w:rsid w:val="0040303C"/>
    <w:rsid w:val="004035AF"/>
    <w:rsid w:val="004037D3"/>
    <w:rsid w:val="004039D3"/>
    <w:rsid w:val="00403C31"/>
    <w:rsid w:val="00403EBB"/>
    <w:rsid w:val="00404780"/>
    <w:rsid w:val="004050AF"/>
    <w:rsid w:val="00405397"/>
    <w:rsid w:val="004060DB"/>
    <w:rsid w:val="004062A3"/>
    <w:rsid w:val="00406453"/>
    <w:rsid w:val="0040654F"/>
    <w:rsid w:val="00407606"/>
    <w:rsid w:val="0040768D"/>
    <w:rsid w:val="00407788"/>
    <w:rsid w:val="00407E94"/>
    <w:rsid w:val="00410388"/>
    <w:rsid w:val="004103E6"/>
    <w:rsid w:val="004107E0"/>
    <w:rsid w:val="004114B5"/>
    <w:rsid w:val="00411862"/>
    <w:rsid w:val="0041371C"/>
    <w:rsid w:val="00413BAD"/>
    <w:rsid w:val="00413C95"/>
    <w:rsid w:val="00413F34"/>
    <w:rsid w:val="004142A6"/>
    <w:rsid w:val="0041439B"/>
    <w:rsid w:val="00414913"/>
    <w:rsid w:val="00414A7F"/>
    <w:rsid w:val="0041570B"/>
    <w:rsid w:val="004158D5"/>
    <w:rsid w:val="004165D6"/>
    <w:rsid w:val="0041693F"/>
    <w:rsid w:val="00417091"/>
    <w:rsid w:val="00417A61"/>
    <w:rsid w:val="00420352"/>
    <w:rsid w:val="0042066A"/>
    <w:rsid w:val="0042082D"/>
    <w:rsid w:val="00421760"/>
    <w:rsid w:val="00421B09"/>
    <w:rsid w:val="004223FB"/>
    <w:rsid w:val="00422BAA"/>
    <w:rsid w:val="00422FF0"/>
    <w:rsid w:val="004231FC"/>
    <w:rsid w:val="0042399E"/>
    <w:rsid w:val="00423A9C"/>
    <w:rsid w:val="00423F13"/>
    <w:rsid w:val="004240A1"/>
    <w:rsid w:val="00424111"/>
    <w:rsid w:val="00425876"/>
    <w:rsid w:val="00425DDD"/>
    <w:rsid w:val="00427115"/>
    <w:rsid w:val="004273D1"/>
    <w:rsid w:val="0042758B"/>
    <w:rsid w:val="004278ED"/>
    <w:rsid w:val="004307B1"/>
    <w:rsid w:val="00430C38"/>
    <w:rsid w:val="004316A9"/>
    <w:rsid w:val="004320EA"/>
    <w:rsid w:val="0043216C"/>
    <w:rsid w:val="004328ED"/>
    <w:rsid w:val="004341C2"/>
    <w:rsid w:val="004342DA"/>
    <w:rsid w:val="004345FB"/>
    <w:rsid w:val="00436424"/>
    <w:rsid w:val="004367A4"/>
    <w:rsid w:val="004367A6"/>
    <w:rsid w:val="00436AE4"/>
    <w:rsid w:val="00436B51"/>
    <w:rsid w:val="00437106"/>
    <w:rsid w:val="00437BBC"/>
    <w:rsid w:val="0044001E"/>
    <w:rsid w:val="00440659"/>
    <w:rsid w:val="00440B2E"/>
    <w:rsid w:val="004416D2"/>
    <w:rsid w:val="004416F2"/>
    <w:rsid w:val="00441DC9"/>
    <w:rsid w:val="004424F1"/>
    <w:rsid w:val="0044267B"/>
    <w:rsid w:val="00442822"/>
    <w:rsid w:val="004438DE"/>
    <w:rsid w:val="00443CC4"/>
    <w:rsid w:val="00443EFF"/>
    <w:rsid w:val="004449D4"/>
    <w:rsid w:val="00444C56"/>
    <w:rsid w:val="00444D8F"/>
    <w:rsid w:val="00445824"/>
    <w:rsid w:val="00445F05"/>
    <w:rsid w:val="00446010"/>
    <w:rsid w:val="00446039"/>
    <w:rsid w:val="004464D0"/>
    <w:rsid w:val="00446B67"/>
    <w:rsid w:val="004475F3"/>
    <w:rsid w:val="004478C2"/>
    <w:rsid w:val="00447C28"/>
    <w:rsid w:val="004508C4"/>
    <w:rsid w:val="00451343"/>
    <w:rsid w:val="004514BE"/>
    <w:rsid w:val="004518ED"/>
    <w:rsid w:val="00451E32"/>
    <w:rsid w:val="00452CF6"/>
    <w:rsid w:val="00452FFB"/>
    <w:rsid w:val="00453074"/>
    <w:rsid w:val="004531F1"/>
    <w:rsid w:val="00453203"/>
    <w:rsid w:val="00453E03"/>
    <w:rsid w:val="00454BF7"/>
    <w:rsid w:val="00454C87"/>
    <w:rsid w:val="00454D6B"/>
    <w:rsid w:val="004561EC"/>
    <w:rsid w:val="004569CE"/>
    <w:rsid w:val="00456B36"/>
    <w:rsid w:val="00456FC8"/>
    <w:rsid w:val="004573C8"/>
    <w:rsid w:val="0045751A"/>
    <w:rsid w:val="004575A4"/>
    <w:rsid w:val="0045782E"/>
    <w:rsid w:val="00457CF4"/>
    <w:rsid w:val="00460032"/>
    <w:rsid w:val="004603A2"/>
    <w:rsid w:val="004608B8"/>
    <w:rsid w:val="004608FA"/>
    <w:rsid w:val="00461953"/>
    <w:rsid w:val="004627DB"/>
    <w:rsid w:val="00463597"/>
    <w:rsid w:val="0046380C"/>
    <w:rsid w:val="00464B8C"/>
    <w:rsid w:val="00464EAE"/>
    <w:rsid w:val="004654CE"/>
    <w:rsid w:val="004656AA"/>
    <w:rsid w:val="0046572B"/>
    <w:rsid w:val="0046575B"/>
    <w:rsid w:val="00465FDF"/>
    <w:rsid w:val="00466114"/>
    <w:rsid w:val="004661C2"/>
    <w:rsid w:val="00466646"/>
    <w:rsid w:val="00466CCD"/>
    <w:rsid w:val="00467399"/>
    <w:rsid w:val="00467BF3"/>
    <w:rsid w:val="00467D82"/>
    <w:rsid w:val="004706FE"/>
    <w:rsid w:val="00470B5D"/>
    <w:rsid w:val="00470E0E"/>
    <w:rsid w:val="00471492"/>
    <w:rsid w:val="00471CB8"/>
    <w:rsid w:val="0047242D"/>
    <w:rsid w:val="004735E3"/>
    <w:rsid w:val="00473C5D"/>
    <w:rsid w:val="0047449C"/>
    <w:rsid w:val="004748C2"/>
    <w:rsid w:val="00474913"/>
    <w:rsid w:val="004752FD"/>
    <w:rsid w:val="0047551B"/>
    <w:rsid w:val="0047609D"/>
    <w:rsid w:val="004762B6"/>
    <w:rsid w:val="00480D1D"/>
    <w:rsid w:val="00480DD8"/>
    <w:rsid w:val="00481339"/>
    <w:rsid w:val="004820CD"/>
    <w:rsid w:val="004821B1"/>
    <w:rsid w:val="00483B4D"/>
    <w:rsid w:val="00483C91"/>
    <w:rsid w:val="00483F5B"/>
    <w:rsid w:val="00484C03"/>
    <w:rsid w:val="00484E48"/>
    <w:rsid w:val="00485139"/>
    <w:rsid w:val="00485275"/>
    <w:rsid w:val="00485BF1"/>
    <w:rsid w:val="00485F4F"/>
    <w:rsid w:val="004860A6"/>
    <w:rsid w:val="004861FF"/>
    <w:rsid w:val="004864D3"/>
    <w:rsid w:val="00486E7E"/>
    <w:rsid w:val="0048748E"/>
    <w:rsid w:val="00487565"/>
    <w:rsid w:val="00487ADF"/>
    <w:rsid w:val="00487E67"/>
    <w:rsid w:val="00487F1D"/>
    <w:rsid w:val="00487F31"/>
    <w:rsid w:val="00487F61"/>
    <w:rsid w:val="00487FB6"/>
    <w:rsid w:val="0049051B"/>
    <w:rsid w:val="004912D7"/>
    <w:rsid w:val="00491C3E"/>
    <w:rsid w:val="004921FA"/>
    <w:rsid w:val="004922C9"/>
    <w:rsid w:val="0049237D"/>
    <w:rsid w:val="0049251B"/>
    <w:rsid w:val="004928E3"/>
    <w:rsid w:val="004935DC"/>
    <w:rsid w:val="00494280"/>
    <w:rsid w:val="00494509"/>
    <w:rsid w:val="00494DD0"/>
    <w:rsid w:val="00495122"/>
    <w:rsid w:val="004952D6"/>
    <w:rsid w:val="0049550E"/>
    <w:rsid w:val="00495FAF"/>
    <w:rsid w:val="00496DC3"/>
    <w:rsid w:val="00496EE8"/>
    <w:rsid w:val="0049793A"/>
    <w:rsid w:val="004A0B8F"/>
    <w:rsid w:val="004A1269"/>
    <w:rsid w:val="004A1423"/>
    <w:rsid w:val="004A1651"/>
    <w:rsid w:val="004A1E4D"/>
    <w:rsid w:val="004A1FCC"/>
    <w:rsid w:val="004A20BD"/>
    <w:rsid w:val="004A27E5"/>
    <w:rsid w:val="004A29E2"/>
    <w:rsid w:val="004A2E01"/>
    <w:rsid w:val="004A2FA1"/>
    <w:rsid w:val="004A30FD"/>
    <w:rsid w:val="004A33AC"/>
    <w:rsid w:val="004A3824"/>
    <w:rsid w:val="004A3B35"/>
    <w:rsid w:val="004A41C1"/>
    <w:rsid w:val="004A4B82"/>
    <w:rsid w:val="004A4CB2"/>
    <w:rsid w:val="004A4D0D"/>
    <w:rsid w:val="004A4F2E"/>
    <w:rsid w:val="004A5CC0"/>
    <w:rsid w:val="004A5CED"/>
    <w:rsid w:val="004A5D6A"/>
    <w:rsid w:val="004A5F5A"/>
    <w:rsid w:val="004A66E0"/>
    <w:rsid w:val="004A6F3C"/>
    <w:rsid w:val="004B0226"/>
    <w:rsid w:val="004B03D3"/>
    <w:rsid w:val="004B0BE2"/>
    <w:rsid w:val="004B264C"/>
    <w:rsid w:val="004B26BE"/>
    <w:rsid w:val="004B303D"/>
    <w:rsid w:val="004B378F"/>
    <w:rsid w:val="004B3E20"/>
    <w:rsid w:val="004B3E4F"/>
    <w:rsid w:val="004B3F55"/>
    <w:rsid w:val="004B42A2"/>
    <w:rsid w:val="004B4937"/>
    <w:rsid w:val="004B594C"/>
    <w:rsid w:val="004B638B"/>
    <w:rsid w:val="004B6924"/>
    <w:rsid w:val="004B6F23"/>
    <w:rsid w:val="004B7F00"/>
    <w:rsid w:val="004C0032"/>
    <w:rsid w:val="004C0360"/>
    <w:rsid w:val="004C0696"/>
    <w:rsid w:val="004C0A66"/>
    <w:rsid w:val="004C0BC8"/>
    <w:rsid w:val="004C1227"/>
    <w:rsid w:val="004C14F1"/>
    <w:rsid w:val="004C15F5"/>
    <w:rsid w:val="004C1BF2"/>
    <w:rsid w:val="004C3361"/>
    <w:rsid w:val="004C4971"/>
    <w:rsid w:val="004C57E5"/>
    <w:rsid w:val="004C72CA"/>
    <w:rsid w:val="004C7CE3"/>
    <w:rsid w:val="004D04EE"/>
    <w:rsid w:val="004D0C03"/>
    <w:rsid w:val="004D0E9C"/>
    <w:rsid w:val="004D18CC"/>
    <w:rsid w:val="004D191E"/>
    <w:rsid w:val="004D23FA"/>
    <w:rsid w:val="004D294C"/>
    <w:rsid w:val="004D3A4D"/>
    <w:rsid w:val="004D3C4D"/>
    <w:rsid w:val="004D44E4"/>
    <w:rsid w:val="004D4860"/>
    <w:rsid w:val="004D5527"/>
    <w:rsid w:val="004D5F7E"/>
    <w:rsid w:val="004D660D"/>
    <w:rsid w:val="004D67E2"/>
    <w:rsid w:val="004D71D5"/>
    <w:rsid w:val="004D72A9"/>
    <w:rsid w:val="004D737B"/>
    <w:rsid w:val="004D793C"/>
    <w:rsid w:val="004D7B40"/>
    <w:rsid w:val="004E0828"/>
    <w:rsid w:val="004E0AC7"/>
    <w:rsid w:val="004E0E65"/>
    <w:rsid w:val="004E1E28"/>
    <w:rsid w:val="004E268A"/>
    <w:rsid w:val="004E2A72"/>
    <w:rsid w:val="004E2AC5"/>
    <w:rsid w:val="004E3821"/>
    <w:rsid w:val="004E38EC"/>
    <w:rsid w:val="004E3E06"/>
    <w:rsid w:val="004E4713"/>
    <w:rsid w:val="004E522D"/>
    <w:rsid w:val="004E5F21"/>
    <w:rsid w:val="004E62D4"/>
    <w:rsid w:val="004E676C"/>
    <w:rsid w:val="004E6BC1"/>
    <w:rsid w:val="004E7174"/>
    <w:rsid w:val="004E71AD"/>
    <w:rsid w:val="004E7436"/>
    <w:rsid w:val="004E7919"/>
    <w:rsid w:val="004E7D5C"/>
    <w:rsid w:val="004E7E60"/>
    <w:rsid w:val="004F0659"/>
    <w:rsid w:val="004F07B0"/>
    <w:rsid w:val="004F1625"/>
    <w:rsid w:val="004F18EE"/>
    <w:rsid w:val="004F230B"/>
    <w:rsid w:val="004F2660"/>
    <w:rsid w:val="004F29B7"/>
    <w:rsid w:val="004F3163"/>
    <w:rsid w:val="004F3624"/>
    <w:rsid w:val="004F381D"/>
    <w:rsid w:val="004F4175"/>
    <w:rsid w:val="004F4281"/>
    <w:rsid w:val="004F514E"/>
    <w:rsid w:val="004F547E"/>
    <w:rsid w:val="004F5600"/>
    <w:rsid w:val="004F7CA8"/>
    <w:rsid w:val="00500269"/>
    <w:rsid w:val="00500613"/>
    <w:rsid w:val="005006C2"/>
    <w:rsid w:val="00500845"/>
    <w:rsid w:val="00500ACC"/>
    <w:rsid w:val="00500E96"/>
    <w:rsid w:val="00500F78"/>
    <w:rsid w:val="00501821"/>
    <w:rsid w:val="00502351"/>
    <w:rsid w:val="00502AE5"/>
    <w:rsid w:val="00503813"/>
    <w:rsid w:val="00503B0E"/>
    <w:rsid w:val="00503EA6"/>
    <w:rsid w:val="00503FC3"/>
    <w:rsid w:val="0050462B"/>
    <w:rsid w:val="005047A3"/>
    <w:rsid w:val="00505000"/>
    <w:rsid w:val="0050556D"/>
    <w:rsid w:val="00505872"/>
    <w:rsid w:val="0050588A"/>
    <w:rsid w:val="00505CE8"/>
    <w:rsid w:val="005065C0"/>
    <w:rsid w:val="0050676F"/>
    <w:rsid w:val="005067C5"/>
    <w:rsid w:val="00506E4B"/>
    <w:rsid w:val="00507133"/>
    <w:rsid w:val="005073BC"/>
    <w:rsid w:val="00510A85"/>
    <w:rsid w:val="00510F04"/>
    <w:rsid w:val="00511C9A"/>
    <w:rsid w:val="00512267"/>
    <w:rsid w:val="005127B8"/>
    <w:rsid w:val="005128F9"/>
    <w:rsid w:val="00512F2C"/>
    <w:rsid w:val="00512F4B"/>
    <w:rsid w:val="005134C2"/>
    <w:rsid w:val="00513A95"/>
    <w:rsid w:val="00513B43"/>
    <w:rsid w:val="005143FC"/>
    <w:rsid w:val="0051465E"/>
    <w:rsid w:val="005148E3"/>
    <w:rsid w:val="00514B25"/>
    <w:rsid w:val="00515336"/>
    <w:rsid w:val="005153EF"/>
    <w:rsid w:val="005154A7"/>
    <w:rsid w:val="005158CE"/>
    <w:rsid w:val="00515F80"/>
    <w:rsid w:val="0051640B"/>
    <w:rsid w:val="00516D4A"/>
    <w:rsid w:val="0051735F"/>
    <w:rsid w:val="0052122B"/>
    <w:rsid w:val="005215C2"/>
    <w:rsid w:val="00523E83"/>
    <w:rsid w:val="00524301"/>
    <w:rsid w:val="00524684"/>
    <w:rsid w:val="005248C8"/>
    <w:rsid w:val="00524ABC"/>
    <w:rsid w:val="00524B66"/>
    <w:rsid w:val="00525249"/>
    <w:rsid w:val="00525B22"/>
    <w:rsid w:val="0052642B"/>
    <w:rsid w:val="00526C6B"/>
    <w:rsid w:val="00526C91"/>
    <w:rsid w:val="00526F0D"/>
    <w:rsid w:val="005277F5"/>
    <w:rsid w:val="00530913"/>
    <w:rsid w:val="00530CED"/>
    <w:rsid w:val="005311FD"/>
    <w:rsid w:val="00531FC6"/>
    <w:rsid w:val="00532731"/>
    <w:rsid w:val="00532EA8"/>
    <w:rsid w:val="00532EB4"/>
    <w:rsid w:val="0053311F"/>
    <w:rsid w:val="005339A1"/>
    <w:rsid w:val="0053485E"/>
    <w:rsid w:val="00534A2E"/>
    <w:rsid w:val="00534A96"/>
    <w:rsid w:val="00534B36"/>
    <w:rsid w:val="0053530D"/>
    <w:rsid w:val="00536062"/>
    <w:rsid w:val="00536282"/>
    <w:rsid w:val="00537474"/>
    <w:rsid w:val="005375D9"/>
    <w:rsid w:val="00537C9C"/>
    <w:rsid w:val="005402CD"/>
    <w:rsid w:val="00540459"/>
    <w:rsid w:val="00540545"/>
    <w:rsid w:val="005405ED"/>
    <w:rsid w:val="00540716"/>
    <w:rsid w:val="005408BA"/>
    <w:rsid w:val="00541098"/>
    <w:rsid w:val="00541178"/>
    <w:rsid w:val="00541EAC"/>
    <w:rsid w:val="00542DFB"/>
    <w:rsid w:val="00542F2E"/>
    <w:rsid w:val="005439C8"/>
    <w:rsid w:val="005457A8"/>
    <w:rsid w:val="00545F2A"/>
    <w:rsid w:val="00546511"/>
    <w:rsid w:val="00546886"/>
    <w:rsid w:val="00546AC6"/>
    <w:rsid w:val="005477D6"/>
    <w:rsid w:val="00547BBF"/>
    <w:rsid w:val="00547C6E"/>
    <w:rsid w:val="0055059E"/>
    <w:rsid w:val="00550618"/>
    <w:rsid w:val="00550705"/>
    <w:rsid w:val="0055140F"/>
    <w:rsid w:val="00552643"/>
    <w:rsid w:val="00552A26"/>
    <w:rsid w:val="005532E1"/>
    <w:rsid w:val="005533FC"/>
    <w:rsid w:val="00553F3C"/>
    <w:rsid w:val="00553FE5"/>
    <w:rsid w:val="00554449"/>
    <w:rsid w:val="00555245"/>
    <w:rsid w:val="0055554F"/>
    <w:rsid w:val="005557D0"/>
    <w:rsid w:val="00555A0B"/>
    <w:rsid w:val="005562C2"/>
    <w:rsid w:val="00556EC8"/>
    <w:rsid w:val="005572EE"/>
    <w:rsid w:val="00557792"/>
    <w:rsid w:val="00557957"/>
    <w:rsid w:val="005579AA"/>
    <w:rsid w:val="00560F54"/>
    <w:rsid w:val="00561C5C"/>
    <w:rsid w:val="0056213E"/>
    <w:rsid w:val="005623B0"/>
    <w:rsid w:val="00562774"/>
    <w:rsid w:val="00562EB1"/>
    <w:rsid w:val="0056318C"/>
    <w:rsid w:val="005634E9"/>
    <w:rsid w:val="00563F5B"/>
    <w:rsid w:val="00564E71"/>
    <w:rsid w:val="005651B4"/>
    <w:rsid w:val="0056549F"/>
    <w:rsid w:val="00565EE5"/>
    <w:rsid w:val="00565F42"/>
    <w:rsid w:val="00566932"/>
    <w:rsid w:val="00566A17"/>
    <w:rsid w:val="00567B94"/>
    <w:rsid w:val="005702F2"/>
    <w:rsid w:val="005711E7"/>
    <w:rsid w:val="00571393"/>
    <w:rsid w:val="005714DF"/>
    <w:rsid w:val="0057176B"/>
    <w:rsid w:val="005717A8"/>
    <w:rsid w:val="005725DB"/>
    <w:rsid w:val="005729F6"/>
    <w:rsid w:val="00572E53"/>
    <w:rsid w:val="005730E4"/>
    <w:rsid w:val="0057328A"/>
    <w:rsid w:val="0057345C"/>
    <w:rsid w:val="00573986"/>
    <w:rsid w:val="00573AF2"/>
    <w:rsid w:val="00574222"/>
    <w:rsid w:val="005747F9"/>
    <w:rsid w:val="00574867"/>
    <w:rsid w:val="00574A80"/>
    <w:rsid w:val="00574E6E"/>
    <w:rsid w:val="00575790"/>
    <w:rsid w:val="005759D0"/>
    <w:rsid w:val="00575F68"/>
    <w:rsid w:val="00576AB1"/>
    <w:rsid w:val="0057743A"/>
    <w:rsid w:val="00577B76"/>
    <w:rsid w:val="005804EE"/>
    <w:rsid w:val="00580681"/>
    <w:rsid w:val="005808DB"/>
    <w:rsid w:val="00580968"/>
    <w:rsid w:val="005809AE"/>
    <w:rsid w:val="00580FAF"/>
    <w:rsid w:val="0058104F"/>
    <w:rsid w:val="00581158"/>
    <w:rsid w:val="005811CA"/>
    <w:rsid w:val="00581684"/>
    <w:rsid w:val="00581CE2"/>
    <w:rsid w:val="00582A40"/>
    <w:rsid w:val="00582FD7"/>
    <w:rsid w:val="00583492"/>
    <w:rsid w:val="005837A1"/>
    <w:rsid w:val="00583865"/>
    <w:rsid w:val="005839F7"/>
    <w:rsid w:val="00584531"/>
    <w:rsid w:val="005850EB"/>
    <w:rsid w:val="00586A21"/>
    <w:rsid w:val="00586CF9"/>
    <w:rsid w:val="00587755"/>
    <w:rsid w:val="00590773"/>
    <w:rsid w:val="005908BE"/>
    <w:rsid w:val="0059092C"/>
    <w:rsid w:val="00591074"/>
    <w:rsid w:val="0059135E"/>
    <w:rsid w:val="0059148B"/>
    <w:rsid w:val="005914FD"/>
    <w:rsid w:val="00591928"/>
    <w:rsid w:val="00591C83"/>
    <w:rsid w:val="005922C4"/>
    <w:rsid w:val="0059281E"/>
    <w:rsid w:val="00592957"/>
    <w:rsid w:val="00592C08"/>
    <w:rsid w:val="00592D3D"/>
    <w:rsid w:val="005937E4"/>
    <w:rsid w:val="005938D6"/>
    <w:rsid w:val="00593904"/>
    <w:rsid w:val="00593BD2"/>
    <w:rsid w:val="00594212"/>
    <w:rsid w:val="00594441"/>
    <w:rsid w:val="00594A46"/>
    <w:rsid w:val="00594BB2"/>
    <w:rsid w:val="0059579E"/>
    <w:rsid w:val="005959D9"/>
    <w:rsid w:val="00596CB7"/>
    <w:rsid w:val="00596E30"/>
    <w:rsid w:val="00597160"/>
    <w:rsid w:val="0059738C"/>
    <w:rsid w:val="005977DA"/>
    <w:rsid w:val="00597EC5"/>
    <w:rsid w:val="005A2D61"/>
    <w:rsid w:val="005A308C"/>
    <w:rsid w:val="005A30FD"/>
    <w:rsid w:val="005A3184"/>
    <w:rsid w:val="005A33F9"/>
    <w:rsid w:val="005A346C"/>
    <w:rsid w:val="005A3766"/>
    <w:rsid w:val="005A3B79"/>
    <w:rsid w:val="005A3D42"/>
    <w:rsid w:val="005A4009"/>
    <w:rsid w:val="005A4963"/>
    <w:rsid w:val="005A52AB"/>
    <w:rsid w:val="005A5362"/>
    <w:rsid w:val="005A572F"/>
    <w:rsid w:val="005A5FAB"/>
    <w:rsid w:val="005A69A3"/>
    <w:rsid w:val="005A7169"/>
    <w:rsid w:val="005A780C"/>
    <w:rsid w:val="005A7EF4"/>
    <w:rsid w:val="005B0C2F"/>
    <w:rsid w:val="005B0DBF"/>
    <w:rsid w:val="005B1336"/>
    <w:rsid w:val="005B1589"/>
    <w:rsid w:val="005B1874"/>
    <w:rsid w:val="005B1A64"/>
    <w:rsid w:val="005B1EF0"/>
    <w:rsid w:val="005B2379"/>
    <w:rsid w:val="005B2428"/>
    <w:rsid w:val="005B2561"/>
    <w:rsid w:val="005B2C6A"/>
    <w:rsid w:val="005B2E6C"/>
    <w:rsid w:val="005B3153"/>
    <w:rsid w:val="005B343D"/>
    <w:rsid w:val="005B3BA9"/>
    <w:rsid w:val="005B54BD"/>
    <w:rsid w:val="005B593E"/>
    <w:rsid w:val="005B6311"/>
    <w:rsid w:val="005B634F"/>
    <w:rsid w:val="005B666D"/>
    <w:rsid w:val="005B7813"/>
    <w:rsid w:val="005B7EAD"/>
    <w:rsid w:val="005C0124"/>
    <w:rsid w:val="005C0337"/>
    <w:rsid w:val="005C1574"/>
    <w:rsid w:val="005C15B2"/>
    <w:rsid w:val="005C1A83"/>
    <w:rsid w:val="005C30B9"/>
    <w:rsid w:val="005C34F1"/>
    <w:rsid w:val="005C3552"/>
    <w:rsid w:val="005C36E1"/>
    <w:rsid w:val="005C3724"/>
    <w:rsid w:val="005C37FA"/>
    <w:rsid w:val="005C3B22"/>
    <w:rsid w:val="005C46E2"/>
    <w:rsid w:val="005C4811"/>
    <w:rsid w:val="005C4903"/>
    <w:rsid w:val="005C5AB7"/>
    <w:rsid w:val="005C5CE7"/>
    <w:rsid w:val="005C65BC"/>
    <w:rsid w:val="005C69E1"/>
    <w:rsid w:val="005C7E22"/>
    <w:rsid w:val="005D0701"/>
    <w:rsid w:val="005D1006"/>
    <w:rsid w:val="005D11C8"/>
    <w:rsid w:val="005D189D"/>
    <w:rsid w:val="005D1C96"/>
    <w:rsid w:val="005D24F4"/>
    <w:rsid w:val="005D268C"/>
    <w:rsid w:val="005D2E95"/>
    <w:rsid w:val="005D4964"/>
    <w:rsid w:val="005D4D77"/>
    <w:rsid w:val="005D4F7E"/>
    <w:rsid w:val="005D5356"/>
    <w:rsid w:val="005D5362"/>
    <w:rsid w:val="005D67DC"/>
    <w:rsid w:val="005D6AFF"/>
    <w:rsid w:val="005D6D15"/>
    <w:rsid w:val="005D7793"/>
    <w:rsid w:val="005E04BB"/>
    <w:rsid w:val="005E1978"/>
    <w:rsid w:val="005E1D8E"/>
    <w:rsid w:val="005E2801"/>
    <w:rsid w:val="005E2B32"/>
    <w:rsid w:val="005E2D0A"/>
    <w:rsid w:val="005E35FA"/>
    <w:rsid w:val="005E3EDD"/>
    <w:rsid w:val="005E50F4"/>
    <w:rsid w:val="005E595C"/>
    <w:rsid w:val="005E5A7E"/>
    <w:rsid w:val="005E5F4D"/>
    <w:rsid w:val="005E61E5"/>
    <w:rsid w:val="005E6326"/>
    <w:rsid w:val="005E7655"/>
    <w:rsid w:val="005E7967"/>
    <w:rsid w:val="005E7D19"/>
    <w:rsid w:val="005F00F6"/>
    <w:rsid w:val="005F075E"/>
    <w:rsid w:val="005F0B1C"/>
    <w:rsid w:val="005F0F1F"/>
    <w:rsid w:val="005F155B"/>
    <w:rsid w:val="005F1ECE"/>
    <w:rsid w:val="005F24E2"/>
    <w:rsid w:val="005F2B0B"/>
    <w:rsid w:val="005F52E7"/>
    <w:rsid w:val="005F56B2"/>
    <w:rsid w:val="005F56E3"/>
    <w:rsid w:val="005F5BFB"/>
    <w:rsid w:val="005F5E1A"/>
    <w:rsid w:val="005F62F8"/>
    <w:rsid w:val="005F6923"/>
    <w:rsid w:val="005F6A56"/>
    <w:rsid w:val="005F6B0A"/>
    <w:rsid w:val="005F76AB"/>
    <w:rsid w:val="005F78DF"/>
    <w:rsid w:val="005F79A4"/>
    <w:rsid w:val="005F7A9F"/>
    <w:rsid w:val="00600116"/>
    <w:rsid w:val="00600234"/>
    <w:rsid w:val="00600326"/>
    <w:rsid w:val="006006BC"/>
    <w:rsid w:val="00600E14"/>
    <w:rsid w:val="0060100C"/>
    <w:rsid w:val="0060202A"/>
    <w:rsid w:val="006020AF"/>
    <w:rsid w:val="006023D9"/>
    <w:rsid w:val="00602F2A"/>
    <w:rsid w:val="0060311B"/>
    <w:rsid w:val="006039C8"/>
    <w:rsid w:val="00603F92"/>
    <w:rsid w:val="00604018"/>
    <w:rsid w:val="0060434B"/>
    <w:rsid w:val="006044B4"/>
    <w:rsid w:val="0060497A"/>
    <w:rsid w:val="00604D00"/>
    <w:rsid w:val="00604DFC"/>
    <w:rsid w:val="00604F50"/>
    <w:rsid w:val="006053A7"/>
    <w:rsid w:val="0060554D"/>
    <w:rsid w:val="00605984"/>
    <w:rsid w:val="006059A4"/>
    <w:rsid w:val="00605ED3"/>
    <w:rsid w:val="0060626B"/>
    <w:rsid w:val="006065FB"/>
    <w:rsid w:val="00606BE8"/>
    <w:rsid w:val="006070AA"/>
    <w:rsid w:val="006077DA"/>
    <w:rsid w:val="00610193"/>
    <w:rsid w:val="006109BC"/>
    <w:rsid w:val="006121E6"/>
    <w:rsid w:val="006122E9"/>
    <w:rsid w:val="0061242F"/>
    <w:rsid w:val="006124F4"/>
    <w:rsid w:val="00612841"/>
    <w:rsid w:val="00612DB3"/>
    <w:rsid w:val="00613388"/>
    <w:rsid w:val="00613919"/>
    <w:rsid w:val="00613ACD"/>
    <w:rsid w:val="00613C3D"/>
    <w:rsid w:val="0061419A"/>
    <w:rsid w:val="006141CE"/>
    <w:rsid w:val="0061487D"/>
    <w:rsid w:val="00614CFC"/>
    <w:rsid w:val="00614EBD"/>
    <w:rsid w:val="00614ECF"/>
    <w:rsid w:val="0061571D"/>
    <w:rsid w:val="006157AA"/>
    <w:rsid w:val="00615CEB"/>
    <w:rsid w:val="00615F2E"/>
    <w:rsid w:val="00616206"/>
    <w:rsid w:val="00616454"/>
    <w:rsid w:val="00616A21"/>
    <w:rsid w:val="00616D7A"/>
    <w:rsid w:val="006171F6"/>
    <w:rsid w:val="00617607"/>
    <w:rsid w:val="0062024E"/>
    <w:rsid w:val="00620346"/>
    <w:rsid w:val="00620438"/>
    <w:rsid w:val="00620841"/>
    <w:rsid w:val="0062183E"/>
    <w:rsid w:val="00621A87"/>
    <w:rsid w:val="00621D03"/>
    <w:rsid w:val="0062279D"/>
    <w:rsid w:val="00622C62"/>
    <w:rsid w:val="00622F10"/>
    <w:rsid w:val="00623BB4"/>
    <w:rsid w:val="006244E5"/>
    <w:rsid w:val="00624816"/>
    <w:rsid w:val="00624D02"/>
    <w:rsid w:val="00624EDC"/>
    <w:rsid w:val="00625337"/>
    <w:rsid w:val="00625475"/>
    <w:rsid w:val="006263B6"/>
    <w:rsid w:val="006267EA"/>
    <w:rsid w:val="00626BB2"/>
    <w:rsid w:val="00626DCE"/>
    <w:rsid w:val="0062749A"/>
    <w:rsid w:val="006277B1"/>
    <w:rsid w:val="006278D3"/>
    <w:rsid w:val="0062791D"/>
    <w:rsid w:val="0062795D"/>
    <w:rsid w:val="00627F27"/>
    <w:rsid w:val="00630278"/>
    <w:rsid w:val="006302BF"/>
    <w:rsid w:val="00631228"/>
    <w:rsid w:val="00632398"/>
    <w:rsid w:val="006324DD"/>
    <w:rsid w:val="00632DFB"/>
    <w:rsid w:val="00632FDF"/>
    <w:rsid w:val="006332FF"/>
    <w:rsid w:val="0063524D"/>
    <w:rsid w:val="00635425"/>
    <w:rsid w:val="00635553"/>
    <w:rsid w:val="00635BA8"/>
    <w:rsid w:val="00635E12"/>
    <w:rsid w:val="00635E5F"/>
    <w:rsid w:val="00636255"/>
    <w:rsid w:val="0063630D"/>
    <w:rsid w:val="006368AC"/>
    <w:rsid w:val="00636A98"/>
    <w:rsid w:val="006375B0"/>
    <w:rsid w:val="0063792E"/>
    <w:rsid w:val="00637D14"/>
    <w:rsid w:val="0064016D"/>
    <w:rsid w:val="006411CD"/>
    <w:rsid w:val="00641A84"/>
    <w:rsid w:val="0064236E"/>
    <w:rsid w:val="006442BD"/>
    <w:rsid w:val="00644500"/>
    <w:rsid w:val="00644843"/>
    <w:rsid w:val="00645082"/>
    <w:rsid w:val="00645E8E"/>
    <w:rsid w:val="00646199"/>
    <w:rsid w:val="006463ED"/>
    <w:rsid w:val="00646A2B"/>
    <w:rsid w:val="006471B7"/>
    <w:rsid w:val="0064738C"/>
    <w:rsid w:val="00647864"/>
    <w:rsid w:val="00650189"/>
    <w:rsid w:val="00650246"/>
    <w:rsid w:val="00650D7A"/>
    <w:rsid w:val="00651512"/>
    <w:rsid w:val="00651519"/>
    <w:rsid w:val="00651565"/>
    <w:rsid w:val="00651C64"/>
    <w:rsid w:val="0065255C"/>
    <w:rsid w:val="0065264E"/>
    <w:rsid w:val="006539B2"/>
    <w:rsid w:val="00654A4E"/>
    <w:rsid w:val="00654CBC"/>
    <w:rsid w:val="006556CC"/>
    <w:rsid w:val="00656261"/>
    <w:rsid w:val="00656270"/>
    <w:rsid w:val="00657451"/>
    <w:rsid w:val="0065751C"/>
    <w:rsid w:val="00657BA5"/>
    <w:rsid w:val="00660574"/>
    <w:rsid w:val="0066086F"/>
    <w:rsid w:val="00660EEF"/>
    <w:rsid w:val="00660FAE"/>
    <w:rsid w:val="0066199E"/>
    <w:rsid w:val="00661C93"/>
    <w:rsid w:val="00661EA0"/>
    <w:rsid w:val="00662967"/>
    <w:rsid w:val="00662B59"/>
    <w:rsid w:val="00662CF6"/>
    <w:rsid w:val="00662FCF"/>
    <w:rsid w:val="006638C5"/>
    <w:rsid w:val="006648EF"/>
    <w:rsid w:val="006651D6"/>
    <w:rsid w:val="006652CF"/>
    <w:rsid w:val="00665E96"/>
    <w:rsid w:val="00665FAB"/>
    <w:rsid w:val="00666036"/>
    <w:rsid w:val="00666A6D"/>
    <w:rsid w:val="00666B1A"/>
    <w:rsid w:val="0066747A"/>
    <w:rsid w:val="00667A11"/>
    <w:rsid w:val="0067032E"/>
    <w:rsid w:val="00670D1B"/>
    <w:rsid w:val="00671449"/>
    <w:rsid w:val="00672098"/>
    <w:rsid w:val="0067265E"/>
    <w:rsid w:val="00672A6F"/>
    <w:rsid w:val="0067313B"/>
    <w:rsid w:val="006731CB"/>
    <w:rsid w:val="006737B6"/>
    <w:rsid w:val="006738B3"/>
    <w:rsid w:val="00673A90"/>
    <w:rsid w:val="00674576"/>
    <w:rsid w:val="00674AB7"/>
    <w:rsid w:val="00675125"/>
    <w:rsid w:val="00675690"/>
    <w:rsid w:val="0067572B"/>
    <w:rsid w:val="00675FAC"/>
    <w:rsid w:val="00676B68"/>
    <w:rsid w:val="006778BF"/>
    <w:rsid w:val="00680387"/>
    <w:rsid w:val="00680600"/>
    <w:rsid w:val="0068071D"/>
    <w:rsid w:val="00680A8D"/>
    <w:rsid w:val="00680F08"/>
    <w:rsid w:val="00681132"/>
    <w:rsid w:val="00681D07"/>
    <w:rsid w:val="00681EEB"/>
    <w:rsid w:val="00681FFF"/>
    <w:rsid w:val="0068232F"/>
    <w:rsid w:val="0068233A"/>
    <w:rsid w:val="00682956"/>
    <w:rsid w:val="00683C55"/>
    <w:rsid w:val="00684105"/>
    <w:rsid w:val="0068573F"/>
    <w:rsid w:val="00685899"/>
    <w:rsid w:val="00685F51"/>
    <w:rsid w:val="0068682A"/>
    <w:rsid w:val="00686934"/>
    <w:rsid w:val="00686A50"/>
    <w:rsid w:val="006873AA"/>
    <w:rsid w:val="006903A1"/>
    <w:rsid w:val="00690FAA"/>
    <w:rsid w:val="006910F4"/>
    <w:rsid w:val="0069154E"/>
    <w:rsid w:val="006928B4"/>
    <w:rsid w:val="00693126"/>
    <w:rsid w:val="0069363D"/>
    <w:rsid w:val="006937E6"/>
    <w:rsid w:val="00693D15"/>
    <w:rsid w:val="00693EA9"/>
    <w:rsid w:val="00694281"/>
    <w:rsid w:val="0069445C"/>
    <w:rsid w:val="006949BA"/>
    <w:rsid w:val="00694BE1"/>
    <w:rsid w:val="00694C4F"/>
    <w:rsid w:val="00694E8B"/>
    <w:rsid w:val="0069524F"/>
    <w:rsid w:val="00695942"/>
    <w:rsid w:val="00695FB5"/>
    <w:rsid w:val="006960D4"/>
    <w:rsid w:val="00696314"/>
    <w:rsid w:val="00697256"/>
    <w:rsid w:val="0069762F"/>
    <w:rsid w:val="006A12D6"/>
    <w:rsid w:val="006A16C1"/>
    <w:rsid w:val="006A1860"/>
    <w:rsid w:val="006A1B07"/>
    <w:rsid w:val="006A1CC4"/>
    <w:rsid w:val="006A1E5D"/>
    <w:rsid w:val="006A218C"/>
    <w:rsid w:val="006A21AD"/>
    <w:rsid w:val="006A2A44"/>
    <w:rsid w:val="006A2A92"/>
    <w:rsid w:val="006A3445"/>
    <w:rsid w:val="006A3661"/>
    <w:rsid w:val="006A3D5F"/>
    <w:rsid w:val="006A51B2"/>
    <w:rsid w:val="006A5299"/>
    <w:rsid w:val="006A583E"/>
    <w:rsid w:val="006A59B5"/>
    <w:rsid w:val="006A61F4"/>
    <w:rsid w:val="006A6A2D"/>
    <w:rsid w:val="006A6F90"/>
    <w:rsid w:val="006A7595"/>
    <w:rsid w:val="006A7696"/>
    <w:rsid w:val="006A7849"/>
    <w:rsid w:val="006A7933"/>
    <w:rsid w:val="006A7A05"/>
    <w:rsid w:val="006A7F28"/>
    <w:rsid w:val="006A7FA7"/>
    <w:rsid w:val="006B058B"/>
    <w:rsid w:val="006B1160"/>
    <w:rsid w:val="006B120B"/>
    <w:rsid w:val="006B1B97"/>
    <w:rsid w:val="006B2009"/>
    <w:rsid w:val="006B233B"/>
    <w:rsid w:val="006B2AE8"/>
    <w:rsid w:val="006B333F"/>
    <w:rsid w:val="006B3DB9"/>
    <w:rsid w:val="006B4374"/>
    <w:rsid w:val="006B44A3"/>
    <w:rsid w:val="006B44BD"/>
    <w:rsid w:val="006B4636"/>
    <w:rsid w:val="006B4B58"/>
    <w:rsid w:val="006B5502"/>
    <w:rsid w:val="006B58DE"/>
    <w:rsid w:val="006B6606"/>
    <w:rsid w:val="006B72B4"/>
    <w:rsid w:val="006B764D"/>
    <w:rsid w:val="006B77B4"/>
    <w:rsid w:val="006B7B6A"/>
    <w:rsid w:val="006C0694"/>
    <w:rsid w:val="006C1ADE"/>
    <w:rsid w:val="006C200C"/>
    <w:rsid w:val="006C3097"/>
    <w:rsid w:val="006C30D2"/>
    <w:rsid w:val="006C395D"/>
    <w:rsid w:val="006C4AF9"/>
    <w:rsid w:val="006C4B7D"/>
    <w:rsid w:val="006C594F"/>
    <w:rsid w:val="006C5FFA"/>
    <w:rsid w:val="006C60B2"/>
    <w:rsid w:val="006C6D64"/>
    <w:rsid w:val="006C7196"/>
    <w:rsid w:val="006C719D"/>
    <w:rsid w:val="006C7D71"/>
    <w:rsid w:val="006D05B9"/>
    <w:rsid w:val="006D0DA5"/>
    <w:rsid w:val="006D15D6"/>
    <w:rsid w:val="006D228E"/>
    <w:rsid w:val="006D25F9"/>
    <w:rsid w:val="006D2C7B"/>
    <w:rsid w:val="006D31FB"/>
    <w:rsid w:val="006D3899"/>
    <w:rsid w:val="006D3B9F"/>
    <w:rsid w:val="006D3BEE"/>
    <w:rsid w:val="006D47AF"/>
    <w:rsid w:val="006D50C1"/>
    <w:rsid w:val="006D571F"/>
    <w:rsid w:val="006D5E3B"/>
    <w:rsid w:val="006D60C3"/>
    <w:rsid w:val="006D60C7"/>
    <w:rsid w:val="006D6C1C"/>
    <w:rsid w:val="006D7E96"/>
    <w:rsid w:val="006D7EDC"/>
    <w:rsid w:val="006D7F79"/>
    <w:rsid w:val="006E091A"/>
    <w:rsid w:val="006E0DD9"/>
    <w:rsid w:val="006E0FEA"/>
    <w:rsid w:val="006E167F"/>
    <w:rsid w:val="006E1733"/>
    <w:rsid w:val="006E24AF"/>
    <w:rsid w:val="006E4575"/>
    <w:rsid w:val="006E4DA2"/>
    <w:rsid w:val="006E59CF"/>
    <w:rsid w:val="006E5A10"/>
    <w:rsid w:val="006E5DE6"/>
    <w:rsid w:val="006E65F2"/>
    <w:rsid w:val="006E748E"/>
    <w:rsid w:val="006E7AA0"/>
    <w:rsid w:val="006E7C19"/>
    <w:rsid w:val="006F02E8"/>
    <w:rsid w:val="006F065C"/>
    <w:rsid w:val="006F0833"/>
    <w:rsid w:val="006F0EDF"/>
    <w:rsid w:val="006F0FD0"/>
    <w:rsid w:val="006F18E5"/>
    <w:rsid w:val="006F1C4A"/>
    <w:rsid w:val="006F1D8A"/>
    <w:rsid w:val="006F1DE4"/>
    <w:rsid w:val="006F1F84"/>
    <w:rsid w:val="006F2E84"/>
    <w:rsid w:val="006F3306"/>
    <w:rsid w:val="006F39E9"/>
    <w:rsid w:val="006F3BA6"/>
    <w:rsid w:val="006F3C48"/>
    <w:rsid w:val="006F3FCA"/>
    <w:rsid w:val="006F4032"/>
    <w:rsid w:val="006F4049"/>
    <w:rsid w:val="006F42E8"/>
    <w:rsid w:val="006F461E"/>
    <w:rsid w:val="006F4699"/>
    <w:rsid w:val="006F4F8F"/>
    <w:rsid w:val="006F4FA8"/>
    <w:rsid w:val="006F5A3F"/>
    <w:rsid w:val="006F5D0C"/>
    <w:rsid w:val="006F6393"/>
    <w:rsid w:val="006F6468"/>
    <w:rsid w:val="006F7592"/>
    <w:rsid w:val="006F7EF3"/>
    <w:rsid w:val="00700082"/>
    <w:rsid w:val="00700778"/>
    <w:rsid w:val="00700AE7"/>
    <w:rsid w:val="00701A3E"/>
    <w:rsid w:val="007028EF"/>
    <w:rsid w:val="00702C21"/>
    <w:rsid w:val="00702FEC"/>
    <w:rsid w:val="007030CA"/>
    <w:rsid w:val="0070399A"/>
    <w:rsid w:val="00703E62"/>
    <w:rsid w:val="00704282"/>
    <w:rsid w:val="0070432E"/>
    <w:rsid w:val="007044B2"/>
    <w:rsid w:val="007044EA"/>
    <w:rsid w:val="0070485C"/>
    <w:rsid w:val="007056AF"/>
    <w:rsid w:val="00705906"/>
    <w:rsid w:val="00705B17"/>
    <w:rsid w:val="00706138"/>
    <w:rsid w:val="00706301"/>
    <w:rsid w:val="0070685F"/>
    <w:rsid w:val="00707039"/>
    <w:rsid w:val="007074A5"/>
    <w:rsid w:val="007076C3"/>
    <w:rsid w:val="007076FC"/>
    <w:rsid w:val="00707712"/>
    <w:rsid w:val="00707AD1"/>
    <w:rsid w:val="00707DAA"/>
    <w:rsid w:val="00707F0B"/>
    <w:rsid w:val="007107DB"/>
    <w:rsid w:val="00710930"/>
    <w:rsid w:val="00710FB1"/>
    <w:rsid w:val="007121F7"/>
    <w:rsid w:val="007126EA"/>
    <w:rsid w:val="00712FAD"/>
    <w:rsid w:val="00713068"/>
    <w:rsid w:val="0071330D"/>
    <w:rsid w:val="0071343C"/>
    <w:rsid w:val="007138EE"/>
    <w:rsid w:val="0071414B"/>
    <w:rsid w:val="00714174"/>
    <w:rsid w:val="0071445F"/>
    <w:rsid w:val="00714860"/>
    <w:rsid w:val="00714903"/>
    <w:rsid w:val="00716033"/>
    <w:rsid w:val="007160E5"/>
    <w:rsid w:val="00716419"/>
    <w:rsid w:val="007167C3"/>
    <w:rsid w:val="00716BED"/>
    <w:rsid w:val="007174E3"/>
    <w:rsid w:val="00717588"/>
    <w:rsid w:val="00717642"/>
    <w:rsid w:val="007176D1"/>
    <w:rsid w:val="00720457"/>
    <w:rsid w:val="00720FF3"/>
    <w:rsid w:val="00721244"/>
    <w:rsid w:val="007220AB"/>
    <w:rsid w:val="0072249F"/>
    <w:rsid w:val="007231C3"/>
    <w:rsid w:val="007241EB"/>
    <w:rsid w:val="0072431D"/>
    <w:rsid w:val="0072464B"/>
    <w:rsid w:val="007252A4"/>
    <w:rsid w:val="007253CC"/>
    <w:rsid w:val="00725612"/>
    <w:rsid w:val="007256FB"/>
    <w:rsid w:val="00725B05"/>
    <w:rsid w:val="00725D7A"/>
    <w:rsid w:val="007260F7"/>
    <w:rsid w:val="0072738D"/>
    <w:rsid w:val="00727C5B"/>
    <w:rsid w:val="00727CCD"/>
    <w:rsid w:val="007301C9"/>
    <w:rsid w:val="0073083B"/>
    <w:rsid w:val="00730A2C"/>
    <w:rsid w:val="00730EF2"/>
    <w:rsid w:val="007313B5"/>
    <w:rsid w:val="00731D04"/>
    <w:rsid w:val="00732AA7"/>
    <w:rsid w:val="00732C17"/>
    <w:rsid w:val="00733A53"/>
    <w:rsid w:val="00734436"/>
    <w:rsid w:val="00734481"/>
    <w:rsid w:val="0073503C"/>
    <w:rsid w:val="007352A5"/>
    <w:rsid w:val="00735346"/>
    <w:rsid w:val="007355D7"/>
    <w:rsid w:val="007363FC"/>
    <w:rsid w:val="00736493"/>
    <w:rsid w:val="007368CE"/>
    <w:rsid w:val="00737027"/>
    <w:rsid w:val="007370E8"/>
    <w:rsid w:val="00737269"/>
    <w:rsid w:val="00740087"/>
    <w:rsid w:val="00741037"/>
    <w:rsid w:val="00741107"/>
    <w:rsid w:val="0074158D"/>
    <w:rsid w:val="00742084"/>
    <w:rsid w:val="0074230F"/>
    <w:rsid w:val="00742686"/>
    <w:rsid w:val="00742857"/>
    <w:rsid w:val="00742CF3"/>
    <w:rsid w:val="00742F82"/>
    <w:rsid w:val="00743E03"/>
    <w:rsid w:val="007448F7"/>
    <w:rsid w:val="00744ED9"/>
    <w:rsid w:val="00745008"/>
    <w:rsid w:val="0074573C"/>
    <w:rsid w:val="0074658E"/>
    <w:rsid w:val="0074668F"/>
    <w:rsid w:val="00746919"/>
    <w:rsid w:val="00746BD6"/>
    <w:rsid w:val="00746C9D"/>
    <w:rsid w:val="00746E9B"/>
    <w:rsid w:val="00747013"/>
    <w:rsid w:val="0074729C"/>
    <w:rsid w:val="0074779C"/>
    <w:rsid w:val="0075059E"/>
    <w:rsid w:val="00751082"/>
    <w:rsid w:val="00752DA5"/>
    <w:rsid w:val="00753352"/>
    <w:rsid w:val="007539C2"/>
    <w:rsid w:val="00753E98"/>
    <w:rsid w:val="007540FD"/>
    <w:rsid w:val="007542C0"/>
    <w:rsid w:val="00754B15"/>
    <w:rsid w:val="00754ED9"/>
    <w:rsid w:val="00755BFA"/>
    <w:rsid w:val="00756443"/>
    <w:rsid w:val="00756BFA"/>
    <w:rsid w:val="00756DA9"/>
    <w:rsid w:val="0075778B"/>
    <w:rsid w:val="00757895"/>
    <w:rsid w:val="00757D58"/>
    <w:rsid w:val="00760209"/>
    <w:rsid w:val="00760262"/>
    <w:rsid w:val="00760807"/>
    <w:rsid w:val="007608B1"/>
    <w:rsid w:val="007609B6"/>
    <w:rsid w:val="00760DFF"/>
    <w:rsid w:val="00761576"/>
    <w:rsid w:val="00761599"/>
    <w:rsid w:val="00761773"/>
    <w:rsid w:val="007618F3"/>
    <w:rsid w:val="00761C49"/>
    <w:rsid w:val="00761F79"/>
    <w:rsid w:val="00761F8F"/>
    <w:rsid w:val="00762034"/>
    <w:rsid w:val="00762DA4"/>
    <w:rsid w:val="00763170"/>
    <w:rsid w:val="00763231"/>
    <w:rsid w:val="00763675"/>
    <w:rsid w:val="00763A9F"/>
    <w:rsid w:val="00763DDF"/>
    <w:rsid w:val="007646E6"/>
    <w:rsid w:val="00765539"/>
    <w:rsid w:val="00765871"/>
    <w:rsid w:val="00765A16"/>
    <w:rsid w:val="00765B42"/>
    <w:rsid w:val="00765FE7"/>
    <w:rsid w:val="007665D9"/>
    <w:rsid w:val="00766A45"/>
    <w:rsid w:val="0076788F"/>
    <w:rsid w:val="00770E8E"/>
    <w:rsid w:val="0077143A"/>
    <w:rsid w:val="007716F8"/>
    <w:rsid w:val="00771A3E"/>
    <w:rsid w:val="00771A8F"/>
    <w:rsid w:val="00771D6A"/>
    <w:rsid w:val="007725B7"/>
    <w:rsid w:val="00772897"/>
    <w:rsid w:val="00772A91"/>
    <w:rsid w:val="00772AFD"/>
    <w:rsid w:val="00773191"/>
    <w:rsid w:val="00773EE3"/>
    <w:rsid w:val="007740E3"/>
    <w:rsid w:val="0077411C"/>
    <w:rsid w:val="0077418E"/>
    <w:rsid w:val="0077429A"/>
    <w:rsid w:val="007753FA"/>
    <w:rsid w:val="00775759"/>
    <w:rsid w:val="00775794"/>
    <w:rsid w:val="0077581F"/>
    <w:rsid w:val="00775A8D"/>
    <w:rsid w:val="00775ED4"/>
    <w:rsid w:val="007761B6"/>
    <w:rsid w:val="00776513"/>
    <w:rsid w:val="007765EB"/>
    <w:rsid w:val="007768CF"/>
    <w:rsid w:val="007776DF"/>
    <w:rsid w:val="007779FF"/>
    <w:rsid w:val="00780261"/>
    <w:rsid w:val="00781041"/>
    <w:rsid w:val="007819A2"/>
    <w:rsid w:val="00783284"/>
    <w:rsid w:val="00783803"/>
    <w:rsid w:val="007839C2"/>
    <w:rsid w:val="0078428B"/>
    <w:rsid w:val="00784422"/>
    <w:rsid w:val="00784606"/>
    <w:rsid w:val="00784DE9"/>
    <w:rsid w:val="00784FBF"/>
    <w:rsid w:val="0078520D"/>
    <w:rsid w:val="00785269"/>
    <w:rsid w:val="00785442"/>
    <w:rsid w:val="00785B86"/>
    <w:rsid w:val="00785CDF"/>
    <w:rsid w:val="007866A3"/>
    <w:rsid w:val="00786962"/>
    <w:rsid w:val="00787222"/>
    <w:rsid w:val="00787483"/>
    <w:rsid w:val="007874F7"/>
    <w:rsid w:val="00787F66"/>
    <w:rsid w:val="00790236"/>
    <w:rsid w:val="00790597"/>
    <w:rsid w:val="00790865"/>
    <w:rsid w:val="00790E0A"/>
    <w:rsid w:val="00790EBD"/>
    <w:rsid w:val="00791167"/>
    <w:rsid w:val="0079120B"/>
    <w:rsid w:val="007914CD"/>
    <w:rsid w:val="00792114"/>
    <w:rsid w:val="0079312D"/>
    <w:rsid w:val="007931B0"/>
    <w:rsid w:val="0079354F"/>
    <w:rsid w:val="00793614"/>
    <w:rsid w:val="00793A72"/>
    <w:rsid w:val="007946D7"/>
    <w:rsid w:val="00795885"/>
    <w:rsid w:val="0079647E"/>
    <w:rsid w:val="007977F3"/>
    <w:rsid w:val="00797BD9"/>
    <w:rsid w:val="007A00AD"/>
    <w:rsid w:val="007A01E1"/>
    <w:rsid w:val="007A0434"/>
    <w:rsid w:val="007A153A"/>
    <w:rsid w:val="007A2CBD"/>
    <w:rsid w:val="007A3118"/>
    <w:rsid w:val="007A3B5A"/>
    <w:rsid w:val="007A4116"/>
    <w:rsid w:val="007A4E32"/>
    <w:rsid w:val="007A55D1"/>
    <w:rsid w:val="007A5B75"/>
    <w:rsid w:val="007A79E4"/>
    <w:rsid w:val="007B02AA"/>
    <w:rsid w:val="007B05FE"/>
    <w:rsid w:val="007B0743"/>
    <w:rsid w:val="007B0852"/>
    <w:rsid w:val="007B0892"/>
    <w:rsid w:val="007B0936"/>
    <w:rsid w:val="007B0E9B"/>
    <w:rsid w:val="007B163B"/>
    <w:rsid w:val="007B1C83"/>
    <w:rsid w:val="007B1D06"/>
    <w:rsid w:val="007B1FBF"/>
    <w:rsid w:val="007B2D6F"/>
    <w:rsid w:val="007B2D80"/>
    <w:rsid w:val="007B3D8F"/>
    <w:rsid w:val="007B435B"/>
    <w:rsid w:val="007B4598"/>
    <w:rsid w:val="007B470C"/>
    <w:rsid w:val="007B4805"/>
    <w:rsid w:val="007B4833"/>
    <w:rsid w:val="007B50F7"/>
    <w:rsid w:val="007B53FB"/>
    <w:rsid w:val="007B649D"/>
    <w:rsid w:val="007B6AFE"/>
    <w:rsid w:val="007B6C0F"/>
    <w:rsid w:val="007B7176"/>
    <w:rsid w:val="007B7279"/>
    <w:rsid w:val="007C00D7"/>
    <w:rsid w:val="007C0EC5"/>
    <w:rsid w:val="007C11E7"/>
    <w:rsid w:val="007C1A6F"/>
    <w:rsid w:val="007C2393"/>
    <w:rsid w:val="007C2689"/>
    <w:rsid w:val="007C2803"/>
    <w:rsid w:val="007C2CFF"/>
    <w:rsid w:val="007C2F3C"/>
    <w:rsid w:val="007C32AC"/>
    <w:rsid w:val="007C343B"/>
    <w:rsid w:val="007C35D0"/>
    <w:rsid w:val="007C3816"/>
    <w:rsid w:val="007C4097"/>
    <w:rsid w:val="007C4414"/>
    <w:rsid w:val="007C52E0"/>
    <w:rsid w:val="007C5B10"/>
    <w:rsid w:val="007C5B5A"/>
    <w:rsid w:val="007C5E4A"/>
    <w:rsid w:val="007C6F9D"/>
    <w:rsid w:val="007C7472"/>
    <w:rsid w:val="007C7673"/>
    <w:rsid w:val="007C78D3"/>
    <w:rsid w:val="007C78F3"/>
    <w:rsid w:val="007C78FE"/>
    <w:rsid w:val="007C7E89"/>
    <w:rsid w:val="007D0A08"/>
    <w:rsid w:val="007D0DCC"/>
    <w:rsid w:val="007D18D3"/>
    <w:rsid w:val="007D247D"/>
    <w:rsid w:val="007D2554"/>
    <w:rsid w:val="007D3D52"/>
    <w:rsid w:val="007D49E8"/>
    <w:rsid w:val="007D50E0"/>
    <w:rsid w:val="007D50FD"/>
    <w:rsid w:val="007D5327"/>
    <w:rsid w:val="007D540D"/>
    <w:rsid w:val="007D5AE9"/>
    <w:rsid w:val="007D6431"/>
    <w:rsid w:val="007D6950"/>
    <w:rsid w:val="007D7337"/>
    <w:rsid w:val="007D7DC2"/>
    <w:rsid w:val="007E0460"/>
    <w:rsid w:val="007E0628"/>
    <w:rsid w:val="007E0B17"/>
    <w:rsid w:val="007E0B45"/>
    <w:rsid w:val="007E102D"/>
    <w:rsid w:val="007E1752"/>
    <w:rsid w:val="007E1C8A"/>
    <w:rsid w:val="007E239F"/>
    <w:rsid w:val="007E275B"/>
    <w:rsid w:val="007E291D"/>
    <w:rsid w:val="007E2CDB"/>
    <w:rsid w:val="007E2F19"/>
    <w:rsid w:val="007E34C1"/>
    <w:rsid w:val="007E352C"/>
    <w:rsid w:val="007E36E2"/>
    <w:rsid w:val="007E3F74"/>
    <w:rsid w:val="007E5E24"/>
    <w:rsid w:val="007E670D"/>
    <w:rsid w:val="007E6937"/>
    <w:rsid w:val="007E7947"/>
    <w:rsid w:val="007E7B93"/>
    <w:rsid w:val="007F069E"/>
    <w:rsid w:val="007F282B"/>
    <w:rsid w:val="007F2F62"/>
    <w:rsid w:val="007F3119"/>
    <w:rsid w:val="007F35DC"/>
    <w:rsid w:val="007F37DB"/>
    <w:rsid w:val="007F3EB0"/>
    <w:rsid w:val="007F455F"/>
    <w:rsid w:val="007F465D"/>
    <w:rsid w:val="007F4F0B"/>
    <w:rsid w:val="007F6719"/>
    <w:rsid w:val="007F6B05"/>
    <w:rsid w:val="007F6E46"/>
    <w:rsid w:val="007F780D"/>
    <w:rsid w:val="00800A6B"/>
    <w:rsid w:val="008014D8"/>
    <w:rsid w:val="008019E0"/>
    <w:rsid w:val="008028D7"/>
    <w:rsid w:val="00802A62"/>
    <w:rsid w:val="00802E75"/>
    <w:rsid w:val="00803088"/>
    <w:rsid w:val="0080319C"/>
    <w:rsid w:val="00804551"/>
    <w:rsid w:val="008053B2"/>
    <w:rsid w:val="0080585D"/>
    <w:rsid w:val="00806117"/>
    <w:rsid w:val="0080627B"/>
    <w:rsid w:val="008064C1"/>
    <w:rsid w:val="00806682"/>
    <w:rsid w:val="008066E0"/>
    <w:rsid w:val="008073B8"/>
    <w:rsid w:val="00807629"/>
    <w:rsid w:val="00807C00"/>
    <w:rsid w:val="00811C64"/>
    <w:rsid w:val="00812159"/>
    <w:rsid w:val="00813311"/>
    <w:rsid w:val="0081367D"/>
    <w:rsid w:val="00813B4D"/>
    <w:rsid w:val="00813B95"/>
    <w:rsid w:val="00813C7C"/>
    <w:rsid w:val="00815186"/>
    <w:rsid w:val="00815899"/>
    <w:rsid w:val="00815C27"/>
    <w:rsid w:val="008160FA"/>
    <w:rsid w:val="00816314"/>
    <w:rsid w:val="00816642"/>
    <w:rsid w:val="00816A7A"/>
    <w:rsid w:val="00816E2D"/>
    <w:rsid w:val="00817445"/>
    <w:rsid w:val="00817924"/>
    <w:rsid w:val="008207A4"/>
    <w:rsid w:val="008208CA"/>
    <w:rsid w:val="008209C2"/>
    <w:rsid w:val="00820EE6"/>
    <w:rsid w:val="00821270"/>
    <w:rsid w:val="00821432"/>
    <w:rsid w:val="0082271B"/>
    <w:rsid w:val="00822DC2"/>
    <w:rsid w:val="00823834"/>
    <w:rsid w:val="00823B63"/>
    <w:rsid w:val="00823EB2"/>
    <w:rsid w:val="00824E7D"/>
    <w:rsid w:val="00824F13"/>
    <w:rsid w:val="00824F2F"/>
    <w:rsid w:val="00825677"/>
    <w:rsid w:val="00825CFB"/>
    <w:rsid w:val="00826168"/>
    <w:rsid w:val="0082646C"/>
    <w:rsid w:val="00826675"/>
    <w:rsid w:val="00826FAF"/>
    <w:rsid w:val="008270AF"/>
    <w:rsid w:val="008271A9"/>
    <w:rsid w:val="00827348"/>
    <w:rsid w:val="008274A1"/>
    <w:rsid w:val="00827988"/>
    <w:rsid w:val="00827A84"/>
    <w:rsid w:val="00827C00"/>
    <w:rsid w:val="0083015D"/>
    <w:rsid w:val="008311A7"/>
    <w:rsid w:val="0083161C"/>
    <w:rsid w:val="008318AF"/>
    <w:rsid w:val="00831BEA"/>
    <w:rsid w:val="0083227E"/>
    <w:rsid w:val="00832387"/>
    <w:rsid w:val="00833170"/>
    <w:rsid w:val="00833EE0"/>
    <w:rsid w:val="0083432C"/>
    <w:rsid w:val="00834858"/>
    <w:rsid w:val="00834968"/>
    <w:rsid w:val="00834DD4"/>
    <w:rsid w:val="008352BF"/>
    <w:rsid w:val="0083576A"/>
    <w:rsid w:val="00835983"/>
    <w:rsid w:val="00835ED9"/>
    <w:rsid w:val="00836488"/>
    <w:rsid w:val="008366AC"/>
    <w:rsid w:val="008369BF"/>
    <w:rsid w:val="00836DF2"/>
    <w:rsid w:val="00836EE6"/>
    <w:rsid w:val="00837773"/>
    <w:rsid w:val="00837C66"/>
    <w:rsid w:val="00837F12"/>
    <w:rsid w:val="0084001C"/>
    <w:rsid w:val="008404BE"/>
    <w:rsid w:val="00840844"/>
    <w:rsid w:val="00840B3A"/>
    <w:rsid w:val="00841090"/>
    <w:rsid w:val="008421E6"/>
    <w:rsid w:val="00842C14"/>
    <w:rsid w:val="008431CB"/>
    <w:rsid w:val="00843267"/>
    <w:rsid w:val="00843269"/>
    <w:rsid w:val="00843867"/>
    <w:rsid w:val="00844A4D"/>
    <w:rsid w:val="008455D5"/>
    <w:rsid w:val="00845952"/>
    <w:rsid w:val="00845B4D"/>
    <w:rsid w:val="00846006"/>
    <w:rsid w:val="00846270"/>
    <w:rsid w:val="0084779A"/>
    <w:rsid w:val="00850C42"/>
    <w:rsid w:val="00850DA6"/>
    <w:rsid w:val="00850F07"/>
    <w:rsid w:val="008510B9"/>
    <w:rsid w:val="008512BC"/>
    <w:rsid w:val="00851590"/>
    <w:rsid w:val="0085199C"/>
    <w:rsid w:val="008519F0"/>
    <w:rsid w:val="008521D1"/>
    <w:rsid w:val="008525DE"/>
    <w:rsid w:val="00852B67"/>
    <w:rsid w:val="008536E3"/>
    <w:rsid w:val="00854B22"/>
    <w:rsid w:val="00854E5F"/>
    <w:rsid w:val="00856061"/>
    <w:rsid w:val="0085608D"/>
    <w:rsid w:val="008561A0"/>
    <w:rsid w:val="00856750"/>
    <w:rsid w:val="0085682B"/>
    <w:rsid w:val="008568FD"/>
    <w:rsid w:val="00856AD6"/>
    <w:rsid w:val="00856C19"/>
    <w:rsid w:val="00857160"/>
    <w:rsid w:val="00857292"/>
    <w:rsid w:val="00857D10"/>
    <w:rsid w:val="00861A08"/>
    <w:rsid w:val="00861CA6"/>
    <w:rsid w:val="00862434"/>
    <w:rsid w:val="00863669"/>
    <w:rsid w:val="00864255"/>
    <w:rsid w:val="008644D9"/>
    <w:rsid w:val="00864569"/>
    <w:rsid w:val="008645E5"/>
    <w:rsid w:val="00864DC0"/>
    <w:rsid w:val="008653AE"/>
    <w:rsid w:val="00865418"/>
    <w:rsid w:val="008654F8"/>
    <w:rsid w:val="00865A8C"/>
    <w:rsid w:val="00865F3E"/>
    <w:rsid w:val="0086713F"/>
    <w:rsid w:val="008678AC"/>
    <w:rsid w:val="00867F7F"/>
    <w:rsid w:val="00870549"/>
    <w:rsid w:val="008705C5"/>
    <w:rsid w:val="00870787"/>
    <w:rsid w:val="008709E9"/>
    <w:rsid w:val="00870E70"/>
    <w:rsid w:val="00871401"/>
    <w:rsid w:val="00871CE4"/>
    <w:rsid w:val="00871D58"/>
    <w:rsid w:val="00872053"/>
    <w:rsid w:val="00872172"/>
    <w:rsid w:val="0087254D"/>
    <w:rsid w:val="00872863"/>
    <w:rsid w:val="008728DF"/>
    <w:rsid w:val="00873E58"/>
    <w:rsid w:val="008744F1"/>
    <w:rsid w:val="00874DD5"/>
    <w:rsid w:val="0087554A"/>
    <w:rsid w:val="00875C1B"/>
    <w:rsid w:val="008764AA"/>
    <w:rsid w:val="0087662B"/>
    <w:rsid w:val="008768CD"/>
    <w:rsid w:val="00877095"/>
    <w:rsid w:val="00877182"/>
    <w:rsid w:val="008774CF"/>
    <w:rsid w:val="00877653"/>
    <w:rsid w:val="00877FA2"/>
    <w:rsid w:val="00881285"/>
    <w:rsid w:val="00881FFF"/>
    <w:rsid w:val="0088215A"/>
    <w:rsid w:val="008825C2"/>
    <w:rsid w:val="0088275D"/>
    <w:rsid w:val="00882B61"/>
    <w:rsid w:val="008832B6"/>
    <w:rsid w:val="008832CD"/>
    <w:rsid w:val="008844F0"/>
    <w:rsid w:val="00885866"/>
    <w:rsid w:val="008858EE"/>
    <w:rsid w:val="00885A7B"/>
    <w:rsid w:val="00886184"/>
    <w:rsid w:val="00886C2D"/>
    <w:rsid w:val="008871B3"/>
    <w:rsid w:val="00887490"/>
    <w:rsid w:val="008903FE"/>
    <w:rsid w:val="0089065A"/>
    <w:rsid w:val="0089088C"/>
    <w:rsid w:val="008908EF"/>
    <w:rsid w:val="00891225"/>
    <w:rsid w:val="008912C0"/>
    <w:rsid w:val="00892281"/>
    <w:rsid w:val="00892595"/>
    <w:rsid w:val="00892CA3"/>
    <w:rsid w:val="00892D03"/>
    <w:rsid w:val="00892DB3"/>
    <w:rsid w:val="00892E72"/>
    <w:rsid w:val="00893071"/>
    <w:rsid w:val="0089447F"/>
    <w:rsid w:val="00894948"/>
    <w:rsid w:val="00894E37"/>
    <w:rsid w:val="00894FED"/>
    <w:rsid w:val="00895AD9"/>
    <w:rsid w:val="00895DCD"/>
    <w:rsid w:val="00895E37"/>
    <w:rsid w:val="00895FAD"/>
    <w:rsid w:val="0089674F"/>
    <w:rsid w:val="0089749A"/>
    <w:rsid w:val="0089759D"/>
    <w:rsid w:val="00897ACB"/>
    <w:rsid w:val="00897CC8"/>
    <w:rsid w:val="008A046D"/>
    <w:rsid w:val="008A2826"/>
    <w:rsid w:val="008A2A1F"/>
    <w:rsid w:val="008A371A"/>
    <w:rsid w:val="008A3DBA"/>
    <w:rsid w:val="008A46F3"/>
    <w:rsid w:val="008A4844"/>
    <w:rsid w:val="008A4A60"/>
    <w:rsid w:val="008A4F6C"/>
    <w:rsid w:val="008A5135"/>
    <w:rsid w:val="008A628D"/>
    <w:rsid w:val="008A6BF8"/>
    <w:rsid w:val="008A6D8D"/>
    <w:rsid w:val="008A79A9"/>
    <w:rsid w:val="008A7E22"/>
    <w:rsid w:val="008A7F0C"/>
    <w:rsid w:val="008B0177"/>
    <w:rsid w:val="008B041B"/>
    <w:rsid w:val="008B0847"/>
    <w:rsid w:val="008B08F0"/>
    <w:rsid w:val="008B094C"/>
    <w:rsid w:val="008B0B86"/>
    <w:rsid w:val="008B0C6C"/>
    <w:rsid w:val="008B137A"/>
    <w:rsid w:val="008B1513"/>
    <w:rsid w:val="008B1857"/>
    <w:rsid w:val="008B1991"/>
    <w:rsid w:val="008B1FF9"/>
    <w:rsid w:val="008B2544"/>
    <w:rsid w:val="008B270D"/>
    <w:rsid w:val="008B2BB2"/>
    <w:rsid w:val="008B2BCC"/>
    <w:rsid w:val="008B2CC1"/>
    <w:rsid w:val="008B36F7"/>
    <w:rsid w:val="008B39C7"/>
    <w:rsid w:val="008B3D83"/>
    <w:rsid w:val="008B3FE0"/>
    <w:rsid w:val="008B4507"/>
    <w:rsid w:val="008B51A2"/>
    <w:rsid w:val="008B5472"/>
    <w:rsid w:val="008B54F6"/>
    <w:rsid w:val="008B62D4"/>
    <w:rsid w:val="008B6569"/>
    <w:rsid w:val="008B666A"/>
    <w:rsid w:val="008B7420"/>
    <w:rsid w:val="008B75A8"/>
    <w:rsid w:val="008B78D3"/>
    <w:rsid w:val="008B7BAE"/>
    <w:rsid w:val="008B7D6D"/>
    <w:rsid w:val="008C02C5"/>
    <w:rsid w:val="008C043E"/>
    <w:rsid w:val="008C0D0A"/>
    <w:rsid w:val="008C0D0F"/>
    <w:rsid w:val="008C1416"/>
    <w:rsid w:val="008C192B"/>
    <w:rsid w:val="008C1B49"/>
    <w:rsid w:val="008C2307"/>
    <w:rsid w:val="008C24EA"/>
    <w:rsid w:val="008C2DA1"/>
    <w:rsid w:val="008C2E79"/>
    <w:rsid w:val="008C3CA9"/>
    <w:rsid w:val="008C3CC8"/>
    <w:rsid w:val="008C40AB"/>
    <w:rsid w:val="008C43D3"/>
    <w:rsid w:val="008C48E0"/>
    <w:rsid w:val="008C4C37"/>
    <w:rsid w:val="008C4E6E"/>
    <w:rsid w:val="008C54B6"/>
    <w:rsid w:val="008C5A9A"/>
    <w:rsid w:val="008C5D2C"/>
    <w:rsid w:val="008C68E1"/>
    <w:rsid w:val="008C70AB"/>
    <w:rsid w:val="008D0286"/>
    <w:rsid w:val="008D060A"/>
    <w:rsid w:val="008D06E4"/>
    <w:rsid w:val="008D0B36"/>
    <w:rsid w:val="008D0BF2"/>
    <w:rsid w:val="008D28E7"/>
    <w:rsid w:val="008D2D32"/>
    <w:rsid w:val="008D34EF"/>
    <w:rsid w:val="008D3D71"/>
    <w:rsid w:val="008D44E3"/>
    <w:rsid w:val="008D48A1"/>
    <w:rsid w:val="008D48AA"/>
    <w:rsid w:val="008D4B6E"/>
    <w:rsid w:val="008D5579"/>
    <w:rsid w:val="008D594F"/>
    <w:rsid w:val="008D68D7"/>
    <w:rsid w:val="008D6D2A"/>
    <w:rsid w:val="008D778B"/>
    <w:rsid w:val="008D7FEC"/>
    <w:rsid w:val="008E01BC"/>
    <w:rsid w:val="008E032B"/>
    <w:rsid w:val="008E0508"/>
    <w:rsid w:val="008E07B6"/>
    <w:rsid w:val="008E128E"/>
    <w:rsid w:val="008E1609"/>
    <w:rsid w:val="008E1809"/>
    <w:rsid w:val="008E21A9"/>
    <w:rsid w:val="008E2C35"/>
    <w:rsid w:val="008E2FAF"/>
    <w:rsid w:val="008E3E13"/>
    <w:rsid w:val="008E402E"/>
    <w:rsid w:val="008E40F6"/>
    <w:rsid w:val="008E447F"/>
    <w:rsid w:val="008E5827"/>
    <w:rsid w:val="008E6112"/>
    <w:rsid w:val="008E61D7"/>
    <w:rsid w:val="008E67C8"/>
    <w:rsid w:val="008E6C51"/>
    <w:rsid w:val="008E7080"/>
    <w:rsid w:val="008E7235"/>
    <w:rsid w:val="008E7C38"/>
    <w:rsid w:val="008E7F75"/>
    <w:rsid w:val="008F0095"/>
    <w:rsid w:val="008F0284"/>
    <w:rsid w:val="008F02B1"/>
    <w:rsid w:val="008F03D1"/>
    <w:rsid w:val="008F07A5"/>
    <w:rsid w:val="008F171A"/>
    <w:rsid w:val="008F1B92"/>
    <w:rsid w:val="008F1CFF"/>
    <w:rsid w:val="008F224B"/>
    <w:rsid w:val="008F31B7"/>
    <w:rsid w:val="008F3E82"/>
    <w:rsid w:val="008F4243"/>
    <w:rsid w:val="008F4347"/>
    <w:rsid w:val="008F4499"/>
    <w:rsid w:val="008F469B"/>
    <w:rsid w:val="008F4889"/>
    <w:rsid w:val="008F4AFE"/>
    <w:rsid w:val="008F555D"/>
    <w:rsid w:val="008F639D"/>
    <w:rsid w:val="008F63EB"/>
    <w:rsid w:val="008F67B6"/>
    <w:rsid w:val="008F6A56"/>
    <w:rsid w:val="008F6C98"/>
    <w:rsid w:val="008F794E"/>
    <w:rsid w:val="008F7BB6"/>
    <w:rsid w:val="008F7ED5"/>
    <w:rsid w:val="0090019A"/>
    <w:rsid w:val="0090050A"/>
    <w:rsid w:val="00900CEF"/>
    <w:rsid w:val="00901075"/>
    <w:rsid w:val="00902F54"/>
    <w:rsid w:val="0090304C"/>
    <w:rsid w:val="00903EB6"/>
    <w:rsid w:val="00905007"/>
    <w:rsid w:val="00905298"/>
    <w:rsid w:val="009053F0"/>
    <w:rsid w:val="009055FD"/>
    <w:rsid w:val="00905846"/>
    <w:rsid w:val="00905C64"/>
    <w:rsid w:val="00907AB0"/>
    <w:rsid w:val="00910298"/>
    <w:rsid w:val="009104DE"/>
    <w:rsid w:val="00910FF0"/>
    <w:rsid w:val="00911D9C"/>
    <w:rsid w:val="00911F78"/>
    <w:rsid w:val="009126AD"/>
    <w:rsid w:val="0091280A"/>
    <w:rsid w:val="00912A14"/>
    <w:rsid w:val="009130A9"/>
    <w:rsid w:val="009148FA"/>
    <w:rsid w:val="00915242"/>
    <w:rsid w:val="009155C4"/>
    <w:rsid w:val="009158CE"/>
    <w:rsid w:val="0091601C"/>
    <w:rsid w:val="009160AA"/>
    <w:rsid w:val="009163ED"/>
    <w:rsid w:val="00916471"/>
    <w:rsid w:val="0091661C"/>
    <w:rsid w:val="00916825"/>
    <w:rsid w:val="00916833"/>
    <w:rsid w:val="0091690D"/>
    <w:rsid w:val="00916F46"/>
    <w:rsid w:val="009171A9"/>
    <w:rsid w:val="009171CA"/>
    <w:rsid w:val="00917E5D"/>
    <w:rsid w:val="009201FC"/>
    <w:rsid w:val="00920604"/>
    <w:rsid w:val="00920930"/>
    <w:rsid w:val="00920F42"/>
    <w:rsid w:val="009210C9"/>
    <w:rsid w:val="00921353"/>
    <w:rsid w:val="009215DB"/>
    <w:rsid w:val="00921602"/>
    <w:rsid w:val="00921943"/>
    <w:rsid w:val="00922295"/>
    <w:rsid w:val="009224CA"/>
    <w:rsid w:val="00924926"/>
    <w:rsid w:val="00924B5B"/>
    <w:rsid w:val="00924E71"/>
    <w:rsid w:val="00924F66"/>
    <w:rsid w:val="00925A33"/>
    <w:rsid w:val="00925BF9"/>
    <w:rsid w:val="00927889"/>
    <w:rsid w:val="00927A4E"/>
    <w:rsid w:val="00927A65"/>
    <w:rsid w:val="009304E4"/>
    <w:rsid w:val="00930608"/>
    <w:rsid w:val="00930E19"/>
    <w:rsid w:val="0093178A"/>
    <w:rsid w:val="00931C25"/>
    <w:rsid w:val="00932337"/>
    <w:rsid w:val="009327A4"/>
    <w:rsid w:val="009329B5"/>
    <w:rsid w:val="00933616"/>
    <w:rsid w:val="00933DD1"/>
    <w:rsid w:val="0093405A"/>
    <w:rsid w:val="0093449B"/>
    <w:rsid w:val="00934561"/>
    <w:rsid w:val="0093487B"/>
    <w:rsid w:val="00934E23"/>
    <w:rsid w:val="009351EC"/>
    <w:rsid w:val="0093535F"/>
    <w:rsid w:val="00935393"/>
    <w:rsid w:val="0093638C"/>
    <w:rsid w:val="009365B4"/>
    <w:rsid w:val="00936834"/>
    <w:rsid w:val="009370DF"/>
    <w:rsid w:val="00937661"/>
    <w:rsid w:val="009377CC"/>
    <w:rsid w:val="00937D0E"/>
    <w:rsid w:val="00937D92"/>
    <w:rsid w:val="00940B90"/>
    <w:rsid w:val="00940ECB"/>
    <w:rsid w:val="00941405"/>
    <w:rsid w:val="009421B3"/>
    <w:rsid w:val="00942595"/>
    <w:rsid w:val="00944958"/>
    <w:rsid w:val="00945B9C"/>
    <w:rsid w:val="00945C57"/>
    <w:rsid w:val="00946199"/>
    <w:rsid w:val="009467CD"/>
    <w:rsid w:val="00946887"/>
    <w:rsid w:val="00946B9F"/>
    <w:rsid w:val="00947406"/>
    <w:rsid w:val="00947A31"/>
    <w:rsid w:val="009508E7"/>
    <w:rsid w:val="00951047"/>
    <w:rsid w:val="00951F52"/>
    <w:rsid w:val="00952257"/>
    <w:rsid w:val="00952A76"/>
    <w:rsid w:val="00952DAD"/>
    <w:rsid w:val="00952FF3"/>
    <w:rsid w:val="0095314E"/>
    <w:rsid w:val="00953A94"/>
    <w:rsid w:val="009547C1"/>
    <w:rsid w:val="00954B26"/>
    <w:rsid w:val="00954D98"/>
    <w:rsid w:val="00954FE8"/>
    <w:rsid w:val="009553B3"/>
    <w:rsid w:val="00955937"/>
    <w:rsid w:val="009561BB"/>
    <w:rsid w:val="00956660"/>
    <w:rsid w:val="009570C1"/>
    <w:rsid w:val="009603FF"/>
    <w:rsid w:val="00960893"/>
    <w:rsid w:val="0096100C"/>
    <w:rsid w:val="00961AE3"/>
    <w:rsid w:val="00961DB3"/>
    <w:rsid w:val="0096227B"/>
    <w:rsid w:val="009623B4"/>
    <w:rsid w:val="00962805"/>
    <w:rsid w:val="0096294D"/>
    <w:rsid w:val="00962A77"/>
    <w:rsid w:val="00963DF7"/>
    <w:rsid w:val="00963F55"/>
    <w:rsid w:val="00964770"/>
    <w:rsid w:val="0096535A"/>
    <w:rsid w:val="00965715"/>
    <w:rsid w:val="00965FE6"/>
    <w:rsid w:val="0096766F"/>
    <w:rsid w:val="00967716"/>
    <w:rsid w:val="0096781E"/>
    <w:rsid w:val="00967AF6"/>
    <w:rsid w:val="00967EE9"/>
    <w:rsid w:val="009700AF"/>
    <w:rsid w:val="00970562"/>
    <w:rsid w:val="00971D53"/>
    <w:rsid w:val="009727EE"/>
    <w:rsid w:val="009728A1"/>
    <w:rsid w:val="00973698"/>
    <w:rsid w:val="00973707"/>
    <w:rsid w:val="00973FD0"/>
    <w:rsid w:val="00974424"/>
    <w:rsid w:val="00974791"/>
    <w:rsid w:val="00974843"/>
    <w:rsid w:val="00974A0A"/>
    <w:rsid w:val="009753B3"/>
    <w:rsid w:val="00975BA3"/>
    <w:rsid w:val="00976364"/>
    <w:rsid w:val="009771E4"/>
    <w:rsid w:val="009776CD"/>
    <w:rsid w:val="009779CE"/>
    <w:rsid w:val="00977B2B"/>
    <w:rsid w:val="00980044"/>
    <w:rsid w:val="0098027B"/>
    <w:rsid w:val="0098088E"/>
    <w:rsid w:val="009810BA"/>
    <w:rsid w:val="00981981"/>
    <w:rsid w:val="00981EB4"/>
    <w:rsid w:val="009826BC"/>
    <w:rsid w:val="0098296C"/>
    <w:rsid w:val="00983268"/>
    <w:rsid w:val="00984085"/>
    <w:rsid w:val="00984C5C"/>
    <w:rsid w:val="0098559D"/>
    <w:rsid w:val="009859B1"/>
    <w:rsid w:val="009859D9"/>
    <w:rsid w:val="00986A4E"/>
    <w:rsid w:val="00987A57"/>
    <w:rsid w:val="00987C66"/>
    <w:rsid w:val="00987D51"/>
    <w:rsid w:val="00987FE1"/>
    <w:rsid w:val="00990210"/>
    <w:rsid w:val="00990A99"/>
    <w:rsid w:val="00990FC1"/>
    <w:rsid w:val="009916AE"/>
    <w:rsid w:val="0099242C"/>
    <w:rsid w:val="00993D57"/>
    <w:rsid w:val="00993F6A"/>
    <w:rsid w:val="00994082"/>
    <w:rsid w:val="00994373"/>
    <w:rsid w:val="009943D2"/>
    <w:rsid w:val="00994437"/>
    <w:rsid w:val="00994CFB"/>
    <w:rsid w:val="0099582F"/>
    <w:rsid w:val="00995FD9"/>
    <w:rsid w:val="0099644B"/>
    <w:rsid w:val="00996784"/>
    <w:rsid w:val="00997514"/>
    <w:rsid w:val="00997B07"/>
    <w:rsid w:val="009A00BF"/>
    <w:rsid w:val="009A00FC"/>
    <w:rsid w:val="009A0290"/>
    <w:rsid w:val="009A0758"/>
    <w:rsid w:val="009A07A4"/>
    <w:rsid w:val="009A112D"/>
    <w:rsid w:val="009A1EAC"/>
    <w:rsid w:val="009A2FFC"/>
    <w:rsid w:val="009A33BB"/>
    <w:rsid w:val="009A358A"/>
    <w:rsid w:val="009A3ABB"/>
    <w:rsid w:val="009A3C11"/>
    <w:rsid w:val="009A3D7F"/>
    <w:rsid w:val="009A3D87"/>
    <w:rsid w:val="009A4195"/>
    <w:rsid w:val="009A451F"/>
    <w:rsid w:val="009A474F"/>
    <w:rsid w:val="009A5195"/>
    <w:rsid w:val="009A52EB"/>
    <w:rsid w:val="009A53C4"/>
    <w:rsid w:val="009A5A3E"/>
    <w:rsid w:val="009A5BBC"/>
    <w:rsid w:val="009A5E8B"/>
    <w:rsid w:val="009A6083"/>
    <w:rsid w:val="009A6474"/>
    <w:rsid w:val="009A65A7"/>
    <w:rsid w:val="009A6C2C"/>
    <w:rsid w:val="009A6E10"/>
    <w:rsid w:val="009A766E"/>
    <w:rsid w:val="009A7CB9"/>
    <w:rsid w:val="009B07CF"/>
    <w:rsid w:val="009B0F9E"/>
    <w:rsid w:val="009B180D"/>
    <w:rsid w:val="009B1DF8"/>
    <w:rsid w:val="009B2255"/>
    <w:rsid w:val="009B2FA7"/>
    <w:rsid w:val="009B3108"/>
    <w:rsid w:val="009B3A6F"/>
    <w:rsid w:val="009B3ADD"/>
    <w:rsid w:val="009B3B68"/>
    <w:rsid w:val="009B3BA4"/>
    <w:rsid w:val="009B4014"/>
    <w:rsid w:val="009B5D03"/>
    <w:rsid w:val="009B5F56"/>
    <w:rsid w:val="009B6950"/>
    <w:rsid w:val="009B69F5"/>
    <w:rsid w:val="009B6D3B"/>
    <w:rsid w:val="009B7888"/>
    <w:rsid w:val="009B7A14"/>
    <w:rsid w:val="009B7B98"/>
    <w:rsid w:val="009B7E7F"/>
    <w:rsid w:val="009B7F1F"/>
    <w:rsid w:val="009C03E7"/>
    <w:rsid w:val="009C08E7"/>
    <w:rsid w:val="009C0D68"/>
    <w:rsid w:val="009C1340"/>
    <w:rsid w:val="009C13C8"/>
    <w:rsid w:val="009C15C9"/>
    <w:rsid w:val="009C2AFD"/>
    <w:rsid w:val="009C2FAD"/>
    <w:rsid w:val="009C4136"/>
    <w:rsid w:val="009C516D"/>
    <w:rsid w:val="009C527C"/>
    <w:rsid w:val="009C57A6"/>
    <w:rsid w:val="009C64FE"/>
    <w:rsid w:val="009C7703"/>
    <w:rsid w:val="009C78EA"/>
    <w:rsid w:val="009C7C4C"/>
    <w:rsid w:val="009D0BF5"/>
    <w:rsid w:val="009D1084"/>
    <w:rsid w:val="009D12F4"/>
    <w:rsid w:val="009D1474"/>
    <w:rsid w:val="009D1F58"/>
    <w:rsid w:val="009D340C"/>
    <w:rsid w:val="009D3892"/>
    <w:rsid w:val="009D3B70"/>
    <w:rsid w:val="009D43EC"/>
    <w:rsid w:val="009D4A1C"/>
    <w:rsid w:val="009D57AC"/>
    <w:rsid w:val="009D5B50"/>
    <w:rsid w:val="009D7135"/>
    <w:rsid w:val="009D7F04"/>
    <w:rsid w:val="009E02A2"/>
    <w:rsid w:val="009E0A78"/>
    <w:rsid w:val="009E0D90"/>
    <w:rsid w:val="009E1A6A"/>
    <w:rsid w:val="009E2BBC"/>
    <w:rsid w:val="009E2CC4"/>
    <w:rsid w:val="009E31D3"/>
    <w:rsid w:val="009E397F"/>
    <w:rsid w:val="009E421E"/>
    <w:rsid w:val="009E4A4C"/>
    <w:rsid w:val="009E4E7D"/>
    <w:rsid w:val="009E6231"/>
    <w:rsid w:val="009E6998"/>
    <w:rsid w:val="009E69D3"/>
    <w:rsid w:val="009E6CDE"/>
    <w:rsid w:val="009E7D1D"/>
    <w:rsid w:val="009F070C"/>
    <w:rsid w:val="009F07F1"/>
    <w:rsid w:val="009F0911"/>
    <w:rsid w:val="009F106B"/>
    <w:rsid w:val="009F1F8C"/>
    <w:rsid w:val="009F2175"/>
    <w:rsid w:val="009F219A"/>
    <w:rsid w:val="009F3246"/>
    <w:rsid w:val="009F40C8"/>
    <w:rsid w:val="009F40D9"/>
    <w:rsid w:val="009F428B"/>
    <w:rsid w:val="009F461E"/>
    <w:rsid w:val="009F4762"/>
    <w:rsid w:val="009F4A0A"/>
    <w:rsid w:val="009F4ABE"/>
    <w:rsid w:val="009F524F"/>
    <w:rsid w:val="009F59E8"/>
    <w:rsid w:val="009F5A3B"/>
    <w:rsid w:val="009F6476"/>
    <w:rsid w:val="009F66E5"/>
    <w:rsid w:val="009F6BFE"/>
    <w:rsid w:val="009F6D4C"/>
    <w:rsid w:val="009F6F1F"/>
    <w:rsid w:val="009F7287"/>
    <w:rsid w:val="009F7672"/>
    <w:rsid w:val="009F7B00"/>
    <w:rsid w:val="009F7E8D"/>
    <w:rsid w:val="00A0000F"/>
    <w:rsid w:val="00A005F1"/>
    <w:rsid w:val="00A008F2"/>
    <w:rsid w:val="00A00EFC"/>
    <w:rsid w:val="00A02854"/>
    <w:rsid w:val="00A02BC7"/>
    <w:rsid w:val="00A038E3"/>
    <w:rsid w:val="00A04A08"/>
    <w:rsid w:val="00A057C4"/>
    <w:rsid w:val="00A059AA"/>
    <w:rsid w:val="00A05FB9"/>
    <w:rsid w:val="00A06043"/>
    <w:rsid w:val="00A062DE"/>
    <w:rsid w:val="00A066EB"/>
    <w:rsid w:val="00A06F8C"/>
    <w:rsid w:val="00A102AE"/>
    <w:rsid w:val="00A10380"/>
    <w:rsid w:val="00A10717"/>
    <w:rsid w:val="00A10899"/>
    <w:rsid w:val="00A112CC"/>
    <w:rsid w:val="00A12171"/>
    <w:rsid w:val="00A1282A"/>
    <w:rsid w:val="00A12908"/>
    <w:rsid w:val="00A13B1E"/>
    <w:rsid w:val="00A141FC"/>
    <w:rsid w:val="00A1473E"/>
    <w:rsid w:val="00A14BDD"/>
    <w:rsid w:val="00A153A0"/>
    <w:rsid w:val="00A15980"/>
    <w:rsid w:val="00A15BD6"/>
    <w:rsid w:val="00A17109"/>
    <w:rsid w:val="00A1728E"/>
    <w:rsid w:val="00A179F4"/>
    <w:rsid w:val="00A17C48"/>
    <w:rsid w:val="00A20175"/>
    <w:rsid w:val="00A20264"/>
    <w:rsid w:val="00A20581"/>
    <w:rsid w:val="00A2164D"/>
    <w:rsid w:val="00A2199B"/>
    <w:rsid w:val="00A21D09"/>
    <w:rsid w:val="00A222EE"/>
    <w:rsid w:val="00A228A3"/>
    <w:rsid w:val="00A22D80"/>
    <w:rsid w:val="00A2311A"/>
    <w:rsid w:val="00A23392"/>
    <w:rsid w:val="00A23CFD"/>
    <w:rsid w:val="00A242B5"/>
    <w:rsid w:val="00A245CA"/>
    <w:rsid w:val="00A247F7"/>
    <w:rsid w:val="00A24B26"/>
    <w:rsid w:val="00A25327"/>
    <w:rsid w:val="00A2651F"/>
    <w:rsid w:val="00A26A0C"/>
    <w:rsid w:val="00A26B31"/>
    <w:rsid w:val="00A26D23"/>
    <w:rsid w:val="00A3023D"/>
    <w:rsid w:val="00A309AA"/>
    <w:rsid w:val="00A31845"/>
    <w:rsid w:val="00A3198A"/>
    <w:rsid w:val="00A31CDC"/>
    <w:rsid w:val="00A3235B"/>
    <w:rsid w:val="00A3288A"/>
    <w:rsid w:val="00A329F2"/>
    <w:rsid w:val="00A330CE"/>
    <w:rsid w:val="00A33180"/>
    <w:rsid w:val="00A347C5"/>
    <w:rsid w:val="00A35355"/>
    <w:rsid w:val="00A3567F"/>
    <w:rsid w:val="00A35C0F"/>
    <w:rsid w:val="00A35C4B"/>
    <w:rsid w:val="00A367BF"/>
    <w:rsid w:val="00A367DF"/>
    <w:rsid w:val="00A368F9"/>
    <w:rsid w:val="00A369CD"/>
    <w:rsid w:val="00A36A01"/>
    <w:rsid w:val="00A371CE"/>
    <w:rsid w:val="00A37758"/>
    <w:rsid w:val="00A37F4A"/>
    <w:rsid w:val="00A404AB"/>
    <w:rsid w:val="00A40AE0"/>
    <w:rsid w:val="00A412EF"/>
    <w:rsid w:val="00A41AA0"/>
    <w:rsid w:val="00A4218D"/>
    <w:rsid w:val="00A421E9"/>
    <w:rsid w:val="00A42520"/>
    <w:rsid w:val="00A4285E"/>
    <w:rsid w:val="00A43331"/>
    <w:rsid w:val="00A4336E"/>
    <w:rsid w:val="00A43CEE"/>
    <w:rsid w:val="00A4498B"/>
    <w:rsid w:val="00A44BAB"/>
    <w:rsid w:val="00A44E86"/>
    <w:rsid w:val="00A4500A"/>
    <w:rsid w:val="00A455C9"/>
    <w:rsid w:val="00A458ED"/>
    <w:rsid w:val="00A45C7A"/>
    <w:rsid w:val="00A4628E"/>
    <w:rsid w:val="00A46B5C"/>
    <w:rsid w:val="00A46DD4"/>
    <w:rsid w:val="00A4726D"/>
    <w:rsid w:val="00A478C7"/>
    <w:rsid w:val="00A47CE7"/>
    <w:rsid w:val="00A50E16"/>
    <w:rsid w:val="00A517CD"/>
    <w:rsid w:val="00A519A8"/>
    <w:rsid w:val="00A51B7A"/>
    <w:rsid w:val="00A51ED1"/>
    <w:rsid w:val="00A52398"/>
    <w:rsid w:val="00A524B5"/>
    <w:rsid w:val="00A52B63"/>
    <w:rsid w:val="00A52D45"/>
    <w:rsid w:val="00A52EE5"/>
    <w:rsid w:val="00A53085"/>
    <w:rsid w:val="00A5315C"/>
    <w:rsid w:val="00A53540"/>
    <w:rsid w:val="00A54410"/>
    <w:rsid w:val="00A54774"/>
    <w:rsid w:val="00A54D00"/>
    <w:rsid w:val="00A558AE"/>
    <w:rsid w:val="00A55A57"/>
    <w:rsid w:val="00A563DD"/>
    <w:rsid w:val="00A56A5D"/>
    <w:rsid w:val="00A60328"/>
    <w:rsid w:val="00A60A23"/>
    <w:rsid w:val="00A60D75"/>
    <w:rsid w:val="00A60DF9"/>
    <w:rsid w:val="00A61197"/>
    <w:rsid w:val="00A61851"/>
    <w:rsid w:val="00A62450"/>
    <w:rsid w:val="00A6303C"/>
    <w:rsid w:val="00A63B2B"/>
    <w:rsid w:val="00A63CE1"/>
    <w:rsid w:val="00A640CC"/>
    <w:rsid w:val="00A64446"/>
    <w:rsid w:val="00A64DAC"/>
    <w:rsid w:val="00A64F37"/>
    <w:rsid w:val="00A65617"/>
    <w:rsid w:val="00A6588D"/>
    <w:rsid w:val="00A65AF8"/>
    <w:rsid w:val="00A65BEA"/>
    <w:rsid w:val="00A67082"/>
    <w:rsid w:val="00A6710E"/>
    <w:rsid w:val="00A675EE"/>
    <w:rsid w:val="00A67729"/>
    <w:rsid w:val="00A67EC6"/>
    <w:rsid w:val="00A67F00"/>
    <w:rsid w:val="00A70CE8"/>
    <w:rsid w:val="00A71182"/>
    <w:rsid w:val="00A7155D"/>
    <w:rsid w:val="00A71B7C"/>
    <w:rsid w:val="00A71E09"/>
    <w:rsid w:val="00A72963"/>
    <w:rsid w:val="00A736E0"/>
    <w:rsid w:val="00A73866"/>
    <w:rsid w:val="00A73FBB"/>
    <w:rsid w:val="00A73FD3"/>
    <w:rsid w:val="00A740FA"/>
    <w:rsid w:val="00A74547"/>
    <w:rsid w:val="00A74BEA"/>
    <w:rsid w:val="00A75C97"/>
    <w:rsid w:val="00A75E06"/>
    <w:rsid w:val="00A766F3"/>
    <w:rsid w:val="00A777DC"/>
    <w:rsid w:val="00A779AF"/>
    <w:rsid w:val="00A77E5F"/>
    <w:rsid w:val="00A808D5"/>
    <w:rsid w:val="00A813E4"/>
    <w:rsid w:val="00A8155D"/>
    <w:rsid w:val="00A818A0"/>
    <w:rsid w:val="00A8222A"/>
    <w:rsid w:val="00A82A08"/>
    <w:rsid w:val="00A82C57"/>
    <w:rsid w:val="00A82DFC"/>
    <w:rsid w:val="00A83530"/>
    <w:rsid w:val="00A848F3"/>
    <w:rsid w:val="00A8495D"/>
    <w:rsid w:val="00A84B21"/>
    <w:rsid w:val="00A84BBD"/>
    <w:rsid w:val="00A859E9"/>
    <w:rsid w:val="00A85C66"/>
    <w:rsid w:val="00A85E93"/>
    <w:rsid w:val="00A85FEE"/>
    <w:rsid w:val="00A863E9"/>
    <w:rsid w:val="00A86AB9"/>
    <w:rsid w:val="00A86EFA"/>
    <w:rsid w:val="00A87ABB"/>
    <w:rsid w:val="00A87DB3"/>
    <w:rsid w:val="00A905B4"/>
    <w:rsid w:val="00A90EF1"/>
    <w:rsid w:val="00A90FE2"/>
    <w:rsid w:val="00A91861"/>
    <w:rsid w:val="00A91D52"/>
    <w:rsid w:val="00A92100"/>
    <w:rsid w:val="00A923FA"/>
    <w:rsid w:val="00A92B3E"/>
    <w:rsid w:val="00A93BE8"/>
    <w:rsid w:val="00A93F17"/>
    <w:rsid w:val="00A9441D"/>
    <w:rsid w:val="00A94443"/>
    <w:rsid w:val="00A945D0"/>
    <w:rsid w:val="00A950C6"/>
    <w:rsid w:val="00A9515C"/>
    <w:rsid w:val="00A95416"/>
    <w:rsid w:val="00A955AB"/>
    <w:rsid w:val="00A95965"/>
    <w:rsid w:val="00A95AAA"/>
    <w:rsid w:val="00A95BA6"/>
    <w:rsid w:val="00A95E28"/>
    <w:rsid w:val="00A95F50"/>
    <w:rsid w:val="00A96251"/>
    <w:rsid w:val="00A963EF"/>
    <w:rsid w:val="00A96412"/>
    <w:rsid w:val="00A9658F"/>
    <w:rsid w:val="00A96A04"/>
    <w:rsid w:val="00A96DC4"/>
    <w:rsid w:val="00A97582"/>
    <w:rsid w:val="00A979E1"/>
    <w:rsid w:val="00A97ACD"/>
    <w:rsid w:val="00AA087D"/>
    <w:rsid w:val="00AA0CD1"/>
    <w:rsid w:val="00AA14D3"/>
    <w:rsid w:val="00AA17A5"/>
    <w:rsid w:val="00AA1CD9"/>
    <w:rsid w:val="00AA1D15"/>
    <w:rsid w:val="00AA1D3F"/>
    <w:rsid w:val="00AA2063"/>
    <w:rsid w:val="00AA2234"/>
    <w:rsid w:val="00AA2F28"/>
    <w:rsid w:val="00AA2FAF"/>
    <w:rsid w:val="00AA30E5"/>
    <w:rsid w:val="00AA3155"/>
    <w:rsid w:val="00AA3738"/>
    <w:rsid w:val="00AA384C"/>
    <w:rsid w:val="00AA3B79"/>
    <w:rsid w:val="00AA4014"/>
    <w:rsid w:val="00AA4337"/>
    <w:rsid w:val="00AA53E0"/>
    <w:rsid w:val="00AA58B3"/>
    <w:rsid w:val="00AA5BA6"/>
    <w:rsid w:val="00AA5D8D"/>
    <w:rsid w:val="00AA62CA"/>
    <w:rsid w:val="00AA652F"/>
    <w:rsid w:val="00AA6CE1"/>
    <w:rsid w:val="00AA6E96"/>
    <w:rsid w:val="00AA7308"/>
    <w:rsid w:val="00AA7DA5"/>
    <w:rsid w:val="00AB07FA"/>
    <w:rsid w:val="00AB0E2B"/>
    <w:rsid w:val="00AB0F21"/>
    <w:rsid w:val="00AB248D"/>
    <w:rsid w:val="00AB2AE8"/>
    <w:rsid w:val="00AB33C1"/>
    <w:rsid w:val="00AB3407"/>
    <w:rsid w:val="00AB3748"/>
    <w:rsid w:val="00AB39E0"/>
    <w:rsid w:val="00AB3D31"/>
    <w:rsid w:val="00AB3E1B"/>
    <w:rsid w:val="00AB4668"/>
    <w:rsid w:val="00AB4C67"/>
    <w:rsid w:val="00AB5195"/>
    <w:rsid w:val="00AB5623"/>
    <w:rsid w:val="00AB6AC5"/>
    <w:rsid w:val="00AB6CD9"/>
    <w:rsid w:val="00AB794C"/>
    <w:rsid w:val="00AB7EE5"/>
    <w:rsid w:val="00AC015F"/>
    <w:rsid w:val="00AC0F02"/>
    <w:rsid w:val="00AC1966"/>
    <w:rsid w:val="00AC1C08"/>
    <w:rsid w:val="00AC1E04"/>
    <w:rsid w:val="00AC2ACA"/>
    <w:rsid w:val="00AC2F24"/>
    <w:rsid w:val="00AC2F47"/>
    <w:rsid w:val="00AC3761"/>
    <w:rsid w:val="00AC385B"/>
    <w:rsid w:val="00AC4688"/>
    <w:rsid w:val="00AC4694"/>
    <w:rsid w:val="00AC49F9"/>
    <w:rsid w:val="00AC52CF"/>
    <w:rsid w:val="00AC5453"/>
    <w:rsid w:val="00AC545B"/>
    <w:rsid w:val="00AC564F"/>
    <w:rsid w:val="00AC5806"/>
    <w:rsid w:val="00AC5E28"/>
    <w:rsid w:val="00AC5F77"/>
    <w:rsid w:val="00AC6779"/>
    <w:rsid w:val="00AC6BEB"/>
    <w:rsid w:val="00AC7376"/>
    <w:rsid w:val="00AC7EB2"/>
    <w:rsid w:val="00AD0643"/>
    <w:rsid w:val="00AD14AF"/>
    <w:rsid w:val="00AD185D"/>
    <w:rsid w:val="00AD1921"/>
    <w:rsid w:val="00AD2001"/>
    <w:rsid w:val="00AD25D9"/>
    <w:rsid w:val="00AD26C8"/>
    <w:rsid w:val="00AD2A55"/>
    <w:rsid w:val="00AD3002"/>
    <w:rsid w:val="00AD3BB2"/>
    <w:rsid w:val="00AD4235"/>
    <w:rsid w:val="00AD455A"/>
    <w:rsid w:val="00AD5785"/>
    <w:rsid w:val="00AD598E"/>
    <w:rsid w:val="00AD5DEF"/>
    <w:rsid w:val="00AD679D"/>
    <w:rsid w:val="00AD72A9"/>
    <w:rsid w:val="00AD7ED9"/>
    <w:rsid w:val="00AE0747"/>
    <w:rsid w:val="00AE0779"/>
    <w:rsid w:val="00AE09B7"/>
    <w:rsid w:val="00AE1018"/>
    <w:rsid w:val="00AE1B46"/>
    <w:rsid w:val="00AE20F3"/>
    <w:rsid w:val="00AE25DE"/>
    <w:rsid w:val="00AE2624"/>
    <w:rsid w:val="00AE3FC9"/>
    <w:rsid w:val="00AE4602"/>
    <w:rsid w:val="00AE588A"/>
    <w:rsid w:val="00AE64C5"/>
    <w:rsid w:val="00AE6E13"/>
    <w:rsid w:val="00AE6E61"/>
    <w:rsid w:val="00AE751A"/>
    <w:rsid w:val="00AE799F"/>
    <w:rsid w:val="00AE7A3B"/>
    <w:rsid w:val="00AE7B7A"/>
    <w:rsid w:val="00AF011D"/>
    <w:rsid w:val="00AF0901"/>
    <w:rsid w:val="00AF0DD1"/>
    <w:rsid w:val="00AF14A2"/>
    <w:rsid w:val="00AF198F"/>
    <w:rsid w:val="00AF1F19"/>
    <w:rsid w:val="00AF2075"/>
    <w:rsid w:val="00AF2214"/>
    <w:rsid w:val="00AF237E"/>
    <w:rsid w:val="00AF24CD"/>
    <w:rsid w:val="00AF35EE"/>
    <w:rsid w:val="00AF4D9B"/>
    <w:rsid w:val="00AF50A7"/>
    <w:rsid w:val="00AF6144"/>
    <w:rsid w:val="00AF6205"/>
    <w:rsid w:val="00AF6509"/>
    <w:rsid w:val="00AF6716"/>
    <w:rsid w:val="00AF69AE"/>
    <w:rsid w:val="00AF6D97"/>
    <w:rsid w:val="00B01265"/>
    <w:rsid w:val="00B0156F"/>
    <w:rsid w:val="00B01669"/>
    <w:rsid w:val="00B0185A"/>
    <w:rsid w:val="00B023EB"/>
    <w:rsid w:val="00B02425"/>
    <w:rsid w:val="00B02464"/>
    <w:rsid w:val="00B02801"/>
    <w:rsid w:val="00B02BC8"/>
    <w:rsid w:val="00B036AF"/>
    <w:rsid w:val="00B03BB9"/>
    <w:rsid w:val="00B041EF"/>
    <w:rsid w:val="00B042B2"/>
    <w:rsid w:val="00B04776"/>
    <w:rsid w:val="00B04FC0"/>
    <w:rsid w:val="00B0508C"/>
    <w:rsid w:val="00B05276"/>
    <w:rsid w:val="00B055BA"/>
    <w:rsid w:val="00B056AC"/>
    <w:rsid w:val="00B05880"/>
    <w:rsid w:val="00B060B0"/>
    <w:rsid w:val="00B06557"/>
    <w:rsid w:val="00B0671E"/>
    <w:rsid w:val="00B07159"/>
    <w:rsid w:val="00B07C4F"/>
    <w:rsid w:val="00B10F51"/>
    <w:rsid w:val="00B10FFF"/>
    <w:rsid w:val="00B11637"/>
    <w:rsid w:val="00B11A12"/>
    <w:rsid w:val="00B1210F"/>
    <w:rsid w:val="00B123DB"/>
    <w:rsid w:val="00B14174"/>
    <w:rsid w:val="00B1455D"/>
    <w:rsid w:val="00B148FF"/>
    <w:rsid w:val="00B14EEC"/>
    <w:rsid w:val="00B15856"/>
    <w:rsid w:val="00B1591B"/>
    <w:rsid w:val="00B16114"/>
    <w:rsid w:val="00B1693F"/>
    <w:rsid w:val="00B1719C"/>
    <w:rsid w:val="00B17C00"/>
    <w:rsid w:val="00B17E89"/>
    <w:rsid w:val="00B17F82"/>
    <w:rsid w:val="00B204DB"/>
    <w:rsid w:val="00B20720"/>
    <w:rsid w:val="00B20A2F"/>
    <w:rsid w:val="00B2129E"/>
    <w:rsid w:val="00B21CF2"/>
    <w:rsid w:val="00B2277D"/>
    <w:rsid w:val="00B22E41"/>
    <w:rsid w:val="00B232E3"/>
    <w:rsid w:val="00B24D03"/>
    <w:rsid w:val="00B25215"/>
    <w:rsid w:val="00B2562E"/>
    <w:rsid w:val="00B25675"/>
    <w:rsid w:val="00B257FF"/>
    <w:rsid w:val="00B25948"/>
    <w:rsid w:val="00B25A71"/>
    <w:rsid w:val="00B2607C"/>
    <w:rsid w:val="00B26492"/>
    <w:rsid w:val="00B26618"/>
    <w:rsid w:val="00B2667D"/>
    <w:rsid w:val="00B26D2E"/>
    <w:rsid w:val="00B2712E"/>
    <w:rsid w:val="00B27429"/>
    <w:rsid w:val="00B274B3"/>
    <w:rsid w:val="00B27F02"/>
    <w:rsid w:val="00B3078E"/>
    <w:rsid w:val="00B30FC7"/>
    <w:rsid w:val="00B30FD4"/>
    <w:rsid w:val="00B314B2"/>
    <w:rsid w:val="00B31661"/>
    <w:rsid w:val="00B31901"/>
    <w:rsid w:val="00B31A7E"/>
    <w:rsid w:val="00B32FD6"/>
    <w:rsid w:val="00B3301B"/>
    <w:rsid w:val="00B3442F"/>
    <w:rsid w:val="00B3454B"/>
    <w:rsid w:val="00B351CC"/>
    <w:rsid w:val="00B3524B"/>
    <w:rsid w:val="00B356EB"/>
    <w:rsid w:val="00B35E1E"/>
    <w:rsid w:val="00B35E7E"/>
    <w:rsid w:val="00B3605C"/>
    <w:rsid w:val="00B36B7D"/>
    <w:rsid w:val="00B37CCF"/>
    <w:rsid w:val="00B37DEA"/>
    <w:rsid w:val="00B37F81"/>
    <w:rsid w:val="00B37FCA"/>
    <w:rsid w:val="00B406B3"/>
    <w:rsid w:val="00B40AEE"/>
    <w:rsid w:val="00B410C0"/>
    <w:rsid w:val="00B41CC1"/>
    <w:rsid w:val="00B428D6"/>
    <w:rsid w:val="00B42C44"/>
    <w:rsid w:val="00B43032"/>
    <w:rsid w:val="00B436BC"/>
    <w:rsid w:val="00B43A45"/>
    <w:rsid w:val="00B43C5F"/>
    <w:rsid w:val="00B447C9"/>
    <w:rsid w:val="00B4522A"/>
    <w:rsid w:val="00B45E12"/>
    <w:rsid w:val="00B46E4F"/>
    <w:rsid w:val="00B470A3"/>
    <w:rsid w:val="00B5034D"/>
    <w:rsid w:val="00B50634"/>
    <w:rsid w:val="00B50C95"/>
    <w:rsid w:val="00B513C0"/>
    <w:rsid w:val="00B5203D"/>
    <w:rsid w:val="00B521F4"/>
    <w:rsid w:val="00B52EE4"/>
    <w:rsid w:val="00B52FCA"/>
    <w:rsid w:val="00B5392C"/>
    <w:rsid w:val="00B53E41"/>
    <w:rsid w:val="00B54FFB"/>
    <w:rsid w:val="00B55440"/>
    <w:rsid w:val="00B55532"/>
    <w:rsid w:val="00B555EA"/>
    <w:rsid w:val="00B55BF5"/>
    <w:rsid w:val="00B55E4D"/>
    <w:rsid w:val="00B56229"/>
    <w:rsid w:val="00B56E15"/>
    <w:rsid w:val="00B56EE6"/>
    <w:rsid w:val="00B57595"/>
    <w:rsid w:val="00B6022F"/>
    <w:rsid w:val="00B60510"/>
    <w:rsid w:val="00B60BD9"/>
    <w:rsid w:val="00B60C84"/>
    <w:rsid w:val="00B60E29"/>
    <w:rsid w:val="00B60E76"/>
    <w:rsid w:val="00B613D0"/>
    <w:rsid w:val="00B61861"/>
    <w:rsid w:val="00B619E1"/>
    <w:rsid w:val="00B62962"/>
    <w:rsid w:val="00B62DA6"/>
    <w:rsid w:val="00B630ED"/>
    <w:rsid w:val="00B63389"/>
    <w:rsid w:val="00B63602"/>
    <w:rsid w:val="00B6390D"/>
    <w:rsid w:val="00B63D00"/>
    <w:rsid w:val="00B63EDA"/>
    <w:rsid w:val="00B64352"/>
    <w:rsid w:val="00B645A2"/>
    <w:rsid w:val="00B64B19"/>
    <w:rsid w:val="00B64D6C"/>
    <w:rsid w:val="00B65A41"/>
    <w:rsid w:val="00B65BC4"/>
    <w:rsid w:val="00B65CC2"/>
    <w:rsid w:val="00B660A7"/>
    <w:rsid w:val="00B66E74"/>
    <w:rsid w:val="00B671FF"/>
    <w:rsid w:val="00B67321"/>
    <w:rsid w:val="00B67658"/>
    <w:rsid w:val="00B678A9"/>
    <w:rsid w:val="00B704AF"/>
    <w:rsid w:val="00B715D2"/>
    <w:rsid w:val="00B71A32"/>
    <w:rsid w:val="00B71AF6"/>
    <w:rsid w:val="00B71DF1"/>
    <w:rsid w:val="00B725E5"/>
    <w:rsid w:val="00B7298A"/>
    <w:rsid w:val="00B730F7"/>
    <w:rsid w:val="00B73169"/>
    <w:rsid w:val="00B73626"/>
    <w:rsid w:val="00B73F37"/>
    <w:rsid w:val="00B744D2"/>
    <w:rsid w:val="00B74CB9"/>
    <w:rsid w:val="00B7539E"/>
    <w:rsid w:val="00B76509"/>
    <w:rsid w:val="00B77683"/>
    <w:rsid w:val="00B80780"/>
    <w:rsid w:val="00B807A2"/>
    <w:rsid w:val="00B80C74"/>
    <w:rsid w:val="00B8110E"/>
    <w:rsid w:val="00B82C30"/>
    <w:rsid w:val="00B83859"/>
    <w:rsid w:val="00B83F51"/>
    <w:rsid w:val="00B8417A"/>
    <w:rsid w:val="00B84E5B"/>
    <w:rsid w:val="00B85123"/>
    <w:rsid w:val="00B85284"/>
    <w:rsid w:val="00B85485"/>
    <w:rsid w:val="00B8572F"/>
    <w:rsid w:val="00B861E6"/>
    <w:rsid w:val="00B865D9"/>
    <w:rsid w:val="00B865F9"/>
    <w:rsid w:val="00B86758"/>
    <w:rsid w:val="00B8692B"/>
    <w:rsid w:val="00B86AC2"/>
    <w:rsid w:val="00B87189"/>
    <w:rsid w:val="00B87DE5"/>
    <w:rsid w:val="00B90449"/>
    <w:rsid w:val="00B908D0"/>
    <w:rsid w:val="00B90DD9"/>
    <w:rsid w:val="00B911E3"/>
    <w:rsid w:val="00B91BD0"/>
    <w:rsid w:val="00B91D76"/>
    <w:rsid w:val="00B91D9D"/>
    <w:rsid w:val="00B92244"/>
    <w:rsid w:val="00B9268E"/>
    <w:rsid w:val="00B930F1"/>
    <w:rsid w:val="00B932CB"/>
    <w:rsid w:val="00B933E9"/>
    <w:rsid w:val="00B9366A"/>
    <w:rsid w:val="00B94251"/>
    <w:rsid w:val="00B9452C"/>
    <w:rsid w:val="00B9528E"/>
    <w:rsid w:val="00B95644"/>
    <w:rsid w:val="00B95857"/>
    <w:rsid w:val="00B95FC7"/>
    <w:rsid w:val="00B9609E"/>
    <w:rsid w:val="00B962F2"/>
    <w:rsid w:val="00B968D9"/>
    <w:rsid w:val="00B96D5C"/>
    <w:rsid w:val="00B97182"/>
    <w:rsid w:val="00B97F51"/>
    <w:rsid w:val="00B97F5A"/>
    <w:rsid w:val="00BA0C94"/>
    <w:rsid w:val="00BA1263"/>
    <w:rsid w:val="00BA14BB"/>
    <w:rsid w:val="00BA17D8"/>
    <w:rsid w:val="00BA1CA0"/>
    <w:rsid w:val="00BA1D0B"/>
    <w:rsid w:val="00BA1EA3"/>
    <w:rsid w:val="00BA268E"/>
    <w:rsid w:val="00BA32DD"/>
    <w:rsid w:val="00BA32F6"/>
    <w:rsid w:val="00BA3BA3"/>
    <w:rsid w:val="00BA49B6"/>
    <w:rsid w:val="00BA5011"/>
    <w:rsid w:val="00BA50A2"/>
    <w:rsid w:val="00BA5779"/>
    <w:rsid w:val="00BB144A"/>
    <w:rsid w:val="00BB1F44"/>
    <w:rsid w:val="00BB2CBA"/>
    <w:rsid w:val="00BB2D60"/>
    <w:rsid w:val="00BB3155"/>
    <w:rsid w:val="00BB39B9"/>
    <w:rsid w:val="00BB4307"/>
    <w:rsid w:val="00BB46C0"/>
    <w:rsid w:val="00BB515B"/>
    <w:rsid w:val="00BB5B21"/>
    <w:rsid w:val="00BB5DC4"/>
    <w:rsid w:val="00BB5E9F"/>
    <w:rsid w:val="00BB6109"/>
    <w:rsid w:val="00BB6742"/>
    <w:rsid w:val="00BB67D7"/>
    <w:rsid w:val="00BB6A9F"/>
    <w:rsid w:val="00BB70CC"/>
    <w:rsid w:val="00BB74D9"/>
    <w:rsid w:val="00BB76D8"/>
    <w:rsid w:val="00BB7735"/>
    <w:rsid w:val="00BC0785"/>
    <w:rsid w:val="00BC0CBE"/>
    <w:rsid w:val="00BC130E"/>
    <w:rsid w:val="00BC15D0"/>
    <w:rsid w:val="00BC1982"/>
    <w:rsid w:val="00BC1C51"/>
    <w:rsid w:val="00BC2687"/>
    <w:rsid w:val="00BC2CE4"/>
    <w:rsid w:val="00BC4175"/>
    <w:rsid w:val="00BC47FA"/>
    <w:rsid w:val="00BC4FB0"/>
    <w:rsid w:val="00BC52E8"/>
    <w:rsid w:val="00BC5778"/>
    <w:rsid w:val="00BC5E45"/>
    <w:rsid w:val="00BC6D4F"/>
    <w:rsid w:val="00BC792B"/>
    <w:rsid w:val="00BC7A7C"/>
    <w:rsid w:val="00BD033D"/>
    <w:rsid w:val="00BD0D7D"/>
    <w:rsid w:val="00BD1615"/>
    <w:rsid w:val="00BD224F"/>
    <w:rsid w:val="00BD23CF"/>
    <w:rsid w:val="00BD24D9"/>
    <w:rsid w:val="00BD2836"/>
    <w:rsid w:val="00BD4832"/>
    <w:rsid w:val="00BD49F3"/>
    <w:rsid w:val="00BD4F49"/>
    <w:rsid w:val="00BD51DA"/>
    <w:rsid w:val="00BD5853"/>
    <w:rsid w:val="00BD5BE5"/>
    <w:rsid w:val="00BD6E11"/>
    <w:rsid w:val="00BD720E"/>
    <w:rsid w:val="00BD7429"/>
    <w:rsid w:val="00BE034D"/>
    <w:rsid w:val="00BE051A"/>
    <w:rsid w:val="00BE0C17"/>
    <w:rsid w:val="00BE0CEF"/>
    <w:rsid w:val="00BE19FB"/>
    <w:rsid w:val="00BE2FAC"/>
    <w:rsid w:val="00BE38F3"/>
    <w:rsid w:val="00BE4DB7"/>
    <w:rsid w:val="00BE5017"/>
    <w:rsid w:val="00BE59AE"/>
    <w:rsid w:val="00BE5A30"/>
    <w:rsid w:val="00BE6283"/>
    <w:rsid w:val="00BE66CA"/>
    <w:rsid w:val="00BE6C7A"/>
    <w:rsid w:val="00BE7BFA"/>
    <w:rsid w:val="00BE7F23"/>
    <w:rsid w:val="00BE7F56"/>
    <w:rsid w:val="00BF0197"/>
    <w:rsid w:val="00BF0323"/>
    <w:rsid w:val="00BF03EC"/>
    <w:rsid w:val="00BF0888"/>
    <w:rsid w:val="00BF0B2B"/>
    <w:rsid w:val="00BF1288"/>
    <w:rsid w:val="00BF1414"/>
    <w:rsid w:val="00BF151D"/>
    <w:rsid w:val="00BF1A32"/>
    <w:rsid w:val="00BF1BA5"/>
    <w:rsid w:val="00BF2327"/>
    <w:rsid w:val="00BF317E"/>
    <w:rsid w:val="00BF3FF8"/>
    <w:rsid w:val="00BF4071"/>
    <w:rsid w:val="00BF4754"/>
    <w:rsid w:val="00BF4A0D"/>
    <w:rsid w:val="00BF4E6F"/>
    <w:rsid w:val="00BF57C1"/>
    <w:rsid w:val="00BF59D8"/>
    <w:rsid w:val="00BF65D8"/>
    <w:rsid w:val="00BF6833"/>
    <w:rsid w:val="00BF68F7"/>
    <w:rsid w:val="00BF744F"/>
    <w:rsid w:val="00BF75DF"/>
    <w:rsid w:val="00BF7602"/>
    <w:rsid w:val="00BF7A3F"/>
    <w:rsid w:val="00BF7A51"/>
    <w:rsid w:val="00C00521"/>
    <w:rsid w:val="00C006A5"/>
    <w:rsid w:val="00C00A6A"/>
    <w:rsid w:val="00C00CE9"/>
    <w:rsid w:val="00C01087"/>
    <w:rsid w:val="00C01F19"/>
    <w:rsid w:val="00C02585"/>
    <w:rsid w:val="00C02C68"/>
    <w:rsid w:val="00C02EAC"/>
    <w:rsid w:val="00C03A9A"/>
    <w:rsid w:val="00C03B04"/>
    <w:rsid w:val="00C03FE4"/>
    <w:rsid w:val="00C0522C"/>
    <w:rsid w:val="00C05366"/>
    <w:rsid w:val="00C0557C"/>
    <w:rsid w:val="00C05EE2"/>
    <w:rsid w:val="00C062A8"/>
    <w:rsid w:val="00C0652C"/>
    <w:rsid w:val="00C06A68"/>
    <w:rsid w:val="00C06FD3"/>
    <w:rsid w:val="00C076AC"/>
    <w:rsid w:val="00C077AE"/>
    <w:rsid w:val="00C101A5"/>
    <w:rsid w:val="00C105D6"/>
    <w:rsid w:val="00C108D8"/>
    <w:rsid w:val="00C10A39"/>
    <w:rsid w:val="00C10DEB"/>
    <w:rsid w:val="00C10E51"/>
    <w:rsid w:val="00C112EE"/>
    <w:rsid w:val="00C11F41"/>
    <w:rsid w:val="00C1291D"/>
    <w:rsid w:val="00C1291F"/>
    <w:rsid w:val="00C1325C"/>
    <w:rsid w:val="00C13728"/>
    <w:rsid w:val="00C14065"/>
    <w:rsid w:val="00C14A5C"/>
    <w:rsid w:val="00C14B22"/>
    <w:rsid w:val="00C151D9"/>
    <w:rsid w:val="00C15256"/>
    <w:rsid w:val="00C154BB"/>
    <w:rsid w:val="00C15966"/>
    <w:rsid w:val="00C15BDA"/>
    <w:rsid w:val="00C16027"/>
    <w:rsid w:val="00C1678F"/>
    <w:rsid w:val="00C16DC6"/>
    <w:rsid w:val="00C17609"/>
    <w:rsid w:val="00C178C9"/>
    <w:rsid w:val="00C2071F"/>
    <w:rsid w:val="00C209FF"/>
    <w:rsid w:val="00C20AB0"/>
    <w:rsid w:val="00C20DEF"/>
    <w:rsid w:val="00C21354"/>
    <w:rsid w:val="00C224E7"/>
    <w:rsid w:val="00C22517"/>
    <w:rsid w:val="00C2257C"/>
    <w:rsid w:val="00C22BC9"/>
    <w:rsid w:val="00C23ADD"/>
    <w:rsid w:val="00C23E54"/>
    <w:rsid w:val="00C24346"/>
    <w:rsid w:val="00C24B00"/>
    <w:rsid w:val="00C24BE1"/>
    <w:rsid w:val="00C2538E"/>
    <w:rsid w:val="00C259FD"/>
    <w:rsid w:val="00C25BAA"/>
    <w:rsid w:val="00C26046"/>
    <w:rsid w:val="00C27214"/>
    <w:rsid w:val="00C27452"/>
    <w:rsid w:val="00C2751F"/>
    <w:rsid w:val="00C2779C"/>
    <w:rsid w:val="00C27B1C"/>
    <w:rsid w:val="00C27B2F"/>
    <w:rsid w:val="00C3006B"/>
    <w:rsid w:val="00C302A1"/>
    <w:rsid w:val="00C303BC"/>
    <w:rsid w:val="00C303ED"/>
    <w:rsid w:val="00C30945"/>
    <w:rsid w:val="00C31848"/>
    <w:rsid w:val="00C31A11"/>
    <w:rsid w:val="00C3211C"/>
    <w:rsid w:val="00C321DD"/>
    <w:rsid w:val="00C324AD"/>
    <w:rsid w:val="00C33516"/>
    <w:rsid w:val="00C33C72"/>
    <w:rsid w:val="00C3426F"/>
    <w:rsid w:val="00C346A7"/>
    <w:rsid w:val="00C34DAF"/>
    <w:rsid w:val="00C35016"/>
    <w:rsid w:val="00C3521F"/>
    <w:rsid w:val="00C3599F"/>
    <w:rsid w:val="00C35A73"/>
    <w:rsid w:val="00C36753"/>
    <w:rsid w:val="00C36A1A"/>
    <w:rsid w:val="00C36D40"/>
    <w:rsid w:val="00C36D5C"/>
    <w:rsid w:val="00C36E52"/>
    <w:rsid w:val="00C36E9B"/>
    <w:rsid w:val="00C37EE0"/>
    <w:rsid w:val="00C407CA"/>
    <w:rsid w:val="00C40845"/>
    <w:rsid w:val="00C40B48"/>
    <w:rsid w:val="00C412A3"/>
    <w:rsid w:val="00C416A5"/>
    <w:rsid w:val="00C41830"/>
    <w:rsid w:val="00C41B8E"/>
    <w:rsid w:val="00C41F22"/>
    <w:rsid w:val="00C4223B"/>
    <w:rsid w:val="00C422E1"/>
    <w:rsid w:val="00C4242B"/>
    <w:rsid w:val="00C42610"/>
    <w:rsid w:val="00C42C4A"/>
    <w:rsid w:val="00C4325E"/>
    <w:rsid w:val="00C43BF5"/>
    <w:rsid w:val="00C43DA1"/>
    <w:rsid w:val="00C44E60"/>
    <w:rsid w:val="00C45EAB"/>
    <w:rsid w:val="00C46E41"/>
    <w:rsid w:val="00C46FC9"/>
    <w:rsid w:val="00C47632"/>
    <w:rsid w:val="00C500E3"/>
    <w:rsid w:val="00C50D54"/>
    <w:rsid w:val="00C5276C"/>
    <w:rsid w:val="00C5350A"/>
    <w:rsid w:val="00C535C0"/>
    <w:rsid w:val="00C53D83"/>
    <w:rsid w:val="00C53EF0"/>
    <w:rsid w:val="00C53FC2"/>
    <w:rsid w:val="00C55B23"/>
    <w:rsid w:val="00C55E48"/>
    <w:rsid w:val="00C5636E"/>
    <w:rsid w:val="00C57579"/>
    <w:rsid w:val="00C57B81"/>
    <w:rsid w:val="00C60240"/>
    <w:rsid w:val="00C608C8"/>
    <w:rsid w:val="00C61242"/>
    <w:rsid w:val="00C61927"/>
    <w:rsid w:val="00C61ADB"/>
    <w:rsid w:val="00C62B06"/>
    <w:rsid w:val="00C62C99"/>
    <w:rsid w:val="00C6321F"/>
    <w:rsid w:val="00C6386B"/>
    <w:rsid w:val="00C63B17"/>
    <w:rsid w:val="00C63D35"/>
    <w:rsid w:val="00C642CC"/>
    <w:rsid w:val="00C64B5B"/>
    <w:rsid w:val="00C64D50"/>
    <w:rsid w:val="00C66177"/>
    <w:rsid w:val="00C66829"/>
    <w:rsid w:val="00C678F9"/>
    <w:rsid w:val="00C67B3F"/>
    <w:rsid w:val="00C7023E"/>
    <w:rsid w:val="00C7055A"/>
    <w:rsid w:val="00C70825"/>
    <w:rsid w:val="00C7131B"/>
    <w:rsid w:val="00C71BF3"/>
    <w:rsid w:val="00C72FF3"/>
    <w:rsid w:val="00C74D49"/>
    <w:rsid w:val="00C7610A"/>
    <w:rsid w:val="00C761D1"/>
    <w:rsid w:val="00C7660E"/>
    <w:rsid w:val="00C77608"/>
    <w:rsid w:val="00C77A37"/>
    <w:rsid w:val="00C77C5F"/>
    <w:rsid w:val="00C8059F"/>
    <w:rsid w:val="00C807A9"/>
    <w:rsid w:val="00C81760"/>
    <w:rsid w:val="00C818EF"/>
    <w:rsid w:val="00C81D78"/>
    <w:rsid w:val="00C81DE7"/>
    <w:rsid w:val="00C82208"/>
    <w:rsid w:val="00C82B06"/>
    <w:rsid w:val="00C830DE"/>
    <w:rsid w:val="00C830E0"/>
    <w:rsid w:val="00C83842"/>
    <w:rsid w:val="00C83E18"/>
    <w:rsid w:val="00C83F34"/>
    <w:rsid w:val="00C8457D"/>
    <w:rsid w:val="00C84C2D"/>
    <w:rsid w:val="00C8513A"/>
    <w:rsid w:val="00C85C69"/>
    <w:rsid w:val="00C8625F"/>
    <w:rsid w:val="00C86D71"/>
    <w:rsid w:val="00C86D9C"/>
    <w:rsid w:val="00C87115"/>
    <w:rsid w:val="00C87643"/>
    <w:rsid w:val="00C9013A"/>
    <w:rsid w:val="00C90E24"/>
    <w:rsid w:val="00C9373C"/>
    <w:rsid w:val="00C93EAB"/>
    <w:rsid w:val="00C9461E"/>
    <w:rsid w:val="00C94CF9"/>
    <w:rsid w:val="00C94FC4"/>
    <w:rsid w:val="00C95031"/>
    <w:rsid w:val="00C95187"/>
    <w:rsid w:val="00C96148"/>
    <w:rsid w:val="00C96475"/>
    <w:rsid w:val="00C96AE3"/>
    <w:rsid w:val="00C96B08"/>
    <w:rsid w:val="00C973CA"/>
    <w:rsid w:val="00C97964"/>
    <w:rsid w:val="00C97A45"/>
    <w:rsid w:val="00CA02A9"/>
    <w:rsid w:val="00CA046F"/>
    <w:rsid w:val="00CA058C"/>
    <w:rsid w:val="00CA0645"/>
    <w:rsid w:val="00CA1023"/>
    <w:rsid w:val="00CA12DC"/>
    <w:rsid w:val="00CA13A9"/>
    <w:rsid w:val="00CA1424"/>
    <w:rsid w:val="00CA1477"/>
    <w:rsid w:val="00CA192B"/>
    <w:rsid w:val="00CA219D"/>
    <w:rsid w:val="00CA21F3"/>
    <w:rsid w:val="00CA22FC"/>
    <w:rsid w:val="00CA3914"/>
    <w:rsid w:val="00CA3CFA"/>
    <w:rsid w:val="00CA3F88"/>
    <w:rsid w:val="00CA4491"/>
    <w:rsid w:val="00CA47D8"/>
    <w:rsid w:val="00CA4C4A"/>
    <w:rsid w:val="00CA4FDF"/>
    <w:rsid w:val="00CA51B4"/>
    <w:rsid w:val="00CA5E1B"/>
    <w:rsid w:val="00CA6E0A"/>
    <w:rsid w:val="00CA7592"/>
    <w:rsid w:val="00CA7CF6"/>
    <w:rsid w:val="00CB0B7E"/>
    <w:rsid w:val="00CB0CEB"/>
    <w:rsid w:val="00CB0EE4"/>
    <w:rsid w:val="00CB1746"/>
    <w:rsid w:val="00CB2348"/>
    <w:rsid w:val="00CB26B4"/>
    <w:rsid w:val="00CB32A8"/>
    <w:rsid w:val="00CB337C"/>
    <w:rsid w:val="00CB369B"/>
    <w:rsid w:val="00CB3B9E"/>
    <w:rsid w:val="00CB3C3B"/>
    <w:rsid w:val="00CB4E0A"/>
    <w:rsid w:val="00CB4EC0"/>
    <w:rsid w:val="00CB4EEE"/>
    <w:rsid w:val="00CB50F2"/>
    <w:rsid w:val="00CB5892"/>
    <w:rsid w:val="00CB5936"/>
    <w:rsid w:val="00CB5A8D"/>
    <w:rsid w:val="00CB5B86"/>
    <w:rsid w:val="00CB66A4"/>
    <w:rsid w:val="00CB6E35"/>
    <w:rsid w:val="00CB6FCC"/>
    <w:rsid w:val="00CB749E"/>
    <w:rsid w:val="00CB7638"/>
    <w:rsid w:val="00CB78C8"/>
    <w:rsid w:val="00CB7B6C"/>
    <w:rsid w:val="00CC0649"/>
    <w:rsid w:val="00CC0669"/>
    <w:rsid w:val="00CC087E"/>
    <w:rsid w:val="00CC08B8"/>
    <w:rsid w:val="00CC08CB"/>
    <w:rsid w:val="00CC0C6A"/>
    <w:rsid w:val="00CC0CE3"/>
    <w:rsid w:val="00CC0D5A"/>
    <w:rsid w:val="00CC10B5"/>
    <w:rsid w:val="00CC15A8"/>
    <w:rsid w:val="00CC2756"/>
    <w:rsid w:val="00CC351A"/>
    <w:rsid w:val="00CC3565"/>
    <w:rsid w:val="00CC3E64"/>
    <w:rsid w:val="00CC3F4F"/>
    <w:rsid w:val="00CC445B"/>
    <w:rsid w:val="00CC4615"/>
    <w:rsid w:val="00CC4B85"/>
    <w:rsid w:val="00CC4E3A"/>
    <w:rsid w:val="00CC5C08"/>
    <w:rsid w:val="00CC61A7"/>
    <w:rsid w:val="00CC6563"/>
    <w:rsid w:val="00CC6B23"/>
    <w:rsid w:val="00CC7010"/>
    <w:rsid w:val="00CC73CE"/>
    <w:rsid w:val="00CC781C"/>
    <w:rsid w:val="00CC7EB0"/>
    <w:rsid w:val="00CD074F"/>
    <w:rsid w:val="00CD0897"/>
    <w:rsid w:val="00CD0A13"/>
    <w:rsid w:val="00CD0BC4"/>
    <w:rsid w:val="00CD14A8"/>
    <w:rsid w:val="00CD1695"/>
    <w:rsid w:val="00CD1743"/>
    <w:rsid w:val="00CD1768"/>
    <w:rsid w:val="00CD19E7"/>
    <w:rsid w:val="00CD1E48"/>
    <w:rsid w:val="00CD210E"/>
    <w:rsid w:val="00CD2657"/>
    <w:rsid w:val="00CD2706"/>
    <w:rsid w:val="00CD28DC"/>
    <w:rsid w:val="00CD3357"/>
    <w:rsid w:val="00CD39B1"/>
    <w:rsid w:val="00CD3B2B"/>
    <w:rsid w:val="00CD4291"/>
    <w:rsid w:val="00CD5C05"/>
    <w:rsid w:val="00CD665B"/>
    <w:rsid w:val="00CD6DC6"/>
    <w:rsid w:val="00CD76BC"/>
    <w:rsid w:val="00CD7D70"/>
    <w:rsid w:val="00CE0DC3"/>
    <w:rsid w:val="00CE1383"/>
    <w:rsid w:val="00CE17DC"/>
    <w:rsid w:val="00CE1FE1"/>
    <w:rsid w:val="00CE2EDD"/>
    <w:rsid w:val="00CE321B"/>
    <w:rsid w:val="00CE41FF"/>
    <w:rsid w:val="00CE5DD3"/>
    <w:rsid w:val="00CE6157"/>
    <w:rsid w:val="00CE6AC2"/>
    <w:rsid w:val="00CE6BC4"/>
    <w:rsid w:val="00CE6CAF"/>
    <w:rsid w:val="00CE6CB3"/>
    <w:rsid w:val="00CE7938"/>
    <w:rsid w:val="00CE7DA9"/>
    <w:rsid w:val="00CF0416"/>
    <w:rsid w:val="00CF0435"/>
    <w:rsid w:val="00CF0AA1"/>
    <w:rsid w:val="00CF0EB8"/>
    <w:rsid w:val="00CF119C"/>
    <w:rsid w:val="00CF2224"/>
    <w:rsid w:val="00CF2610"/>
    <w:rsid w:val="00CF2714"/>
    <w:rsid w:val="00CF2B88"/>
    <w:rsid w:val="00CF3155"/>
    <w:rsid w:val="00CF3852"/>
    <w:rsid w:val="00CF4350"/>
    <w:rsid w:val="00CF51CC"/>
    <w:rsid w:val="00CF54B9"/>
    <w:rsid w:val="00CF5604"/>
    <w:rsid w:val="00CF569C"/>
    <w:rsid w:val="00CF5B87"/>
    <w:rsid w:val="00CF5B98"/>
    <w:rsid w:val="00CF5C61"/>
    <w:rsid w:val="00CF5D05"/>
    <w:rsid w:val="00CF6427"/>
    <w:rsid w:val="00CF6570"/>
    <w:rsid w:val="00CF6892"/>
    <w:rsid w:val="00CF68C5"/>
    <w:rsid w:val="00CF6F8D"/>
    <w:rsid w:val="00CF713D"/>
    <w:rsid w:val="00CF72AD"/>
    <w:rsid w:val="00D007F1"/>
    <w:rsid w:val="00D008F9"/>
    <w:rsid w:val="00D00F4C"/>
    <w:rsid w:val="00D018FD"/>
    <w:rsid w:val="00D0193D"/>
    <w:rsid w:val="00D025C3"/>
    <w:rsid w:val="00D028B7"/>
    <w:rsid w:val="00D02EB8"/>
    <w:rsid w:val="00D02F09"/>
    <w:rsid w:val="00D03ABC"/>
    <w:rsid w:val="00D03ED4"/>
    <w:rsid w:val="00D0418E"/>
    <w:rsid w:val="00D044E6"/>
    <w:rsid w:val="00D04BD4"/>
    <w:rsid w:val="00D054B2"/>
    <w:rsid w:val="00D05BD8"/>
    <w:rsid w:val="00D061A8"/>
    <w:rsid w:val="00D074B9"/>
    <w:rsid w:val="00D0752C"/>
    <w:rsid w:val="00D101B5"/>
    <w:rsid w:val="00D11116"/>
    <w:rsid w:val="00D1114F"/>
    <w:rsid w:val="00D11207"/>
    <w:rsid w:val="00D11218"/>
    <w:rsid w:val="00D12345"/>
    <w:rsid w:val="00D1263F"/>
    <w:rsid w:val="00D1269C"/>
    <w:rsid w:val="00D13259"/>
    <w:rsid w:val="00D1429F"/>
    <w:rsid w:val="00D142D9"/>
    <w:rsid w:val="00D146BF"/>
    <w:rsid w:val="00D147EF"/>
    <w:rsid w:val="00D14ADD"/>
    <w:rsid w:val="00D15398"/>
    <w:rsid w:val="00D155CF"/>
    <w:rsid w:val="00D1562A"/>
    <w:rsid w:val="00D15665"/>
    <w:rsid w:val="00D15761"/>
    <w:rsid w:val="00D1596F"/>
    <w:rsid w:val="00D15C97"/>
    <w:rsid w:val="00D15DDB"/>
    <w:rsid w:val="00D169A3"/>
    <w:rsid w:val="00D16AD4"/>
    <w:rsid w:val="00D17725"/>
    <w:rsid w:val="00D205DE"/>
    <w:rsid w:val="00D208A4"/>
    <w:rsid w:val="00D20907"/>
    <w:rsid w:val="00D20BD3"/>
    <w:rsid w:val="00D20E28"/>
    <w:rsid w:val="00D2137D"/>
    <w:rsid w:val="00D21597"/>
    <w:rsid w:val="00D216B9"/>
    <w:rsid w:val="00D21BDF"/>
    <w:rsid w:val="00D2227E"/>
    <w:rsid w:val="00D2272A"/>
    <w:rsid w:val="00D2286E"/>
    <w:rsid w:val="00D2295B"/>
    <w:rsid w:val="00D22B34"/>
    <w:rsid w:val="00D22DD2"/>
    <w:rsid w:val="00D22F6E"/>
    <w:rsid w:val="00D238F4"/>
    <w:rsid w:val="00D239A2"/>
    <w:rsid w:val="00D242B7"/>
    <w:rsid w:val="00D24828"/>
    <w:rsid w:val="00D248E6"/>
    <w:rsid w:val="00D25A4A"/>
    <w:rsid w:val="00D267B3"/>
    <w:rsid w:val="00D26908"/>
    <w:rsid w:val="00D26A53"/>
    <w:rsid w:val="00D26AD7"/>
    <w:rsid w:val="00D27810"/>
    <w:rsid w:val="00D27B1D"/>
    <w:rsid w:val="00D30134"/>
    <w:rsid w:val="00D30213"/>
    <w:rsid w:val="00D304EB"/>
    <w:rsid w:val="00D3060B"/>
    <w:rsid w:val="00D30655"/>
    <w:rsid w:val="00D30F5D"/>
    <w:rsid w:val="00D314A5"/>
    <w:rsid w:val="00D316A2"/>
    <w:rsid w:val="00D32634"/>
    <w:rsid w:val="00D32A91"/>
    <w:rsid w:val="00D342F3"/>
    <w:rsid w:val="00D34581"/>
    <w:rsid w:val="00D347A1"/>
    <w:rsid w:val="00D34C65"/>
    <w:rsid w:val="00D34CAA"/>
    <w:rsid w:val="00D34E8C"/>
    <w:rsid w:val="00D36313"/>
    <w:rsid w:val="00D364FA"/>
    <w:rsid w:val="00D36F16"/>
    <w:rsid w:val="00D36FC2"/>
    <w:rsid w:val="00D3713A"/>
    <w:rsid w:val="00D373F4"/>
    <w:rsid w:val="00D409D8"/>
    <w:rsid w:val="00D41FBE"/>
    <w:rsid w:val="00D420E0"/>
    <w:rsid w:val="00D42B0B"/>
    <w:rsid w:val="00D42BFA"/>
    <w:rsid w:val="00D42DF3"/>
    <w:rsid w:val="00D43B84"/>
    <w:rsid w:val="00D43D3A"/>
    <w:rsid w:val="00D43D69"/>
    <w:rsid w:val="00D44875"/>
    <w:rsid w:val="00D44AF2"/>
    <w:rsid w:val="00D44C57"/>
    <w:rsid w:val="00D4553B"/>
    <w:rsid w:val="00D46C03"/>
    <w:rsid w:val="00D46F54"/>
    <w:rsid w:val="00D47465"/>
    <w:rsid w:val="00D475DE"/>
    <w:rsid w:val="00D4771B"/>
    <w:rsid w:val="00D4791F"/>
    <w:rsid w:val="00D502D9"/>
    <w:rsid w:val="00D50415"/>
    <w:rsid w:val="00D5064F"/>
    <w:rsid w:val="00D50942"/>
    <w:rsid w:val="00D50D23"/>
    <w:rsid w:val="00D515DC"/>
    <w:rsid w:val="00D52090"/>
    <w:rsid w:val="00D52ACF"/>
    <w:rsid w:val="00D5357C"/>
    <w:rsid w:val="00D5399C"/>
    <w:rsid w:val="00D542D2"/>
    <w:rsid w:val="00D55042"/>
    <w:rsid w:val="00D55B59"/>
    <w:rsid w:val="00D55BB1"/>
    <w:rsid w:val="00D561CD"/>
    <w:rsid w:val="00D5682A"/>
    <w:rsid w:val="00D56BF5"/>
    <w:rsid w:val="00D5759E"/>
    <w:rsid w:val="00D60D52"/>
    <w:rsid w:val="00D618E7"/>
    <w:rsid w:val="00D61CCB"/>
    <w:rsid w:val="00D6209C"/>
    <w:rsid w:val="00D6282D"/>
    <w:rsid w:val="00D634B1"/>
    <w:rsid w:val="00D6466C"/>
    <w:rsid w:val="00D649EF"/>
    <w:rsid w:val="00D64AC1"/>
    <w:rsid w:val="00D6591D"/>
    <w:rsid w:val="00D65DF6"/>
    <w:rsid w:val="00D65FE6"/>
    <w:rsid w:val="00D6626B"/>
    <w:rsid w:val="00D6660D"/>
    <w:rsid w:val="00D6679C"/>
    <w:rsid w:val="00D66CC0"/>
    <w:rsid w:val="00D66DF8"/>
    <w:rsid w:val="00D67A04"/>
    <w:rsid w:val="00D67ADC"/>
    <w:rsid w:val="00D67F52"/>
    <w:rsid w:val="00D70560"/>
    <w:rsid w:val="00D713AB"/>
    <w:rsid w:val="00D72F57"/>
    <w:rsid w:val="00D73773"/>
    <w:rsid w:val="00D737B5"/>
    <w:rsid w:val="00D73C43"/>
    <w:rsid w:val="00D74BA9"/>
    <w:rsid w:val="00D7559F"/>
    <w:rsid w:val="00D755AB"/>
    <w:rsid w:val="00D76208"/>
    <w:rsid w:val="00D7635E"/>
    <w:rsid w:val="00D77361"/>
    <w:rsid w:val="00D7744C"/>
    <w:rsid w:val="00D77BEC"/>
    <w:rsid w:val="00D77D56"/>
    <w:rsid w:val="00D77FB9"/>
    <w:rsid w:val="00D80645"/>
    <w:rsid w:val="00D815BF"/>
    <w:rsid w:val="00D822EB"/>
    <w:rsid w:val="00D8231D"/>
    <w:rsid w:val="00D82A0D"/>
    <w:rsid w:val="00D8307D"/>
    <w:rsid w:val="00D8413D"/>
    <w:rsid w:val="00D84453"/>
    <w:rsid w:val="00D84979"/>
    <w:rsid w:val="00D84B23"/>
    <w:rsid w:val="00D8520F"/>
    <w:rsid w:val="00D8655E"/>
    <w:rsid w:val="00D87313"/>
    <w:rsid w:val="00D87374"/>
    <w:rsid w:val="00D873D0"/>
    <w:rsid w:val="00D87618"/>
    <w:rsid w:val="00D87655"/>
    <w:rsid w:val="00D87B55"/>
    <w:rsid w:val="00D87D52"/>
    <w:rsid w:val="00D87D77"/>
    <w:rsid w:val="00D90A37"/>
    <w:rsid w:val="00D90CB8"/>
    <w:rsid w:val="00D91009"/>
    <w:rsid w:val="00D925E6"/>
    <w:rsid w:val="00D92914"/>
    <w:rsid w:val="00D92C76"/>
    <w:rsid w:val="00D93438"/>
    <w:rsid w:val="00D93848"/>
    <w:rsid w:val="00D95069"/>
    <w:rsid w:val="00D955B8"/>
    <w:rsid w:val="00D9568F"/>
    <w:rsid w:val="00D96136"/>
    <w:rsid w:val="00D96CB3"/>
    <w:rsid w:val="00DA0A5A"/>
    <w:rsid w:val="00DA0B98"/>
    <w:rsid w:val="00DA13D1"/>
    <w:rsid w:val="00DA14A3"/>
    <w:rsid w:val="00DA14D0"/>
    <w:rsid w:val="00DA1633"/>
    <w:rsid w:val="00DA1A1B"/>
    <w:rsid w:val="00DA1CAA"/>
    <w:rsid w:val="00DA257C"/>
    <w:rsid w:val="00DA268B"/>
    <w:rsid w:val="00DA32F2"/>
    <w:rsid w:val="00DA35E2"/>
    <w:rsid w:val="00DA3A58"/>
    <w:rsid w:val="00DA3B8D"/>
    <w:rsid w:val="00DA4115"/>
    <w:rsid w:val="00DA4A90"/>
    <w:rsid w:val="00DA54D7"/>
    <w:rsid w:val="00DA5581"/>
    <w:rsid w:val="00DA5A60"/>
    <w:rsid w:val="00DA608C"/>
    <w:rsid w:val="00DA675E"/>
    <w:rsid w:val="00DA6EE6"/>
    <w:rsid w:val="00DA705B"/>
    <w:rsid w:val="00DA788B"/>
    <w:rsid w:val="00DA7963"/>
    <w:rsid w:val="00DB0084"/>
    <w:rsid w:val="00DB011A"/>
    <w:rsid w:val="00DB03DC"/>
    <w:rsid w:val="00DB0427"/>
    <w:rsid w:val="00DB078A"/>
    <w:rsid w:val="00DB07DB"/>
    <w:rsid w:val="00DB1652"/>
    <w:rsid w:val="00DB18C3"/>
    <w:rsid w:val="00DB1A0D"/>
    <w:rsid w:val="00DB2C3E"/>
    <w:rsid w:val="00DB2E09"/>
    <w:rsid w:val="00DB2FB6"/>
    <w:rsid w:val="00DB37A9"/>
    <w:rsid w:val="00DB4E1E"/>
    <w:rsid w:val="00DB56E6"/>
    <w:rsid w:val="00DB5937"/>
    <w:rsid w:val="00DB60C2"/>
    <w:rsid w:val="00DB62B5"/>
    <w:rsid w:val="00DB6558"/>
    <w:rsid w:val="00DB6706"/>
    <w:rsid w:val="00DC093F"/>
    <w:rsid w:val="00DC0AFE"/>
    <w:rsid w:val="00DC0B65"/>
    <w:rsid w:val="00DC11EF"/>
    <w:rsid w:val="00DC1219"/>
    <w:rsid w:val="00DC2232"/>
    <w:rsid w:val="00DC2307"/>
    <w:rsid w:val="00DC24AB"/>
    <w:rsid w:val="00DC334B"/>
    <w:rsid w:val="00DC3455"/>
    <w:rsid w:val="00DC3DD0"/>
    <w:rsid w:val="00DC4AC4"/>
    <w:rsid w:val="00DC58D8"/>
    <w:rsid w:val="00DC76BD"/>
    <w:rsid w:val="00DC76C0"/>
    <w:rsid w:val="00DC7F92"/>
    <w:rsid w:val="00DD083C"/>
    <w:rsid w:val="00DD2CDF"/>
    <w:rsid w:val="00DD31EA"/>
    <w:rsid w:val="00DD3CFD"/>
    <w:rsid w:val="00DD3D0D"/>
    <w:rsid w:val="00DD4085"/>
    <w:rsid w:val="00DD4387"/>
    <w:rsid w:val="00DD4CAD"/>
    <w:rsid w:val="00DD5832"/>
    <w:rsid w:val="00DD5FA1"/>
    <w:rsid w:val="00DD7123"/>
    <w:rsid w:val="00DD7BC3"/>
    <w:rsid w:val="00DE0152"/>
    <w:rsid w:val="00DE129C"/>
    <w:rsid w:val="00DE2340"/>
    <w:rsid w:val="00DE2B23"/>
    <w:rsid w:val="00DE2F4B"/>
    <w:rsid w:val="00DE3065"/>
    <w:rsid w:val="00DE3289"/>
    <w:rsid w:val="00DE4604"/>
    <w:rsid w:val="00DE633B"/>
    <w:rsid w:val="00DE647E"/>
    <w:rsid w:val="00DE66A6"/>
    <w:rsid w:val="00DE6834"/>
    <w:rsid w:val="00DE69B5"/>
    <w:rsid w:val="00DE7024"/>
    <w:rsid w:val="00DE72B9"/>
    <w:rsid w:val="00DE779A"/>
    <w:rsid w:val="00DE7819"/>
    <w:rsid w:val="00DE7B35"/>
    <w:rsid w:val="00DE7E53"/>
    <w:rsid w:val="00DE7F07"/>
    <w:rsid w:val="00DF01A1"/>
    <w:rsid w:val="00DF0D73"/>
    <w:rsid w:val="00DF1EBD"/>
    <w:rsid w:val="00DF20DE"/>
    <w:rsid w:val="00DF2241"/>
    <w:rsid w:val="00DF2B5D"/>
    <w:rsid w:val="00DF2DD1"/>
    <w:rsid w:val="00DF36C0"/>
    <w:rsid w:val="00DF45E1"/>
    <w:rsid w:val="00DF59FB"/>
    <w:rsid w:val="00DF5CF6"/>
    <w:rsid w:val="00DF6784"/>
    <w:rsid w:val="00DF7332"/>
    <w:rsid w:val="00DF77E2"/>
    <w:rsid w:val="00DF7D33"/>
    <w:rsid w:val="00E0009E"/>
    <w:rsid w:val="00E0088F"/>
    <w:rsid w:val="00E00C26"/>
    <w:rsid w:val="00E00E5E"/>
    <w:rsid w:val="00E01316"/>
    <w:rsid w:val="00E01981"/>
    <w:rsid w:val="00E02077"/>
    <w:rsid w:val="00E022D9"/>
    <w:rsid w:val="00E02B6A"/>
    <w:rsid w:val="00E02BA1"/>
    <w:rsid w:val="00E03729"/>
    <w:rsid w:val="00E03B7F"/>
    <w:rsid w:val="00E03DCB"/>
    <w:rsid w:val="00E041C6"/>
    <w:rsid w:val="00E04387"/>
    <w:rsid w:val="00E0479E"/>
    <w:rsid w:val="00E0643B"/>
    <w:rsid w:val="00E065AD"/>
    <w:rsid w:val="00E06DF3"/>
    <w:rsid w:val="00E07C2F"/>
    <w:rsid w:val="00E07D1D"/>
    <w:rsid w:val="00E1080F"/>
    <w:rsid w:val="00E108FB"/>
    <w:rsid w:val="00E10926"/>
    <w:rsid w:val="00E10C77"/>
    <w:rsid w:val="00E11612"/>
    <w:rsid w:val="00E116CC"/>
    <w:rsid w:val="00E12F5A"/>
    <w:rsid w:val="00E130E7"/>
    <w:rsid w:val="00E135AE"/>
    <w:rsid w:val="00E14325"/>
    <w:rsid w:val="00E1456A"/>
    <w:rsid w:val="00E14E5F"/>
    <w:rsid w:val="00E16BC0"/>
    <w:rsid w:val="00E17022"/>
    <w:rsid w:val="00E17587"/>
    <w:rsid w:val="00E1785D"/>
    <w:rsid w:val="00E1799C"/>
    <w:rsid w:val="00E17BB2"/>
    <w:rsid w:val="00E17E1A"/>
    <w:rsid w:val="00E20893"/>
    <w:rsid w:val="00E209AF"/>
    <w:rsid w:val="00E217B6"/>
    <w:rsid w:val="00E21A08"/>
    <w:rsid w:val="00E21A7A"/>
    <w:rsid w:val="00E21AAD"/>
    <w:rsid w:val="00E21E1B"/>
    <w:rsid w:val="00E23014"/>
    <w:rsid w:val="00E23A90"/>
    <w:rsid w:val="00E23E43"/>
    <w:rsid w:val="00E24864"/>
    <w:rsid w:val="00E24DC8"/>
    <w:rsid w:val="00E2559E"/>
    <w:rsid w:val="00E25731"/>
    <w:rsid w:val="00E25837"/>
    <w:rsid w:val="00E25B8D"/>
    <w:rsid w:val="00E26154"/>
    <w:rsid w:val="00E26515"/>
    <w:rsid w:val="00E265D6"/>
    <w:rsid w:val="00E27144"/>
    <w:rsid w:val="00E276CA"/>
    <w:rsid w:val="00E27870"/>
    <w:rsid w:val="00E27B96"/>
    <w:rsid w:val="00E27C7F"/>
    <w:rsid w:val="00E27F75"/>
    <w:rsid w:val="00E27FEB"/>
    <w:rsid w:val="00E30EAC"/>
    <w:rsid w:val="00E3108C"/>
    <w:rsid w:val="00E323AB"/>
    <w:rsid w:val="00E326A2"/>
    <w:rsid w:val="00E32C18"/>
    <w:rsid w:val="00E332CA"/>
    <w:rsid w:val="00E338C8"/>
    <w:rsid w:val="00E33E2E"/>
    <w:rsid w:val="00E33E6F"/>
    <w:rsid w:val="00E34AC4"/>
    <w:rsid w:val="00E34B70"/>
    <w:rsid w:val="00E353A0"/>
    <w:rsid w:val="00E3557C"/>
    <w:rsid w:val="00E35654"/>
    <w:rsid w:val="00E35DD3"/>
    <w:rsid w:val="00E3689D"/>
    <w:rsid w:val="00E406A4"/>
    <w:rsid w:val="00E40A7D"/>
    <w:rsid w:val="00E41258"/>
    <w:rsid w:val="00E41702"/>
    <w:rsid w:val="00E419E9"/>
    <w:rsid w:val="00E429DE"/>
    <w:rsid w:val="00E42B67"/>
    <w:rsid w:val="00E42F48"/>
    <w:rsid w:val="00E435E8"/>
    <w:rsid w:val="00E43B1D"/>
    <w:rsid w:val="00E44186"/>
    <w:rsid w:val="00E45051"/>
    <w:rsid w:val="00E457F6"/>
    <w:rsid w:val="00E46914"/>
    <w:rsid w:val="00E469AE"/>
    <w:rsid w:val="00E46B39"/>
    <w:rsid w:val="00E46F33"/>
    <w:rsid w:val="00E470B0"/>
    <w:rsid w:val="00E473E4"/>
    <w:rsid w:val="00E479B4"/>
    <w:rsid w:val="00E47AC5"/>
    <w:rsid w:val="00E47B06"/>
    <w:rsid w:val="00E47F31"/>
    <w:rsid w:val="00E515B7"/>
    <w:rsid w:val="00E518A5"/>
    <w:rsid w:val="00E520D1"/>
    <w:rsid w:val="00E52383"/>
    <w:rsid w:val="00E525A5"/>
    <w:rsid w:val="00E526ED"/>
    <w:rsid w:val="00E52810"/>
    <w:rsid w:val="00E5293B"/>
    <w:rsid w:val="00E52CC5"/>
    <w:rsid w:val="00E52FBA"/>
    <w:rsid w:val="00E53440"/>
    <w:rsid w:val="00E53A92"/>
    <w:rsid w:val="00E53EE0"/>
    <w:rsid w:val="00E54495"/>
    <w:rsid w:val="00E5493B"/>
    <w:rsid w:val="00E549A5"/>
    <w:rsid w:val="00E54A8E"/>
    <w:rsid w:val="00E54C9B"/>
    <w:rsid w:val="00E55112"/>
    <w:rsid w:val="00E551D8"/>
    <w:rsid w:val="00E554AB"/>
    <w:rsid w:val="00E5557E"/>
    <w:rsid w:val="00E558F5"/>
    <w:rsid w:val="00E566BF"/>
    <w:rsid w:val="00E56AC8"/>
    <w:rsid w:val="00E57485"/>
    <w:rsid w:val="00E6103A"/>
    <w:rsid w:val="00E61177"/>
    <w:rsid w:val="00E614D1"/>
    <w:rsid w:val="00E6151E"/>
    <w:rsid w:val="00E616D1"/>
    <w:rsid w:val="00E61943"/>
    <w:rsid w:val="00E6194D"/>
    <w:rsid w:val="00E61B7B"/>
    <w:rsid w:val="00E62997"/>
    <w:rsid w:val="00E6377E"/>
    <w:rsid w:val="00E6384B"/>
    <w:rsid w:val="00E638B1"/>
    <w:rsid w:val="00E63BDE"/>
    <w:rsid w:val="00E63D8E"/>
    <w:rsid w:val="00E63D9D"/>
    <w:rsid w:val="00E6426B"/>
    <w:rsid w:val="00E644F1"/>
    <w:rsid w:val="00E647B5"/>
    <w:rsid w:val="00E64F13"/>
    <w:rsid w:val="00E65916"/>
    <w:rsid w:val="00E664B9"/>
    <w:rsid w:val="00E67F1A"/>
    <w:rsid w:val="00E706BF"/>
    <w:rsid w:val="00E70F21"/>
    <w:rsid w:val="00E7106C"/>
    <w:rsid w:val="00E7122E"/>
    <w:rsid w:val="00E7153D"/>
    <w:rsid w:val="00E718D7"/>
    <w:rsid w:val="00E71B88"/>
    <w:rsid w:val="00E722D6"/>
    <w:rsid w:val="00E72334"/>
    <w:rsid w:val="00E72D7E"/>
    <w:rsid w:val="00E7333F"/>
    <w:rsid w:val="00E73FE6"/>
    <w:rsid w:val="00E746D1"/>
    <w:rsid w:val="00E74D84"/>
    <w:rsid w:val="00E75392"/>
    <w:rsid w:val="00E75861"/>
    <w:rsid w:val="00E75993"/>
    <w:rsid w:val="00E75DE1"/>
    <w:rsid w:val="00E760E2"/>
    <w:rsid w:val="00E7631C"/>
    <w:rsid w:val="00E764D4"/>
    <w:rsid w:val="00E76E7D"/>
    <w:rsid w:val="00E772A1"/>
    <w:rsid w:val="00E77FE2"/>
    <w:rsid w:val="00E80643"/>
    <w:rsid w:val="00E80A79"/>
    <w:rsid w:val="00E80E13"/>
    <w:rsid w:val="00E80EB1"/>
    <w:rsid w:val="00E8127D"/>
    <w:rsid w:val="00E815B8"/>
    <w:rsid w:val="00E8161D"/>
    <w:rsid w:val="00E817F8"/>
    <w:rsid w:val="00E8181A"/>
    <w:rsid w:val="00E81A86"/>
    <w:rsid w:val="00E8253F"/>
    <w:rsid w:val="00E826B0"/>
    <w:rsid w:val="00E82C5B"/>
    <w:rsid w:val="00E8379E"/>
    <w:rsid w:val="00E839AB"/>
    <w:rsid w:val="00E83C66"/>
    <w:rsid w:val="00E843C7"/>
    <w:rsid w:val="00E846EB"/>
    <w:rsid w:val="00E8476F"/>
    <w:rsid w:val="00E853F4"/>
    <w:rsid w:val="00E8578D"/>
    <w:rsid w:val="00E85C3E"/>
    <w:rsid w:val="00E85F17"/>
    <w:rsid w:val="00E86142"/>
    <w:rsid w:val="00E86196"/>
    <w:rsid w:val="00E865BB"/>
    <w:rsid w:val="00E86798"/>
    <w:rsid w:val="00E879DE"/>
    <w:rsid w:val="00E87E06"/>
    <w:rsid w:val="00E906AB"/>
    <w:rsid w:val="00E9078B"/>
    <w:rsid w:val="00E9131C"/>
    <w:rsid w:val="00E917C8"/>
    <w:rsid w:val="00E9276E"/>
    <w:rsid w:val="00E929E2"/>
    <w:rsid w:val="00E92E4B"/>
    <w:rsid w:val="00E93178"/>
    <w:rsid w:val="00E93325"/>
    <w:rsid w:val="00E93C6D"/>
    <w:rsid w:val="00E93F31"/>
    <w:rsid w:val="00E94917"/>
    <w:rsid w:val="00E94D0F"/>
    <w:rsid w:val="00E94ECD"/>
    <w:rsid w:val="00E9566F"/>
    <w:rsid w:val="00E96782"/>
    <w:rsid w:val="00E96AF6"/>
    <w:rsid w:val="00E96BC0"/>
    <w:rsid w:val="00E96DB7"/>
    <w:rsid w:val="00E96FB7"/>
    <w:rsid w:val="00E9702E"/>
    <w:rsid w:val="00E97273"/>
    <w:rsid w:val="00E97866"/>
    <w:rsid w:val="00EA02D4"/>
    <w:rsid w:val="00EA089A"/>
    <w:rsid w:val="00EA0CCD"/>
    <w:rsid w:val="00EA0DFD"/>
    <w:rsid w:val="00EA1598"/>
    <w:rsid w:val="00EA178A"/>
    <w:rsid w:val="00EA1EC3"/>
    <w:rsid w:val="00EA246C"/>
    <w:rsid w:val="00EA3111"/>
    <w:rsid w:val="00EA3328"/>
    <w:rsid w:val="00EA34DA"/>
    <w:rsid w:val="00EA3EAB"/>
    <w:rsid w:val="00EA4CE1"/>
    <w:rsid w:val="00EA4D7A"/>
    <w:rsid w:val="00EA5E5F"/>
    <w:rsid w:val="00EA627E"/>
    <w:rsid w:val="00EA6492"/>
    <w:rsid w:val="00EA6500"/>
    <w:rsid w:val="00EA6D59"/>
    <w:rsid w:val="00EA7506"/>
    <w:rsid w:val="00EA7CC6"/>
    <w:rsid w:val="00EA7FA6"/>
    <w:rsid w:val="00EB0464"/>
    <w:rsid w:val="00EB0A51"/>
    <w:rsid w:val="00EB0FC0"/>
    <w:rsid w:val="00EB111C"/>
    <w:rsid w:val="00EB12C4"/>
    <w:rsid w:val="00EB1914"/>
    <w:rsid w:val="00EB1A55"/>
    <w:rsid w:val="00EB1A62"/>
    <w:rsid w:val="00EB2107"/>
    <w:rsid w:val="00EB228F"/>
    <w:rsid w:val="00EB2BB6"/>
    <w:rsid w:val="00EB2CCD"/>
    <w:rsid w:val="00EB33CA"/>
    <w:rsid w:val="00EB3A46"/>
    <w:rsid w:val="00EB40F6"/>
    <w:rsid w:val="00EB4250"/>
    <w:rsid w:val="00EB435A"/>
    <w:rsid w:val="00EB43FE"/>
    <w:rsid w:val="00EB4774"/>
    <w:rsid w:val="00EB528E"/>
    <w:rsid w:val="00EB5345"/>
    <w:rsid w:val="00EB5AD4"/>
    <w:rsid w:val="00EB6652"/>
    <w:rsid w:val="00EB6C3C"/>
    <w:rsid w:val="00EC02C2"/>
    <w:rsid w:val="00EC0A9E"/>
    <w:rsid w:val="00EC18D4"/>
    <w:rsid w:val="00EC1AB3"/>
    <w:rsid w:val="00EC1E4F"/>
    <w:rsid w:val="00EC2A47"/>
    <w:rsid w:val="00EC2F62"/>
    <w:rsid w:val="00EC46FD"/>
    <w:rsid w:val="00EC48A2"/>
    <w:rsid w:val="00EC4B73"/>
    <w:rsid w:val="00EC4FD9"/>
    <w:rsid w:val="00EC5531"/>
    <w:rsid w:val="00EC5652"/>
    <w:rsid w:val="00EC58D6"/>
    <w:rsid w:val="00EC694F"/>
    <w:rsid w:val="00EC6FB4"/>
    <w:rsid w:val="00ED04FA"/>
    <w:rsid w:val="00ED08CF"/>
    <w:rsid w:val="00ED0D00"/>
    <w:rsid w:val="00ED1701"/>
    <w:rsid w:val="00ED1742"/>
    <w:rsid w:val="00ED21BB"/>
    <w:rsid w:val="00ED27E2"/>
    <w:rsid w:val="00ED2865"/>
    <w:rsid w:val="00ED32BC"/>
    <w:rsid w:val="00ED34EC"/>
    <w:rsid w:val="00ED368F"/>
    <w:rsid w:val="00ED3BD4"/>
    <w:rsid w:val="00ED4186"/>
    <w:rsid w:val="00ED4C76"/>
    <w:rsid w:val="00ED5136"/>
    <w:rsid w:val="00ED5854"/>
    <w:rsid w:val="00ED5885"/>
    <w:rsid w:val="00ED59DB"/>
    <w:rsid w:val="00ED6483"/>
    <w:rsid w:val="00ED6E1B"/>
    <w:rsid w:val="00ED6E63"/>
    <w:rsid w:val="00ED789A"/>
    <w:rsid w:val="00EE06FE"/>
    <w:rsid w:val="00EE0BBA"/>
    <w:rsid w:val="00EE0C10"/>
    <w:rsid w:val="00EE0E90"/>
    <w:rsid w:val="00EE100B"/>
    <w:rsid w:val="00EE10DB"/>
    <w:rsid w:val="00EE12E6"/>
    <w:rsid w:val="00EE1DF6"/>
    <w:rsid w:val="00EE1F3D"/>
    <w:rsid w:val="00EE1FE3"/>
    <w:rsid w:val="00EE24FF"/>
    <w:rsid w:val="00EE2539"/>
    <w:rsid w:val="00EE2E5E"/>
    <w:rsid w:val="00EE33F7"/>
    <w:rsid w:val="00EE3A01"/>
    <w:rsid w:val="00EE3A25"/>
    <w:rsid w:val="00EE3D8E"/>
    <w:rsid w:val="00EE3DDC"/>
    <w:rsid w:val="00EE4A8A"/>
    <w:rsid w:val="00EE54E9"/>
    <w:rsid w:val="00EE5571"/>
    <w:rsid w:val="00EE5764"/>
    <w:rsid w:val="00EE5CBF"/>
    <w:rsid w:val="00EE6311"/>
    <w:rsid w:val="00EE6401"/>
    <w:rsid w:val="00EE6BE0"/>
    <w:rsid w:val="00EE726C"/>
    <w:rsid w:val="00EE74EA"/>
    <w:rsid w:val="00EE775E"/>
    <w:rsid w:val="00EE7874"/>
    <w:rsid w:val="00EE7F43"/>
    <w:rsid w:val="00EF1464"/>
    <w:rsid w:val="00EF1530"/>
    <w:rsid w:val="00EF2713"/>
    <w:rsid w:val="00EF2748"/>
    <w:rsid w:val="00EF2D78"/>
    <w:rsid w:val="00EF2DEE"/>
    <w:rsid w:val="00EF3862"/>
    <w:rsid w:val="00EF3A25"/>
    <w:rsid w:val="00EF3A90"/>
    <w:rsid w:val="00EF4C83"/>
    <w:rsid w:val="00EF4F7A"/>
    <w:rsid w:val="00EF502D"/>
    <w:rsid w:val="00EF539A"/>
    <w:rsid w:val="00EF5644"/>
    <w:rsid w:val="00EF5D4A"/>
    <w:rsid w:val="00EF7694"/>
    <w:rsid w:val="00F00011"/>
    <w:rsid w:val="00F00314"/>
    <w:rsid w:val="00F00651"/>
    <w:rsid w:val="00F0121C"/>
    <w:rsid w:val="00F012D8"/>
    <w:rsid w:val="00F01531"/>
    <w:rsid w:val="00F01A6C"/>
    <w:rsid w:val="00F01B32"/>
    <w:rsid w:val="00F01E2A"/>
    <w:rsid w:val="00F02145"/>
    <w:rsid w:val="00F0215A"/>
    <w:rsid w:val="00F0220B"/>
    <w:rsid w:val="00F02743"/>
    <w:rsid w:val="00F028EA"/>
    <w:rsid w:val="00F02AE1"/>
    <w:rsid w:val="00F03396"/>
    <w:rsid w:val="00F036F8"/>
    <w:rsid w:val="00F03CCC"/>
    <w:rsid w:val="00F03DD6"/>
    <w:rsid w:val="00F043BB"/>
    <w:rsid w:val="00F04556"/>
    <w:rsid w:val="00F0463C"/>
    <w:rsid w:val="00F04B49"/>
    <w:rsid w:val="00F04C67"/>
    <w:rsid w:val="00F04E0C"/>
    <w:rsid w:val="00F052B5"/>
    <w:rsid w:val="00F055DF"/>
    <w:rsid w:val="00F05FC6"/>
    <w:rsid w:val="00F0602F"/>
    <w:rsid w:val="00F06566"/>
    <w:rsid w:val="00F066A5"/>
    <w:rsid w:val="00F0676A"/>
    <w:rsid w:val="00F06BA8"/>
    <w:rsid w:val="00F073F2"/>
    <w:rsid w:val="00F07A0E"/>
    <w:rsid w:val="00F07CAF"/>
    <w:rsid w:val="00F07F07"/>
    <w:rsid w:val="00F10618"/>
    <w:rsid w:val="00F10731"/>
    <w:rsid w:val="00F108CC"/>
    <w:rsid w:val="00F10BD3"/>
    <w:rsid w:val="00F10BE4"/>
    <w:rsid w:val="00F10F07"/>
    <w:rsid w:val="00F11158"/>
    <w:rsid w:val="00F11940"/>
    <w:rsid w:val="00F11A43"/>
    <w:rsid w:val="00F11DB1"/>
    <w:rsid w:val="00F12814"/>
    <w:rsid w:val="00F12D78"/>
    <w:rsid w:val="00F12EE7"/>
    <w:rsid w:val="00F1397D"/>
    <w:rsid w:val="00F13B3B"/>
    <w:rsid w:val="00F13D3E"/>
    <w:rsid w:val="00F13E32"/>
    <w:rsid w:val="00F1525B"/>
    <w:rsid w:val="00F1529B"/>
    <w:rsid w:val="00F153E9"/>
    <w:rsid w:val="00F15716"/>
    <w:rsid w:val="00F15DC8"/>
    <w:rsid w:val="00F15EC8"/>
    <w:rsid w:val="00F166D4"/>
    <w:rsid w:val="00F16D3F"/>
    <w:rsid w:val="00F17DD1"/>
    <w:rsid w:val="00F2015D"/>
    <w:rsid w:val="00F20363"/>
    <w:rsid w:val="00F20474"/>
    <w:rsid w:val="00F2052C"/>
    <w:rsid w:val="00F20A2C"/>
    <w:rsid w:val="00F211BD"/>
    <w:rsid w:val="00F215AC"/>
    <w:rsid w:val="00F21BB4"/>
    <w:rsid w:val="00F21D87"/>
    <w:rsid w:val="00F21F13"/>
    <w:rsid w:val="00F22597"/>
    <w:rsid w:val="00F22769"/>
    <w:rsid w:val="00F23127"/>
    <w:rsid w:val="00F231D3"/>
    <w:rsid w:val="00F232D7"/>
    <w:rsid w:val="00F23648"/>
    <w:rsid w:val="00F24268"/>
    <w:rsid w:val="00F248A6"/>
    <w:rsid w:val="00F24AE1"/>
    <w:rsid w:val="00F254F7"/>
    <w:rsid w:val="00F256B6"/>
    <w:rsid w:val="00F25726"/>
    <w:rsid w:val="00F25F1C"/>
    <w:rsid w:val="00F2608A"/>
    <w:rsid w:val="00F26804"/>
    <w:rsid w:val="00F26CE4"/>
    <w:rsid w:val="00F26E6C"/>
    <w:rsid w:val="00F26EBF"/>
    <w:rsid w:val="00F279B9"/>
    <w:rsid w:val="00F27B67"/>
    <w:rsid w:val="00F27F27"/>
    <w:rsid w:val="00F30F67"/>
    <w:rsid w:val="00F315DB"/>
    <w:rsid w:val="00F32289"/>
    <w:rsid w:val="00F3290F"/>
    <w:rsid w:val="00F32C88"/>
    <w:rsid w:val="00F32D21"/>
    <w:rsid w:val="00F3342D"/>
    <w:rsid w:val="00F335E1"/>
    <w:rsid w:val="00F335ED"/>
    <w:rsid w:val="00F337F4"/>
    <w:rsid w:val="00F33972"/>
    <w:rsid w:val="00F34055"/>
    <w:rsid w:val="00F3454D"/>
    <w:rsid w:val="00F345AD"/>
    <w:rsid w:val="00F3460C"/>
    <w:rsid w:val="00F3468F"/>
    <w:rsid w:val="00F3490E"/>
    <w:rsid w:val="00F34A00"/>
    <w:rsid w:val="00F34EDE"/>
    <w:rsid w:val="00F34F17"/>
    <w:rsid w:val="00F353C1"/>
    <w:rsid w:val="00F35A8E"/>
    <w:rsid w:val="00F36124"/>
    <w:rsid w:val="00F36A26"/>
    <w:rsid w:val="00F3796E"/>
    <w:rsid w:val="00F40288"/>
    <w:rsid w:val="00F40409"/>
    <w:rsid w:val="00F40803"/>
    <w:rsid w:val="00F40B5B"/>
    <w:rsid w:val="00F4132F"/>
    <w:rsid w:val="00F4175E"/>
    <w:rsid w:val="00F41B0B"/>
    <w:rsid w:val="00F41B23"/>
    <w:rsid w:val="00F41EB7"/>
    <w:rsid w:val="00F42F8B"/>
    <w:rsid w:val="00F43161"/>
    <w:rsid w:val="00F43306"/>
    <w:rsid w:val="00F445B6"/>
    <w:rsid w:val="00F44785"/>
    <w:rsid w:val="00F448FF"/>
    <w:rsid w:val="00F45485"/>
    <w:rsid w:val="00F45ED3"/>
    <w:rsid w:val="00F45EFE"/>
    <w:rsid w:val="00F474DF"/>
    <w:rsid w:val="00F4797D"/>
    <w:rsid w:val="00F47A6C"/>
    <w:rsid w:val="00F5022D"/>
    <w:rsid w:val="00F5026B"/>
    <w:rsid w:val="00F50513"/>
    <w:rsid w:val="00F50C94"/>
    <w:rsid w:val="00F5156D"/>
    <w:rsid w:val="00F5191C"/>
    <w:rsid w:val="00F51E48"/>
    <w:rsid w:val="00F51EA8"/>
    <w:rsid w:val="00F52358"/>
    <w:rsid w:val="00F533FC"/>
    <w:rsid w:val="00F543F5"/>
    <w:rsid w:val="00F548AF"/>
    <w:rsid w:val="00F55321"/>
    <w:rsid w:val="00F5557F"/>
    <w:rsid w:val="00F55D89"/>
    <w:rsid w:val="00F560A1"/>
    <w:rsid w:val="00F56223"/>
    <w:rsid w:val="00F5728C"/>
    <w:rsid w:val="00F601CB"/>
    <w:rsid w:val="00F60385"/>
    <w:rsid w:val="00F606BE"/>
    <w:rsid w:val="00F607D7"/>
    <w:rsid w:val="00F60818"/>
    <w:rsid w:val="00F61E1F"/>
    <w:rsid w:val="00F622F8"/>
    <w:rsid w:val="00F62818"/>
    <w:rsid w:val="00F63D21"/>
    <w:rsid w:val="00F63FEA"/>
    <w:rsid w:val="00F642F9"/>
    <w:rsid w:val="00F64AB2"/>
    <w:rsid w:val="00F65C81"/>
    <w:rsid w:val="00F660D0"/>
    <w:rsid w:val="00F6655C"/>
    <w:rsid w:val="00F66BF9"/>
    <w:rsid w:val="00F66E46"/>
    <w:rsid w:val="00F672BE"/>
    <w:rsid w:val="00F67480"/>
    <w:rsid w:val="00F67E6F"/>
    <w:rsid w:val="00F70771"/>
    <w:rsid w:val="00F707D5"/>
    <w:rsid w:val="00F707F7"/>
    <w:rsid w:val="00F714A4"/>
    <w:rsid w:val="00F71B2F"/>
    <w:rsid w:val="00F71E1D"/>
    <w:rsid w:val="00F7242B"/>
    <w:rsid w:val="00F72481"/>
    <w:rsid w:val="00F725B5"/>
    <w:rsid w:val="00F72C45"/>
    <w:rsid w:val="00F72E1D"/>
    <w:rsid w:val="00F72F87"/>
    <w:rsid w:val="00F72FC6"/>
    <w:rsid w:val="00F732D7"/>
    <w:rsid w:val="00F736FC"/>
    <w:rsid w:val="00F73C1F"/>
    <w:rsid w:val="00F74213"/>
    <w:rsid w:val="00F75E0C"/>
    <w:rsid w:val="00F7611E"/>
    <w:rsid w:val="00F763EC"/>
    <w:rsid w:val="00F7720B"/>
    <w:rsid w:val="00F77370"/>
    <w:rsid w:val="00F801D7"/>
    <w:rsid w:val="00F8069A"/>
    <w:rsid w:val="00F809DE"/>
    <w:rsid w:val="00F80D87"/>
    <w:rsid w:val="00F812A4"/>
    <w:rsid w:val="00F820C2"/>
    <w:rsid w:val="00F8258D"/>
    <w:rsid w:val="00F8259D"/>
    <w:rsid w:val="00F82ACE"/>
    <w:rsid w:val="00F82FC8"/>
    <w:rsid w:val="00F83F21"/>
    <w:rsid w:val="00F83F67"/>
    <w:rsid w:val="00F84344"/>
    <w:rsid w:val="00F844FD"/>
    <w:rsid w:val="00F847A5"/>
    <w:rsid w:val="00F848CD"/>
    <w:rsid w:val="00F84A0B"/>
    <w:rsid w:val="00F84B1D"/>
    <w:rsid w:val="00F84E19"/>
    <w:rsid w:val="00F84FAE"/>
    <w:rsid w:val="00F8660D"/>
    <w:rsid w:val="00F86613"/>
    <w:rsid w:val="00F866AD"/>
    <w:rsid w:val="00F86957"/>
    <w:rsid w:val="00F86CF5"/>
    <w:rsid w:val="00F8700E"/>
    <w:rsid w:val="00F8722D"/>
    <w:rsid w:val="00F87308"/>
    <w:rsid w:val="00F87BF0"/>
    <w:rsid w:val="00F87CB3"/>
    <w:rsid w:val="00F87CC4"/>
    <w:rsid w:val="00F90896"/>
    <w:rsid w:val="00F90C8C"/>
    <w:rsid w:val="00F91B8F"/>
    <w:rsid w:val="00F91C30"/>
    <w:rsid w:val="00F91D1B"/>
    <w:rsid w:val="00F91E69"/>
    <w:rsid w:val="00F91F05"/>
    <w:rsid w:val="00F925D1"/>
    <w:rsid w:val="00F9299E"/>
    <w:rsid w:val="00F93608"/>
    <w:rsid w:val="00F93624"/>
    <w:rsid w:val="00F93DC9"/>
    <w:rsid w:val="00F94444"/>
    <w:rsid w:val="00F9461B"/>
    <w:rsid w:val="00F94961"/>
    <w:rsid w:val="00F94F18"/>
    <w:rsid w:val="00F95490"/>
    <w:rsid w:val="00F962B4"/>
    <w:rsid w:val="00F964AC"/>
    <w:rsid w:val="00F96564"/>
    <w:rsid w:val="00F9752A"/>
    <w:rsid w:val="00F976EB"/>
    <w:rsid w:val="00F97799"/>
    <w:rsid w:val="00F97ED5"/>
    <w:rsid w:val="00FA0A0E"/>
    <w:rsid w:val="00FA121F"/>
    <w:rsid w:val="00FA1A77"/>
    <w:rsid w:val="00FA1ECA"/>
    <w:rsid w:val="00FA2098"/>
    <w:rsid w:val="00FA3430"/>
    <w:rsid w:val="00FA45A3"/>
    <w:rsid w:val="00FA47E8"/>
    <w:rsid w:val="00FA4879"/>
    <w:rsid w:val="00FA6C4D"/>
    <w:rsid w:val="00FA724A"/>
    <w:rsid w:val="00FA7722"/>
    <w:rsid w:val="00FA79E3"/>
    <w:rsid w:val="00FA7D11"/>
    <w:rsid w:val="00FB00DD"/>
    <w:rsid w:val="00FB0120"/>
    <w:rsid w:val="00FB08F4"/>
    <w:rsid w:val="00FB0CD6"/>
    <w:rsid w:val="00FB156A"/>
    <w:rsid w:val="00FB16E9"/>
    <w:rsid w:val="00FB1778"/>
    <w:rsid w:val="00FB1A42"/>
    <w:rsid w:val="00FB1E26"/>
    <w:rsid w:val="00FB2FD8"/>
    <w:rsid w:val="00FB36B0"/>
    <w:rsid w:val="00FB37F5"/>
    <w:rsid w:val="00FB44CB"/>
    <w:rsid w:val="00FB47BC"/>
    <w:rsid w:val="00FB58BE"/>
    <w:rsid w:val="00FB608F"/>
    <w:rsid w:val="00FB6346"/>
    <w:rsid w:val="00FB66AA"/>
    <w:rsid w:val="00FB6747"/>
    <w:rsid w:val="00FB6940"/>
    <w:rsid w:val="00FB6974"/>
    <w:rsid w:val="00FB69D5"/>
    <w:rsid w:val="00FB71BA"/>
    <w:rsid w:val="00FB7270"/>
    <w:rsid w:val="00FB7976"/>
    <w:rsid w:val="00FC1145"/>
    <w:rsid w:val="00FC130B"/>
    <w:rsid w:val="00FC137E"/>
    <w:rsid w:val="00FC1830"/>
    <w:rsid w:val="00FC226E"/>
    <w:rsid w:val="00FC25B8"/>
    <w:rsid w:val="00FC2753"/>
    <w:rsid w:val="00FC2914"/>
    <w:rsid w:val="00FC2995"/>
    <w:rsid w:val="00FC2CF2"/>
    <w:rsid w:val="00FC310F"/>
    <w:rsid w:val="00FC36DD"/>
    <w:rsid w:val="00FC3B52"/>
    <w:rsid w:val="00FC3F9A"/>
    <w:rsid w:val="00FC42DA"/>
    <w:rsid w:val="00FC47D2"/>
    <w:rsid w:val="00FC5262"/>
    <w:rsid w:val="00FC596A"/>
    <w:rsid w:val="00FC5A88"/>
    <w:rsid w:val="00FC5E0E"/>
    <w:rsid w:val="00FC6258"/>
    <w:rsid w:val="00FC6567"/>
    <w:rsid w:val="00FC6E3D"/>
    <w:rsid w:val="00FC741B"/>
    <w:rsid w:val="00FC7D3B"/>
    <w:rsid w:val="00FC7D6C"/>
    <w:rsid w:val="00FD05A2"/>
    <w:rsid w:val="00FD05D1"/>
    <w:rsid w:val="00FD0DCD"/>
    <w:rsid w:val="00FD151D"/>
    <w:rsid w:val="00FD1542"/>
    <w:rsid w:val="00FD24D9"/>
    <w:rsid w:val="00FD2BC9"/>
    <w:rsid w:val="00FD2DF1"/>
    <w:rsid w:val="00FD35C4"/>
    <w:rsid w:val="00FD37CD"/>
    <w:rsid w:val="00FD3DF9"/>
    <w:rsid w:val="00FD3E54"/>
    <w:rsid w:val="00FD47E8"/>
    <w:rsid w:val="00FD4849"/>
    <w:rsid w:val="00FD4B5A"/>
    <w:rsid w:val="00FD5526"/>
    <w:rsid w:val="00FD569B"/>
    <w:rsid w:val="00FD597B"/>
    <w:rsid w:val="00FD5A1C"/>
    <w:rsid w:val="00FD5C57"/>
    <w:rsid w:val="00FD5F39"/>
    <w:rsid w:val="00FD616C"/>
    <w:rsid w:val="00FD6749"/>
    <w:rsid w:val="00FD688A"/>
    <w:rsid w:val="00FD691F"/>
    <w:rsid w:val="00FD6991"/>
    <w:rsid w:val="00FD6B22"/>
    <w:rsid w:val="00FD6D3B"/>
    <w:rsid w:val="00FD6F34"/>
    <w:rsid w:val="00FE1420"/>
    <w:rsid w:val="00FE1673"/>
    <w:rsid w:val="00FE1F71"/>
    <w:rsid w:val="00FE245A"/>
    <w:rsid w:val="00FE27D2"/>
    <w:rsid w:val="00FE2BB3"/>
    <w:rsid w:val="00FE2EA9"/>
    <w:rsid w:val="00FE2FC5"/>
    <w:rsid w:val="00FE3782"/>
    <w:rsid w:val="00FE3A82"/>
    <w:rsid w:val="00FE3DAA"/>
    <w:rsid w:val="00FE4419"/>
    <w:rsid w:val="00FE4B63"/>
    <w:rsid w:val="00FE4DE8"/>
    <w:rsid w:val="00FE5857"/>
    <w:rsid w:val="00FE67A7"/>
    <w:rsid w:val="00FE7B90"/>
    <w:rsid w:val="00FF0103"/>
    <w:rsid w:val="00FF16DD"/>
    <w:rsid w:val="00FF1AC2"/>
    <w:rsid w:val="00FF1B1D"/>
    <w:rsid w:val="00FF1D47"/>
    <w:rsid w:val="00FF21DA"/>
    <w:rsid w:val="00FF2253"/>
    <w:rsid w:val="00FF22F0"/>
    <w:rsid w:val="00FF3668"/>
    <w:rsid w:val="00FF3C5D"/>
    <w:rsid w:val="00FF43C5"/>
    <w:rsid w:val="00FF458A"/>
    <w:rsid w:val="00FF4936"/>
    <w:rsid w:val="00FF4A54"/>
    <w:rsid w:val="00FF4C37"/>
    <w:rsid w:val="00FF4EF5"/>
    <w:rsid w:val="00FF4F1D"/>
    <w:rsid w:val="00FF4F29"/>
    <w:rsid w:val="00FF5C6A"/>
    <w:rsid w:val="00FF5F17"/>
    <w:rsid w:val="00FF6BFA"/>
    <w:rsid w:val="00FF6FEC"/>
    <w:rsid w:val="00FF7480"/>
    <w:rsid w:val="03DDDC8F"/>
    <w:rsid w:val="09E8D8A4"/>
    <w:rsid w:val="10581A28"/>
    <w:rsid w:val="143FB5DE"/>
    <w:rsid w:val="1597BE40"/>
    <w:rsid w:val="16A11926"/>
    <w:rsid w:val="19FEFC6E"/>
    <w:rsid w:val="2C8B8B2F"/>
    <w:rsid w:val="2CDE95C7"/>
    <w:rsid w:val="334DD74B"/>
    <w:rsid w:val="3502D009"/>
    <w:rsid w:val="3891B2CE"/>
    <w:rsid w:val="44B4AE64"/>
    <w:rsid w:val="5E038941"/>
    <w:rsid w:val="6472C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AC4B"/>
  <w15:chartTrackingRefBased/>
  <w15:docId w15:val="{82EF0AEA-9612-4754-A053-5D981957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 w:type="character" w:styleId="UnresolvedMention">
    <w:name w:val="Unresolved Mention"/>
    <w:basedOn w:val="DefaultParagraphFont"/>
    <w:uiPriority w:val="99"/>
    <w:semiHidden/>
    <w:unhideWhenUsed/>
    <w:rsid w:val="003843CB"/>
    <w:rPr>
      <w:color w:val="605E5C"/>
      <w:shd w:val="clear" w:color="auto" w:fill="E1DFDD"/>
    </w:rPr>
  </w:style>
  <w:style w:type="character" w:customStyle="1" w:styleId="group-hoverbg-base-200">
    <w:name w:val="group-hover:bg-base-200"/>
    <w:basedOn w:val="DefaultParagraphFont"/>
    <w:rsid w:val="00DB62B5"/>
  </w:style>
  <w:style w:type="character" w:customStyle="1" w:styleId="opacity-80">
    <w:name w:val="opacity-80"/>
    <w:basedOn w:val="DefaultParagraphFont"/>
    <w:rsid w:val="00DB6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2558">
      <w:bodyDiv w:val="1"/>
      <w:marLeft w:val="0"/>
      <w:marRight w:val="0"/>
      <w:marTop w:val="0"/>
      <w:marBottom w:val="0"/>
      <w:divBdr>
        <w:top w:val="none" w:sz="0" w:space="0" w:color="auto"/>
        <w:left w:val="none" w:sz="0" w:space="0" w:color="auto"/>
        <w:bottom w:val="none" w:sz="0" w:space="0" w:color="auto"/>
        <w:right w:val="none" w:sz="0" w:space="0" w:color="auto"/>
      </w:divBdr>
    </w:div>
    <w:div w:id="387147965">
      <w:bodyDiv w:val="1"/>
      <w:marLeft w:val="0"/>
      <w:marRight w:val="0"/>
      <w:marTop w:val="0"/>
      <w:marBottom w:val="0"/>
      <w:divBdr>
        <w:top w:val="none" w:sz="0" w:space="0" w:color="auto"/>
        <w:left w:val="none" w:sz="0" w:space="0" w:color="auto"/>
        <w:bottom w:val="none" w:sz="0" w:space="0" w:color="auto"/>
        <w:right w:val="none" w:sz="0" w:space="0" w:color="auto"/>
      </w:divBdr>
    </w:div>
    <w:div w:id="782766552">
      <w:bodyDiv w:val="1"/>
      <w:marLeft w:val="0"/>
      <w:marRight w:val="0"/>
      <w:marTop w:val="0"/>
      <w:marBottom w:val="0"/>
      <w:divBdr>
        <w:top w:val="none" w:sz="0" w:space="0" w:color="auto"/>
        <w:left w:val="none" w:sz="0" w:space="0" w:color="auto"/>
        <w:bottom w:val="none" w:sz="0" w:space="0" w:color="auto"/>
        <w:right w:val="none" w:sz="0" w:space="0" w:color="auto"/>
      </w:divBdr>
    </w:div>
    <w:div w:id="1326476613">
      <w:bodyDiv w:val="1"/>
      <w:marLeft w:val="0"/>
      <w:marRight w:val="0"/>
      <w:marTop w:val="0"/>
      <w:marBottom w:val="0"/>
      <w:divBdr>
        <w:top w:val="none" w:sz="0" w:space="0" w:color="auto"/>
        <w:left w:val="none" w:sz="0" w:space="0" w:color="auto"/>
        <w:bottom w:val="none" w:sz="0" w:space="0" w:color="auto"/>
        <w:right w:val="none" w:sz="0" w:space="0" w:color="auto"/>
      </w:divBdr>
    </w:div>
    <w:div w:id="21233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AppData\Roaming\Microsoft\Templates\Meeting%20minutes%20with%20action%20ite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DA70BC3A04245BD86069496BF762E"/>
        <w:category>
          <w:name w:val="General"/>
          <w:gallery w:val="placeholder"/>
        </w:category>
        <w:types>
          <w:type w:val="bbPlcHdr"/>
        </w:types>
        <w:behaviors>
          <w:behavior w:val="content"/>
        </w:behaviors>
        <w:guid w:val="{A647B6CE-8FD9-41CE-9EDE-5D3D43000EAB}"/>
      </w:docPartPr>
      <w:docPartBody>
        <w:p w:rsidR="008E70EE" w:rsidRDefault="00A2600C">
          <w:pPr>
            <w:pStyle w:val="23BDA70BC3A04245BD86069496BF762E"/>
          </w:pPr>
          <w:r>
            <w:t>Meeting location</w:t>
          </w:r>
        </w:p>
      </w:docPartBody>
    </w:docPart>
    <w:docPart>
      <w:docPartPr>
        <w:name w:val="8067FA5EB73A411394581939246EA2E3"/>
        <w:category>
          <w:name w:val="General"/>
          <w:gallery w:val="placeholder"/>
        </w:category>
        <w:types>
          <w:type w:val="bbPlcHdr"/>
        </w:types>
        <w:behaviors>
          <w:behavior w:val="content"/>
        </w:behaviors>
        <w:guid w:val="{5E7C7FC6-5C6E-49DA-8849-397C313E1CB2}"/>
      </w:docPartPr>
      <w:docPartBody>
        <w:p w:rsidR="008E70EE" w:rsidRDefault="00A2600C">
          <w:pPr>
            <w:pStyle w:val="8067FA5EB73A411394581939246EA2E3"/>
          </w:pPr>
          <w:r>
            <w:rPr>
              <w:rStyle w:val="SubtleEmphasis"/>
            </w:rPr>
            <w:t>Location</w:t>
          </w:r>
        </w:p>
      </w:docPartBody>
    </w:docPart>
    <w:docPart>
      <w:docPartPr>
        <w:name w:val="E12EE9E6E33E4BA9BAB23CBA4F368F38"/>
        <w:category>
          <w:name w:val="General"/>
          <w:gallery w:val="placeholder"/>
        </w:category>
        <w:types>
          <w:type w:val="bbPlcHdr"/>
        </w:types>
        <w:behaviors>
          <w:behavior w:val="content"/>
        </w:behaviors>
        <w:guid w:val="{18B08001-ADD2-4758-8332-134393B6A2F1}"/>
      </w:docPartPr>
      <w:docPartBody>
        <w:p w:rsidR="008E70EE" w:rsidRDefault="00A2600C">
          <w:pPr>
            <w:pStyle w:val="E12EE9E6E33E4BA9BAB23CBA4F368F38"/>
          </w:pPr>
          <w:r w:rsidRPr="00A979E1">
            <w:t>Meeting called by</w:t>
          </w:r>
        </w:p>
      </w:docPartBody>
    </w:docPart>
    <w:docPart>
      <w:docPartPr>
        <w:name w:val="C445A5FE9D564A549810BE7BC11CB4D3"/>
        <w:category>
          <w:name w:val="General"/>
          <w:gallery w:val="placeholder"/>
        </w:category>
        <w:types>
          <w:type w:val="bbPlcHdr"/>
        </w:types>
        <w:behaviors>
          <w:behavior w:val="content"/>
        </w:behaviors>
        <w:guid w:val="{09F42D10-1FCA-468B-8B38-25D7D76E5FF6}"/>
      </w:docPartPr>
      <w:docPartBody>
        <w:p w:rsidR="008E70EE" w:rsidRDefault="00A2600C">
          <w:pPr>
            <w:pStyle w:val="C445A5FE9D564A549810BE7BC11CB4D3"/>
          </w:pPr>
          <w:r w:rsidRPr="00A979E1">
            <w:t>Type of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0C"/>
    <w:rsid w:val="000116F1"/>
    <w:rsid w:val="000406CD"/>
    <w:rsid w:val="00053931"/>
    <w:rsid w:val="0006313D"/>
    <w:rsid w:val="00074D4B"/>
    <w:rsid w:val="000E3ADB"/>
    <w:rsid w:val="00102B00"/>
    <w:rsid w:val="0012120E"/>
    <w:rsid w:val="00127916"/>
    <w:rsid w:val="00131177"/>
    <w:rsid w:val="00155C73"/>
    <w:rsid w:val="001624C1"/>
    <w:rsid w:val="00172E08"/>
    <w:rsid w:val="001925EA"/>
    <w:rsid w:val="001A6255"/>
    <w:rsid w:val="001B143B"/>
    <w:rsid w:val="001B3605"/>
    <w:rsid w:val="001E6DF5"/>
    <w:rsid w:val="001F53AD"/>
    <w:rsid w:val="00210B19"/>
    <w:rsid w:val="00212FC7"/>
    <w:rsid w:val="0023628B"/>
    <w:rsid w:val="00243117"/>
    <w:rsid w:val="002D27EB"/>
    <w:rsid w:val="002F2CE6"/>
    <w:rsid w:val="003043C5"/>
    <w:rsid w:val="00313AA0"/>
    <w:rsid w:val="00320E07"/>
    <w:rsid w:val="00332308"/>
    <w:rsid w:val="00336B33"/>
    <w:rsid w:val="00340440"/>
    <w:rsid w:val="00352638"/>
    <w:rsid w:val="00356959"/>
    <w:rsid w:val="00360D10"/>
    <w:rsid w:val="00362E8B"/>
    <w:rsid w:val="00394934"/>
    <w:rsid w:val="003C79F8"/>
    <w:rsid w:val="003F4F8B"/>
    <w:rsid w:val="004114B5"/>
    <w:rsid w:val="00417EF3"/>
    <w:rsid w:val="00446072"/>
    <w:rsid w:val="004478C2"/>
    <w:rsid w:val="00453E03"/>
    <w:rsid w:val="00471CB8"/>
    <w:rsid w:val="00474F13"/>
    <w:rsid w:val="004A4C24"/>
    <w:rsid w:val="004E5019"/>
    <w:rsid w:val="00500CC4"/>
    <w:rsid w:val="00516FEC"/>
    <w:rsid w:val="0053485E"/>
    <w:rsid w:val="00560551"/>
    <w:rsid w:val="00573AF2"/>
    <w:rsid w:val="005A572F"/>
    <w:rsid w:val="006205C4"/>
    <w:rsid w:val="006244E5"/>
    <w:rsid w:val="00637A8C"/>
    <w:rsid w:val="0064136F"/>
    <w:rsid w:val="006526BF"/>
    <w:rsid w:val="006731CB"/>
    <w:rsid w:val="006930C7"/>
    <w:rsid w:val="00693A94"/>
    <w:rsid w:val="006A1860"/>
    <w:rsid w:val="006A6F90"/>
    <w:rsid w:val="006B53EA"/>
    <w:rsid w:val="006F3C48"/>
    <w:rsid w:val="006F7BC1"/>
    <w:rsid w:val="007030CA"/>
    <w:rsid w:val="00704282"/>
    <w:rsid w:val="007437F1"/>
    <w:rsid w:val="00761AA8"/>
    <w:rsid w:val="007839C2"/>
    <w:rsid w:val="00792CBE"/>
    <w:rsid w:val="007B2461"/>
    <w:rsid w:val="007C6AE2"/>
    <w:rsid w:val="007E2F19"/>
    <w:rsid w:val="007F35DC"/>
    <w:rsid w:val="0080107E"/>
    <w:rsid w:val="00857D2A"/>
    <w:rsid w:val="008678AC"/>
    <w:rsid w:val="00881789"/>
    <w:rsid w:val="00885DFA"/>
    <w:rsid w:val="00897DBB"/>
    <w:rsid w:val="008A1897"/>
    <w:rsid w:val="008E0CB8"/>
    <w:rsid w:val="008E38D3"/>
    <w:rsid w:val="008E402E"/>
    <w:rsid w:val="008E5997"/>
    <w:rsid w:val="008E70EE"/>
    <w:rsid w:val="008F4F53"/>
    <w:rsid w:val="0090019A"/>
    <w:rsid w:val="009132B8"/>
    <w:rsid w:val="009163ED"/>
    <w:rsid w:val="00922295"/>
    <w:rsid w:val="00927652"/>
    <w:rsid w:val="00943577"/>
    <w:rsid w:val="00955937"/>
    <w:rsid w:val="00975BA3"/>
    <w:rsid w:val="009B5A2F"/>
    <w:rsid w:val="009D0438"/>
    <w:rsid w:val="00A15BD6"/>
    <w:rsid w:val="00A2285B"/>
    <w:rsid w:val="00A2600C"/>
    <w:rsid w:val="00A5579D"/>
    <w:rsid w:val="00AB70A1"/>
    <w:rsid w:val="00AC0B2B"/>
    <w:rsid w:val="00AC6649"/>
    <w:rsid w:val="00AE24F7"/>
    <w:rsid w:val="00AF61AB"/>
    <w:rsid w:val="00B01669"/>
    <w:rsid w:val="00B11676"/>
    <w:rsid w:val="00B44190"/>
    <w:rsid w:val="00B50130"/>
    <w:rsid w:val="00B50C95"/>
    <w:rsid w:val="00B54BB9"/>
    <w:rsid w:val="00B80780"/>
    <w:rsid w:val="00B85485"/>
    <w:rsid w:val="00BA1F22"/>
    <w:rsid w:val="00BB7735"/>
    <w:rsid w:val="00BC70DA"/>
    <w:rsid w:val="00BD54B6"/>
    <w:rsid w:val="00BF106E"/>
    <w:rsid w:val="00C05366"/>
    <w:rsid w:val="00C155BA"/>
    <w:rsid w:val="00C3229A"/>
    <w:rsid w:val="00C42106"/>
    <w:rsid w:val="00C4242B"/>
    <w:rsid w:val="00C53242"/>
    <w:rsid w:val="00C66829"/>
    <w:rsid w:val="00C7555D"/>
    <w:rsid w:val="00C94BD6"/>
    <w:rsid w:val="00C97964"/>
    <w:rsid w:val="00CA240E"/>
    <w:rsid w:val="00CD7C00"/>
    <w:rsid w:val="00D05197"/>
    <w:rsid w:val="00D17B68"/>
    <w:rsid w:val="00D50CE6"/>
    <w:rsid w:val="00D63E3D"/>
    <w:rsid w:val="00D82EB5"/>
    <w:rsid w:val="00DB011A"/>
    <w:rsid w:val="00DC334B"/>
    <w:rsid w:val="00DD4CAD"/>
    <w:rsid w:val="00DE5A29"/>
    <w:rsid w:val="00DE66A6"/>
    <w:rsid w:val="00DE6834"/>
    <w:rsid w:val="00E27FEB"/>
    <w:rsid w:val="00E54495"/>
    <w:rsid w:val="00E75993"/>
    <w:rsid w:val="00E8127D"/>
    <w:rsid w:val="00E815B8"/>
    <w:rsid w:val="00E8632D"/>
    <w:rsid w:val="00E91378"/>
    <w:rsid w:val="00E9276E"/>
    <w:rsid w:val="00EA50B8"/>
    <w:rsid w:val="00EA640A"/>
    <w:rsid w:val="00EE1DF6"/>
    <w:rsid w:val="00EE5CBF"/>
    <w:rsid w:val="00F03DD6"/>
    <w:rsid w:val="00F3342D"/>
    <w:rsid w:val="00F43F7C"/>
    <w:rsid w:val="00F63E83"/>
    <w:rsid w:val="00F64F6C"/>
    <w:rsid w:val="00F812A4"/>
    <w:rsid w:val="00F85626"/>
    <w:rsid w:val="00F92A04"/>
    <w:rsid w:val="00F92E83"/>
    <w:rsid w:val="00F94444"/>
    <w:rsid w:val="00FA460E"/>
    <w:rsid w:val="00FB1B40"/>
    <w:rsid w:val="00FE79B6"/>
    <w:rsid w:val="00FF089B"/>
    <w:rsid w:val="00FF2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2"/>
    <w:qFormat/>
    <w:rPr>
      <w:caps/>
      <w:smallCaps w:val="0"/>
      <w:color w:val="E97132" w:themeColor="accent2"/>
    </w:rPr>
  </w:style>
  <w:style w:type="character" w:styleId="SubtleEmphasis">
    <w:name w:val="Subtle Emphasis"/>
    <w:basedOn w:val="DefaultParagraphFont"/>
    <w:uiPriority w:val="10"/>
    <w:qFormat/>
    <w:rPr>
      <w:i/>
      <w:iCs/>
      <w:color w:val="auto"/>
    </w:rPr>
  </w:style>
  <w:style w:type="paragraph" w:customStyle="1" w:styleId="23BDA70BC3A04245BD86069496BF762E">
    <w:name w:val="23BDA70BC3A04245BD86069496BF762E"/>
  </w:style>
  <w:style w:type="paragraph" w:customStyle="1" w:styleId="8067FA5EB73A411394581939246EA2E3">
    <w:name w:val="8067FA5EB73A411394581939246EA2E3"/>
  </w:style>
  <w:style w:type="paragraph" w:customStyle="1" w:styleId="E12EE9E6E33E4BA9BAB23CBA4F368F38">
    <w:name w:val="E12EE9E6E33E4BA9BAB23CBA4F368F38"/>
  </w:style>
  <w:style w:type="paragraph" w:customStyle="1" w:styleId="C445A5FE9D564A549810BE7BC11CB4D3">
    <w:name w:val="C445A5FE9D564A549810BE7BC11CB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3T20:27:00.122"/>
    </inkml:context>
    <inkml:brush xml:id="br0">
      <inkml:brushProperty name="width" value="0.035" units="cm"/>
      <inkml:brushProperty name="height" value="0.035" units="cm"/>
    </inkml:brush>
  </inkml:definitions>
  <inkml:trace contextRef="#ctx0" brushRef="#br0">158 1 24575,'0'0'0,"-8"13"0,-9 10 0,-7 4 0,-5 1 0,0 1 0,5-3 0,7-5 0,7-7-8191</inkml:trace>
</inkml:ink>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e79e4a-6524-4a2d-9425-7ac3fdf5e475">
      <Terms xmlns="http://schemas.microsoft.com/office/infopath/2007/PartnerControls"/>
    </lcf76f155ced4ddcb4097134ff3c332f>
    <TaxCatchAll xmlns="b7e917cc-86ea-4a46-9e86-269098b038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EBCEAB8458046B8F6F02A70F4C6D1" ma:contentTypeVersion="45" ma:contentTypeDescription="Create a new document." ma:contentTypeScope="" ma:versionID="722fc1d889fb1308596be6a0eaddc6b3">
  <xsd:schema xmlns:xsd="http://www.w3.org/2001/XMLSchema" xmlns:xs="http://www.w3.org/2001/XMLSchema" xmlns:p="http://schemas.microsoft.com/office/2006/metadata/properties" xmlns:ns2="f37880ec-d021-4450-909d-04c4216dba26" xmlns:ns3="c497975d-3f77-4f14-b5f6-5ef6d03ed34f" xmlns:ns4="1ce79e4a-6524-4a2d-9425-7ac3fdf5e475" xmlns:ns5="b7e917cc-86ea-4a46-9e86-269098b038ed" targetNamespace="http://schemas.microsoft.com/office/2006/metadata/properties" ma:root="true" ma:fieldsID="2ab0d1ea64b5f1846320ac8f04ca52ab" ns2:_="" ns3:_="" ns4:_="" ns5:_="">
    <xsd:import namespace="f37880ec-d021-4450-909d-04c4216dba26"/>
    <xsd:import namespace="c497975d-3f77-4f14-b5f6-5ef6d03ed34f"/>
    <xsd:import namespace="1ce79e4a-6524-4a2d-9425-7ac3fdf5e475"/>
    <xsd:import namespace="b7e917cc-86ea-4a46-9e86-269098b038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lcf76f155ced4ddcb4097134ff3c332f" minOccurs="0"/>
                <xsd:element ref="ns3:MediaServiceObjectDetectorVersions" minOccurs="0"/>
                <xsd:element ref="ns3:MediaServiceDateTaken" minOccurs="0"/>
                <xsd:element ref="ns3:MediaServiceSearchProperties" minOccurs="0"/>
                <xsd:element ref="ns3:MediaLengthInSeconds"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80ec-d021-4450-909d-04c4216dba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7975d-3f77-4f14-b5f6-5ef6d03ed3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79e4a-6524-4a2d-9425-7ac3fdf5e475"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d9e5a6-7305-4ed9-9de8-2bf967343892"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917cc-86ea-4a46-9e86-269098b038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d75e9a7-955b-4dcf-9634-5fd053fae06a}" ma:internalName="TaxCatchAll" ma:showField="CatchAllData" ma:web="b7e917cc-86ea-4a46-9e86-269098b03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BF6D64-8BA2-4E80-B8C3-0637E3EDC9AE}">
  <ds:schemaRefs>
    <ds:schemaRef ds:uri="http://schemas.microsoft.com/office/2006/metadata/properties"/>
    <ds:schemaRef ds:uri="http://schemas.microsoft.com/office/infopath/2007/PartnerControls"/>
    <ds:schemaRef ds:uri="1ce79e4a-6524-4a2d-9425-7ac3fdf5e475"/>
    <ds:schemaRef ds:uri="b7e917cc-86ea-4a46-9e86-269098b038ed"/>
  </ds:schemaRefs>
</ds:datastoreItem>
</file>

<file path=customXml/itemProps3.xml><?xml version="1.0" encoding="utf-8"?>
<ds:datastoreItem xmlns:ds="http://schemas.openxmlformats.org/officeDocument/2006/customXml" ds:itemID="{C9385A06-5559-4EA2-AC8F-EC6A17608EF6}">
  <ds:schemaRefs>
    <ds:schemaRef ds:uri="http://schemas.openxmlformats.org/officeDocument/2006/bibliography"/>
  </ds:schemaRefs>
</ds:datastoreItem>
</file>

<file path=customXml/itemProps4.xml><?xml version="1.0" encoding="utf-8"?>
<ds:datastoreItem xmlns:ds="http://schemas.openxmlformats.org/officeDocument/2006/customXml" ds:itemID="{83DEC215-7372-4428-AEB6-B88FE9772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80ec-d021-4450-909d-04c4216dba26"/>
    <ds:schemaRef ds:uri="c497975d-3f77-4f14-b5f6-5ef6d03ed34f"/>
    <ds:schemaRef ds:uri="1ce79e4a-6524-4a2d-9425-7ac3fdf5e475"/>
    <ds:schemaRef ds:uri="b7e917cc-86ea-4a46-9e86-269098b0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D3BD9-AEC7-4136-A6BB-BCCF74866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 with action items</Template>
  <TotalTime>3</TotalTime>
  <Pages>10</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Hillyard</dc:creator>
  <cp:keywords/>
  <cp:lastModifiedBy>City Clerk</cp:lastModifiedBy>
  <cp:revision>3</cp:revision>
  <dcterms:created xsi:type="dcterms:W3CDTF">2026-04-16T14:01:00Z</dcterms:created>
  <dcterms:modified xsi:type="dcterms:W3CDTF">2026-07-02T14:22:00Z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0x010100824EBCEAB8458046B8F6F02A70F4C6D1</vt:lpwstr>
  </property>
  <property fmtid="{D5CDD505-2E9C-101B-9397-08002B2CF9AE}" pid="3" name="MSIP_Label_defa4170-0d19-0005-0004-bc88714345d2_Enabled">
    <vt:lpwstr>true</vt:lpwstr>
  </property>
  <property fmtid="{D5CDD505-2E9C-101B-9397-08002B2CF9AE}" pid="4" name="MSIP_Label_defa4170-0d19-0005-0004-bc88714345d2_SetDate">
    <vt:lpwstr>2025-01-23T16:40:14Z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5bf6cbe5-d8f3-47eb-a762-24b8acaafbb5</vt:lpwstr>
  </property>
  <property fmtid="{D5CDD505-2E9C-101B-9397-08002B2CF9AE}" pid="8" name="MSIP_Label_defa4170-0d19-0005-0004-bc88714345d2_ActionId">
    <vt:lpwstr>a919a581-dba8-407f-a16f-af5f14d351b2</vt:lpwstr>
  </property>
  <property fmtid="{D5CDD505-2E9C-101B-9397-08002B2CF9AE}" pid="9" name="MSIP_Label_defa4170-0d19-0005-0004-bc88714345d2_ContentBits">
    <vt:lpwstr>0</vt:lpwstr>
  </property>
</Properties>
</file>